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A1528A">
        <w:rPr>
          <w:b/>
          <w:sz w:val="24"/>
          <w:szCs w:val="24"/>
          <w:lang w:val="pt-BR"/>
        </w:rPr>
        <w:t>334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convocação de candidatos aprovados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8332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Pr="00A1528A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66/2022.</w:t>
      </w:r>
    </w:p>
    <w:p w:rsidR="008F6452" w:rsidRPr="00A1528A" w:rsidRDefault="008F6452" w:rsidP="008F6452">
      <w:pPr>
        <w:jc w:val="both"/>
        <w:rPr>
          <w:i/>
          <w:color w:val="000000" w:themeColor="text1"/>
        </w:rPr>
      </w:pPr>
      <w:r w:rsidRPr="00A1528A">
        <w:rPr>
          <w:i/>
          <w:color w:val="000000" w:themeColor="text1"/>
        </w:rPr>
        <w:t>Técnico em Enfermagem</w:t>
      </w:r>
    </w:p>
    <w:tbl>
      <w:tblPr>
        <w:tblStyle w:val="Tabelacomgrade"/>
        <w:tblW w:w="0" w:type="auto"/>
        <w:tblLook w:val="04A0"/>
      </w:tblPr>
      <w:tblGrid>
        <w:gridCol w:w="597"/>
        <w:gridCol w:w="3055"/>
        <w:gridCol w:w="1559"/>
        <w:gridCol w:w="1134"/>
        <w:gridCol w:w="851"/>
        <w:gridCol w:w="772"/>
        <w:gridCol w:w="1496"/>
      </w:tblGrid>
      <w:tr w:rsidR="00A1528A" w:rsidRPr="00A1528A" w:rsidTr="00A1528A">
        <w:tc>
          <w:tcPr>
            <w:tcW w:w="597" w:type="dxa"/>
          </w:tcPr>
          <w:p w:rsidR="00A1528A" w:rsidRPr="00A1528A" w:rsidRDefault="00A1528A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3055" w:type="dxa"/>
          </w:tcPr>
          <w:p w:rsidR="00A1528A" w:rsidRPr="00A1528A" w:rsidRDefault="00A1528A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59" w:type="dxa"/>
          </w:tcPr>
          <w:p w:rsidR="00A1528A" w:rsidRPr="00A1528A" w:rsidRDefault="00A1528A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134" w:type="dxa"/>
          </w:tcPr>
          <w:p w:rsidR="00A1528A" w:rsidRPr="00A1528A" w:rsidRDefault="00A1528A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851" w:type="dxa"/>
          </w:tcPr>
          <w:p w:rsidR="00A1528A" w:rsidRPr="00A1528A" w:rsidRDefault="00A1528A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 xml:space="preserve">Nota </w:t>
            </w:r>
          </w:p>
        </w:tc>
        <w:tc>
          <w:tcPr>
            <w:tcW w:w="772" w:type="dxa"/>
          </w:tcPr>
          <w:p w:rsidR="00A1528A" w:rsidRPr="00A1528A" w:rsidRDefault="00A1528A" w:rsidP="005A2B38">
            <w:pPr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Classif</w:t>
            </w:r>
          </w:p>
        </w:tc>
        <w:tc>
          <w:tcPr>
            <w:tcW w:w="1496" w:type="dxa"/>
          </w:tcPr>
          <w:p w:rsidR="00A1528A" w:rsidRPr="00A1528A" w:rsidRDefault="00A1528A" w:rsidP="005A2B38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A1528A" w:rsidRPr="00A1528A" w:rsidTr="00A1528A">
        <w:trPr>
          <w:trHeight w:val="365"/>
        </w:trPr>
        <w:tc>
          <w:tcPr>
            <w:tcW w:w="597" w:type="dxa"/>
          </w:tcPr>
          <w:p w:rsidR="00A1528A" w:rsidRPr="00A1528A" w:rsidRDefault="00A1528A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58</w:t>
            </w:r>
          </w:p>
        </w:tc>
        <w:tc>
          <w:tcPr>
            <w:tcW w:w="3055" w:type="dxa"/>
          </w:tcPr>
          <w:p w:rsidR="00A1528A" w:rsidRPr="00A1528A" w:rsidRDefault="00A1528A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Maria Sonia Cremonesi</w:t>
            </w:r>
          </w:p>
        </w:tc>
        <w:tc>
          <w:tcPr>
            <w:tcW w:w="1559" w:type="dxa"/>
          </w:tcPr>
          <w:p w:rsidR="00A1528A" w:rsidRPr="00A1528A" w:rsidRDefault="00A1528A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829.510.559-00</w:t>
            </w:r>
          </w:p>
        </w:tc>
        <w:tc>
          <w:tcPr>
            <w:tcW w:w="1134" w:type="dxa"/>
          </w:tcPr>
          <w:p w:rsidR="00A1528A" w:rsidRPr="00A1528A" w:rsidRDefault="00A1528A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27/03/1968</w:t>
            </w:r>
          </w:p>
        </w:tc>
        <w:tc>
          <w:tcPr>
            <w:tcW w:w="851" w:type="dxa"/>
          </w:tcPr>
          <w:p w:rsidR="00A1528A" w:rsidRPr="00A1528A" w:rsidRDefault="00A1528A" w:rsidP="005A2B38">
            <w:pPr>
              <w:jc w:val="center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25</w:t>
            </w:r>
          </w:p>
        </w:tc>
        <w:tc>
          <w:tcPr>
            <w:tcW w:w="772" w:type="dxa"/>
          </w:tcPr>
          <w:p w:rsidR="00A1528A" w:rsidRPr="00A1528A" w:rsidRDefault="00A1528A" w:rsidP="005A2B38">
            <w:pPr>
              <w:jc w:val="center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7</w:t>
            </w:r>
          </w:p>
        </w:tc>
        <w:tc>
          <w:tcPr>
            <w:tcW w:w="1496" w:type="dxa"/>
          </w:tcPr>
          <w:p w:rsidR="00A1528A" w:rsidRDefault="00A1528A" w:rsidP="005A2B38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20/09/2022</w:t>
            </w:r>
          </w:p>
          <w:p w:rsidR="00A1528A" w:rsidRPr="00A1528A" w:rsidRDefault="00A1528A" w:rsidP="005A2B38">
            <w:pPr>
              <w:jc w:val="center"/>
              <w:rPr>
                <w:color w:val="000000" w:themeColor="text1"/>
                <w:lang w:val="pt-BR"/>
              </w:rPr>
            </w:pPr>
          </w:p>
        </w:tc>
      </w:tr>
    </w:tbl>
    <w:p w:rsidR="008F6452" w:rsidRDefault="008F6452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602DAE">
        <w:rPr>
          <w:rFonts w:ascii="Calibri" w:hAnsi="Calibri"/>
          <w:sz w:val="22"/>
          <w:szCs w:val="22"/>
          <w:lang w:val="pt-BR"/>
        </w:rPr>
        <w:t>1</w:t>
      </w:r>
      <w:r w:rsidR="00A1528A">
        <w:rPr>
          <w:rFonts w:ascii="Calibri" w:hAnsi="Calibri"/>
          <w:sz w:val="22"/>
          <w:szCs w:val="22"/>
          <w:lang w:val="pt-BR"/>
        </w:rPr>
        <w:t>9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setembro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9B7" w:rsidRDefault="003E59B7" w:rsidP="00844D33">
      <w:r>
        <w:separator/>
      </w:r>
    </w:p>
  </w:endnote>
  <w:endnote w:type="continuationSeparator" w:id="1">
    <w:p w:rsidR="003E59B7" w:rsidRDefault="003E59B7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0D749A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0D749A" w:rsidRPr="00B05814">
      <w:rPr>
        <w:rFonts w:ascii="Calibri" w:hAnsi="Calibri"/>
        <w:i/>
      </w:rPr>
      <w:fldChar w:fldCharType="separate"/>
    </w:r>
    <w:r w:rsidR="00A1528A">
      <w:rPr>
        <w:rFonts w:ascii="Calibri" w:hAnsi="Calibri"/>
        <w:i/>
        <w:noProof/>
        <w:lang w:val="pt-BR"/>
      </w:rPr>
      <w:t>1</w:t>
    </w:r>
    <w:r w:rsidR="000D749A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1528A" w:rsidRPr="00A1528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9B7" w:rsidRDefault="003E59B7" w:rsidP="00844D33">
      <w:r>
        <w:separator/>
      </w:r>
    </w:p>
  </w:footnote>
  <w:footnote w:type="continuationSeparator" w:id="1">
    <w:p w:rsidR="003E59B7" w:rsidRDefault="003E59B7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55D6"/>
    <w:rsid w:val="000F0142"/>
    <w:rsid w:val="000F100B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11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2022-07-11T11:11:00Z</cp:lastPrinted>
  <dcterms:created xsi:type="dcterms:W3CDTF">2022-09-19T11:10:00Z</dcterms:created>
  <dcterms:modified xsi:type="dcterms:W3CDTF">2022-09-19T11:21:00Z</dcterms:modified>
</cp:coreProperties>
</file>