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Default="002654F4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Portaria </w:t>
      </w:r>
      <w:r w:rsidR="002E3E21">
        <w:rPr>
          <w:b/>
          <w:sz w:val="24"/>
          <w:szCs w:val="24"/>
          <w:lang w:val="pt-BR"/>
        </w:rPr>
        <w:t xml:space="preserve"> nº</w:t>
      </w:r>
      <w:r>
        <w:rPr>
          <w:b/>
          <w:sz w:val="24"/>
          <w:szCs w:val="24"/>
          <w:lang w:val="pt-BR"/>
        </w:rPr>
        <w:t xml:space="preserve"> </w:t>
      </w:r>
      <w:r w:rsidR="00576536">
        <w:rPr>
          <w:b/>
          <w:sz w:val="24"/>
          <w:szCs w:val="24"/>
          <w:lang w:val="pt-BR"/>
        </w:rPr>
        <w:t>242</w:t>
      </w:r>
      <w:r>
        <w:rPr>
          <w:b/>
          <w:sz w:val="24"/>
          <w:szCs w:val="24"/>
          <w:lang w:val="pt-BR"/>
        </w:rPr>
        <w:t>/202</w:t>
      </w:r>
      <w:r w:rsidR="001F3093">
        <w:rPr>
          <w:b/>
          <w:sz w:val="24"/>
          <w:szCs w:val="24"/>
          <w:lang w:val="pt-BR"/>
        </w:rPr>
        <w:t>2</w:t>
      </w:r>
      <w:r w:rsidR="002E3E21">
        <w:rPr>
          <w:b/>
          <w:sz w:val="24"/>
          <w:szCs w:val="24"/>
          <w:lang w:val="pt-BR"/>
        </w:rPr>
        <w:t xml:space="preserve"> </w:t>
      </w:r>
    </w:p>
    <w:p w:rsidR="00932CA3" w:rsidRPr="00602DAE" w:rsidRDefault="00932CA3" w:rsidP="00932CA3">
      <w:pPr>
        <w:jc w:val="center"/>
        <w:rPr>
          <w:b/>
          <w:i/>
          <w:sz w:val="24"/>
          <w:szCs w:val="24"/>
          <w:lang w:val="pt-BR"/>
        </w:rPr>
      </w:pPr>
      <w:r w:rsidRPr="00602DAE">
        <w:rPr>
          <w:b/>
          <w:i/>
          <w:sz w:val="24"/>
          <w:szCs w:val="24"/>
          <w:lang w:val="pt-BR"/>
        </w:rPr>
        <w:t xml:space="preserve">Teste Seletivo Simplificado nº  </w:t>
      </w:r>
      <w:r w:rsidR="00602DAE" w:rsidRPr="00602DAE">
        <w:rPr>
          <w:b/>
          <w:i/>
          <w:sz w:val="24"/>
          <w:szCs w:val="24"/>
          <w:lang w:val="pt-BR"/>
        </w:rPr>
        <w:t>43/2022</w:t>
      </w:r>
    </w:p>
    <w:p w:rsidR="002E3E21" w:rsidRDefault="002E3E21" w:rsidP="00082988">
      <w:pPr>
        <w:jc w:val="center"/>
        <w:rPr>
          <w:rFonts w:ascii="Calibri" w:hAnsi="Calibri"/>
          <w:sz w:val="22"/>
          <w:szCs w:val="22"/>
          <w:lang w:val="pt-BR"/>
        </w:rPr>
      </w:pPr>
    </w:p>
    <w:p w:rsidR="002100A7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SÚMULA: Dispõe sobre a convocação de candidatos aprovados no </w:t>
      </w:r>
      <w:r w:rsidR="002100A7" w:rsidRPr="00625AF4">
        <w:rPr>
          <w:sz w:val="22"/>
          <w:szCs w:val="22"/>
        </w:rPr>
        <w:t xml:space="preserve">Teste Seletivo Municipal regido pelo </w:t>
      </w:r>
      <w:r w:rsidR="002100A7" w:rsidRPr="00625AF4">
        <w:rPr>
          <w:sz w:val="22"/>
          <w:szCs w:val="22"/>
          <w:u w:val="single"/>
        </w:rPr>
        <w:t xml:space="preserve">Edital de nº </w:t>
      </w:r>
      <w:r w:rsidR="002100A7">
        <w:rPr>
          <w:sz w:val="22"/>
          <w:szCs w:val="22"/>
          <w:u w:val="single"/>
        </w:rPr>
        <w:t>43/</w:t>
      </w:r>
      <w:r w:rsidR="002100A7" w:rsidRPr="00625AF4">
        <w:rPr>
          <w:sz w:val="22"/>
          <w:szCs w:val="22"/>
          <w:u w:val="single"/>
        </w:rPr>
        <w:t>202</w:t>
      </w:r>
      <w:r w:rsidR="002100A7">
        <w:rPr>
          <w:sz w:val="22"/>
          <w:szCs w:val="22"/>
          <w:u w:val="single"/>
        </w:rPr>
        <w:t>2</w:t>
      </w:r>
      <w:r w:rsidR="002100A7" w:rsidRPr="00625AF4">
        <w:rPr>
          <w:sz w:val="22"/>
          <w:szCs w:val="22"/>
          <w:u w:val="single"/>
        </w:rPr>
        <w:t xml:space="preserve"> e </w:t>
      </w:r>
      <w:r w:rsidR="002100A7" w:rsidRPr="00E44A8F">
        <w:t xml:space="preserve">Lei Municipal nº </w:t>
      </w:r>
      <w:r w:rsidR="002100A7">
        <w:t>6.089</w:t>
      </w:r>
      <w:r w:rsidR="002100A7" w:rsidRPr="00E44A8F">
        <w:t xml:space="preserve"> de </w:t>
      </w:r>
      <w:r w:rsidR="002100A7">
        <w:t>24</w:t>
      </w:r>
      <w:r w:rsidR="002100A7" w:rsidRPr="00E44A8F">
        <w:t xml:space="preserve"> de ma</w:t>
      </w:r>
      <w:r w:rsidR="002100A7">
        <w:t>io</w:t>
      </w:r>
      <w:r w:rsidR="002100A7" w:rsidRPr="00E44A8F">
        <w:t xml:space="preserve"> de 202</w:t>
      </w:r>
      <w:r w:rsidR="002100A7">
        <w:t>2</w:t>
      </w:r>
      <w:r w:rsidR="002100A7" w:rsidRPr="00625AF4">
        <w:rPr>
          <w:sz w:val="22"/>
          <w:szCs w:val="22"/>
        </w:rPr>
        <w:t xml:space="preserve"> e dá outras providências.</w:t>
      </w:r>
    </w:p>
    <w:p w:rsidR="001F3093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2100A7" w:rsidRPr="00625AF4" w:rsidRDefault="001F3093" w:rsidP="002100A7">
      <w:pPr>
        <w:pStyle w:val="Recuodecorpodetexto3"/>
        <w:ind w:left="0" w:firstLine="2552"/>
        <w:rPr>
          <w:sz w:val="22"/>
          <w:szCs w:val="22"/>
        </w:rPr>
      </w:pPr>
      <w:r w:rsidRPr="00625AF4">
        <w:rPr>
          <w:sz w:val="22"/>
          <w:szCs w:val="22"/>
        </w:rPr>
        <w:t xml:space="preserve">O Prefeito Municipal de Palotina, Estado do Paraná, no uso de suas atribuições legais, considerando o resultado final </w:t>
      </w:r>
      <w:r w:rsidR="002100A7" w:rsidRPr="00625AF4">
        <w:rPr>
          <w:sz w:val="22"/>
          <w:szCs w:val="22"/>
        </w:rPr>
        <w:t xml:space="preserve">do Teste Seletivo Municipal realizado em </w:t>
      </w:r>
      <w:r w:rsidR="002100A7">
        <w:rPr>
          <w:sz w:val="22"/>
          <w:szCs w:val="22"/>
        </w:rPr>
        <w:t>21</w:t>
      </w:r>
      <w:r w:rsidR="002100A7" w:rsidRPr="00625AF4">
        <w:rPr>
          <w:sz w:val="22"/>
          <w:szCs w:val="22"/>
        </w:rPr>
        <w:t xml:space="preserve"> de </w:t>
      </w:r>
      <w:r w:rsidR="002100A7">
        <w:rPr>
          <w:sz w:val="22"/>
          <w:szCs w:val="22"/>
        </w:rPr>
        <w:t>junho</w:t>
      </w:r>
      <w:r w:rsidR="002100A7" w:rsidRPr="00625AF4">
        <w:rPr>
          <w:sz w:val="22"/>
          <w:szCs w:val="22"/>
        </w:rPr>
        <w:t xml:space="preserve"> de 202</w:t>
      </w:r>
      <w:r w:rsidR="002100A7">
        <w:rPr>
          <w:sz w:val="22"/>
          <w:szCs w:val="22"/>
        </w:rPr>
        <w:t>2</w:t>
      </w:r>
      <w:r w:rsidR="002100A7" w:rsidRPr="00625AF4">
        <w:rPr>
          <w:sz w:val="22"/>
          <w:szCs w:val="22"/>
        </w:rPr>
        <w:t>, com resultado final homologado pelo edital</w:t>
      </w:r>
      <w:r w:rsidR="002100A7">
        <w:rPr>
          <w:sz w:val="22"/>
          <w:szCs w:val="22"/>
        </w:rPr>
        <w:t xml:space="preserve"> 52</w:t>
      </w:r>
      <w:r w:rsidR="002100A7" w:rsidRPr="00625AF4">
        <w:rPr>
          <w:sz w:val="22"/>
          <w:szCs w:val="22"/>
        </w:rPr>
        <w:t>/202</w:t>
      </w:r>
      <w:r w:rsidR="002100A7">
        <w:rPr>
          <w:sz w:val="22"/>
          <w:szCs w:val="22"/>
        </w:rPr>
        <w:t>2 de</w:t>
      </w:r>
      <w:r w:rsidR="002100A7" w:rsidRPr="00625AF4">
        <w:rPr>
          <w:sz w:val="22"/>
          <w:szCs w:val="22"/>
        </w:rPr>
        <w:t xml:space="preserve"> </w:t>
      </w:r>
      <w:r w:rsidR="002100A7">
        <w:rPr>
          <w:sz w:val="22"/>
          <w:szCs w:val="22"/>
        </w:rPr>
        <w:t>28</w:t>
      </w:r>
      <w:r w:rsidR="002100A7" w:rsidRPr="00625AF4">
        <w:rPr>
          <w:sz w:val="22"/>
          <w:szCs w:val="22"/>
        </w:rPr>
        <w:t xml:space="preserve"> de </w:t>
      </w:r>
      <w:r w:rsidR="002100A7">
        <w:rPr>
          <w:sz w:val="22"/>
          <w:szCs w:val="22"/>
        </w:rPr>
        <w:t>junho</w:t>
      </w:r>
      <w:r w:rsidR="002100A7" w:rsidRPr="00625AF4">
        <w:rPr>
          <w:sz w:val="22"/>
          <w:szCs w:val="22"/>
        </w:rPr>
        <w:t xml:space="preserve"> de 202</w:t>
      </w:r>
      <w:r w:rsidR="002100A7">
        <w:rPr>
          <w:sz w:val="22"/>
          <w:szCs w:val="22"/>
        </w:rPr>
        <w:t>2</w:t>
      </w:r>
      <w:r w:rsidR="002100A7" w:rsidRPr="00625AF4">
        <w:rPr>
          <w:b/>
          <w:sz w:val="22"/>
          <w:szCs w:val="22"/>
        </w:rPr>
        <w:t>,</w:t>
      </w:r>
      <w:r w:rsidR="002100A7" w:rsidRPr="00625AF4">
        <w:rPr>
          <w:sz w:val="22"/>
          <w:szCs w:val="22"/>
        </w:rPr>
        <w:t xml:space="preserve"> e solicitação da Secretaria Municipal de Saúde, </w:t>
      </w:r>
    </w:p>
    <w:p w:rsidR="001F3093" w:rsidRPr="00625AF4" w:rsidRDefault="001F3093" w:rsidP="001F3093">
      <w:pPr>
        <w:ind w:firstLine="2700"/>
        <w:jc w:val="both"/>
        <w:rPr>
          <w:sz w:val="22"/>
          <w:szCs w:val="22"/>
        </w:rPr>
      </w:pPr>
    </w:p>
    <w:p w:rsidR="008D600C" w:rsidRPr="00625AF4" w:rsidRDefault="008D600C" w:rsidP="008D600C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8D600C">
      <w:pPr>
        <w:ind w:firstLine="2520"/>
        <w:rPr>
          <w:sz w:val="22"/>
          <w:szCs w:val="22"/>
        </w:rPr>
      </w:pPr>
    </w:p>
    <w:p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por prazo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C8332A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C8332A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 w:rsidR="00C8332A">
        <w:rPr>
          <w:sz w:val="22"/>
          <w:szCs w:val="22"/>
        </w:rPr>
        <w:t>a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Lei Municipal </w:t>
      </w:r>
      <w:r w:rsidR="002100A7" w:rsidRPr="00E44A8F">
        <w:t xml:space="preserve">nº </w:t>
      </w:r>
      <w:r w:rsidR="002100A7">
        <w:t>6.089</w:t>
      </w:r>
      <w:r w:rsidR="002100A7" w:rsidRPr="00E44A8F">
        <w:t xml:space="preserve"> de </w:t>
      </w:r>
      <w:r w:rsidR="002100A7">
        <w:t>24</w:t>
      </w:r>
      <w:r w:rsidR="002100A7" w:rsidRPr="00E44A8F">
        <w:t xml:space="preserve"> de ma</w:t>
      </w:r>
      <w:r w:rsidR="002100A7">
        <w:t>io</w:t>
      </w:r>
      <w:r w:rsidR="002100A7" w:rsidRPr="00E44A8F">
        <w:t xml:space="preserve"> de 202</w:t>
      </w:r>
      <w:r w:rsidR="002100A7">
        <w:t>2</w:t>
      </w:r>
      <w:r w:rsidR="002100A7" w:rsidRPr="00625AF4">
        <w:rPr>
          <w:sz w:val="22"/>
          <w:szCs w:val="22"/>
        </w:rPr>
        <w:t xml:space="preserve">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:rsidR="002100A7" w:rsidRDefault="002100A7" w:rsidP="00E07C30">
      <w:pPr>
        <w:ind w:firstLine="1440"/>
        <w:jc w:val="both"/>
        <w:rPr>
          <w:b/>
          <w:bCs/>
          <w:sz w:val="22"/>
          <w:szCs w:val="22"/>
        </w:rPr>
      </w:pPr>
    </w:p>
    <w:p w:rsidR="002100A7" w:rsidRPr="00926186" w:rsidRDefault="002100A7" w:rsidP="002100A7">
      <w:pPr>
        <w:jc w:val="both"/>
        <w:rPr>
          <w:i/>
          <w:lang w:val="pt-BR"/>
        </w:rPr>
      </w:pPr>
      <w:r w:rsidRPr="00926186">
        <w:rPr>
          <w:i/>
        </w:rPr>
        <w:t>Auxiliar de Aconsultório Dentário</w:t>
      </w:r>
      <w:r w:rsidRPr="00926186">
        <w:rPr>
          <w:i/>
          <w:lang w:val="pt-BR"/>
        </w:rPr>
        <w:t xml:space="preserve"> </w:t>
      </w:r>
    </w:p>
    <w:tbl>
      <w:tblPr>
        <w:tblStyle w:val="Tabelacomgrade"/>
        <w:tblW w:w="0" w:type="auto"/>
        <w:tblLook w:val="04A0"/>
      </w:tblPr>
      <w:tblGrid>
        <w:gridCol w:w="595"/>
        <w:gridCol w:w="3057"/>
        <w:gridCol w:w="1559"/>
        <w:gridCol w:w="1276"/>
        <w:gridCol w:w="972"/>
        <w:gridCol w:w="1721"/>
      </w:tblGrid>
      <w:tr w:rsidR="002100A7" w:rsidRPr="00602DAE" w:rsidTr="002100A7">
        <w:tc>
          <w:tcPr>
            <w:tcW w:w="595" w:type="dxa"/>
          </w:tcPr>
          <w:p w:rsidR="002100A7" w:rsidRPr="00602DAE" w:rsidRDefault="002100A7" w:rsidP="00287FD8">
            <w:pPr>
              <w:jc w:val="both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Cod</w:t>
            </w:r>
          </w:p>
        </w:tc>
        <w:tc>
          <w:tcPr>
            <w:tcW w:w="3057" w:type="dxa"/>
          </w:tcPr>
          <w:p w:rsidR="002100A7" w:rsidRPr="00602DAE" w:rsidRDefault="002100A7" w:rsidP="00287FD8">
            <w:pPr>
              <w:jc w:val="both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Nome</w:t>
            </w:r>
          </w:p>
        </w:tc>
        <w:tc>
          <w:tcPr>
            <w:tcW w:w="1559" w:type="dxa"/>
          </w:tcPr>
          <w:p w:rsidR="002100A7" w:rsidRPr="00602DAE" w:rsidRDefault="002100A7" w:rsidP="00287FD8">
            <w:pPr>
              <w:jc w:val="both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CPF</w:t>
            </w:r>
          </w:p>
        </w:tc>
        <w:tc>
          <w:tcPr>
            <w:tcW w:w="1276" w:type="dxa"/>
          </w:tcPr>
          <w:p w:rsidR="002100A7" w:rsidRPr="00602DAE" w:rsidRDefault="002100A7" w:rsidP="00287FD8">
            <w:pPr>
              <w:jc w:val="both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Nasc</w:t>
            </w:r>
          </w:p>
        </w:tc>
        <w:tc>
          <w:tcPr>
            <w:tcW w:w="972" w:type="dxa"/>
          </w:tcPr>
          <w:p w:rsidR="002100A7" w:rsidRPr="00602DAE" w:rsidRDefault="002100A7" w:rsidP="00287FD8">
            <w:pPr>
              <w:jc w:val="center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Classif</w:t>
            </w:r>
          </w:p>
        </w:tc>
        <w:tc>
          <w:tcPr>
            <w:tcW w:w="1721" w:type="dxa"/>
          </w:tcPr>
          <w:p w:rsidR="002100A7" w:rsidRPr="00602DAE" w:rsidRDefault="00602DAE" w:rsidP="00287FD8">
            <w:pPr>
              <w:jc w:val="center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Início das funções</w:t>
            </w:r>
          </w:p>
        </w:tc>
      </w:tr>
      <w:tr w:rsidR="002100A7" w:rsidRPr="00602DAE" w:rsidTr="002100A7">
        <w:tc>
          <w:tcPr>
            <w:tcW w:w="595" w:type="dxa"/>
          </w:tcPr>
          <w:p w:rsidR="002100A7" w:rsidRPr="00602DAE" w:rsidRDefault="002100A7" w:rsidP="00287FD8">
            <w:pPr>
              <w:jc w:val="both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7</w:t>
            </w:r>
          </w:p>
        </w:tc>
        <w:tc>
          <w:tcPr>
            <w:tcW w:w="3057" w:type="dxa"/>
          </w:tcPr>
          <w:p w:rsidR="002100A7" w:rsidRPr="00602DAE" w:rsidRDefault="002100A7" w:rsidP="00287FD8">
            <w:pPr>
              <w:jc w:val="both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 xml:space="preserve">Gabrielly Silva de Souza </w:t>
            </w:r>
          </w:p>
        </w:tc>
        <w:tc>
          <w:tcPr>
            <w:tcW w:w="1559" w:type="dxa"/>
          </w:tcPr>
          <w:p w:rsidR="002100A7" w:rsidRPr="00602DAE" w:rsidRDefault="002100A7" w:rsidP="00287FD8">
            <w:pPr>
              <w:jc w:val="both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122.329.669-50</w:t>
            </w:r>
          </w:p>
        </w:tc>
        <w:tc>
          <w:tcPr>
            <w:tcW w:w="1276" w:type="dxa"/>
          </w:tcPr>
          <w:p w:rsidR="002100A7" w:rsidRPr="00602DAE" w:rsidRDefault="002100A7" w:rsidP="00287FD8">
            <w:pPr>
              <w:jc w:val="both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25/08/2002</w:t>
            </w:r>
          </w:p>
        </w:tc>
        <w:tc>
          <w:tcPr>
            <w:tcW w:w="972" w:type="dxa"/>
          </w:tcPr>
          <w:p w:rsidR="002100A7" w:rsidRPr="00602DAE" w:rsidRDefault="002100A7" w:rsidP="00287FD8">
            <w:pPr>
              <w:jc w:val="center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1</w:t>
            </w:r>
          </w:p>
        </w:tc>
        <w:tc>
          <w:tcPr>
            <w:tcW w:w="1721" w:type="dxa"/>
          </w:tcPr>
          <w:p w:rsidR="002100A7" w:rsidRPr="00602DAE" w:rsidRDefault="00602DAE" w:rsidP="00287FD8">
            <w:pPr>
              <w:jc w:val="center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11/07/2022</w:t>
            </w:r>
          </w:p>
        </w:tc>
      </w:tr>
      <w:tr w:rsidR="002100A7" w:rsidRPr="00602DAE" w:rsidTr="002100A7">
        <w:tc>
          <w:tcPr>
            <w:tcW w:w="595" w:type="dxa"/>
          </w:tcPr>
          <w:p w:rsidR="002100A7" w:rsidRPr="00602DAE" w:rsidRDefault="002100A7" w:rsidP="00287FD8">
            <w:pPr>
              <w:jc w:val="both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9</w:t>
            </w:r>
          </w:p>
        </w:tc>
        <w:tc>
          <w:tcPr>
            <w:tcW w:w="3057" w:type="dxa"/>
          </w:tcPr>
          <w:p w:rsidR="002100A7" w:rsidRPr="00602DAE" w:rsidRDefault="002100A7" w:rsidP="00287FD8">
            <w:pPr>
              <w:jc w:val="both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Graciele Baioco Marchioro</w:t>
            </w:r>
          </w:p>
        </w:tc>
        <w:tc>
          <w:tcPr>
            <w:tcW w:w="1559" w:type="dxa"/>
          </w:tcPr>
          <w:p w:rsidR="002100A7" w:rsidRPr="00602DAE" w:rsidRDefault="002100A7" w:rsidP="00287FD8">
            <w:pPr>
              <w:jc w:val="both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030.311.359-62</w:t>
            </w:r>
          </w:p>
        </w:tc>
        <w:tc>
          <w:tcPr>
            <w:tcW w:w="1276" w:type="dxa"/>
          </w:tcPr>
          <w:p w:rsidR="002100A7" w:rsidRPr="00602DAE" w:rsidRDefault="002100A7" w:rsidP="00287FD8">
            <w:pPr>
              <w:jc w:val="both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11/01/1981</w:t>
            </w:r>
          </w:p>
        </w:tc>
        <w:tc>
          <w:tcPr>
            <w:tcW w:w="972" w:type="dxa"/>
          </w:tcPr>
          <w:p w:rsidR="002100A7" w:rsidRPr="00602DAE" w:rsidRDefault="002100A7" w:rsidP="00287FD8">
            <w:pPr>
              <w:jc w:val="center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2</w:t>
            </w:r>
          </w:p>
        </w:tc>
        <w:tc>
          <w:tcPr>
            <w:tcW w:w="1721" w:type="dxa"/>
          </w:tcPr>
          <w:p w:rsidR="002100A7" w:rsidRPr="00602DAE" w:rsidRDefault="00602DAE" w:rsidP="00287FD8">
            <w:pPr>
              <w:jc w:val="center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11/07/2022</w:t>
            </w:r>
          </w:p>
        </w:tc>
      </w:tr>
    </w:tbl>
    <w:p w:rsidR="002100A7" w:rsidRPr="00602DAE" w:rsidRDefault="002100A7" w:rsidP="002100A7">
      <w:pPr>
        <w:pStyle w:val="Recuodecorpodetexto"/>
        <w:ind w:firstLine="1440"/>
        <w:jc w:val="both"/>
        <w:rPr>
          <w:color w:val="000000" w:themeColor="text1"/>
        </w:rPr>
      </w:pPr>
    </w:p>
    <w:p w:rsidR="002100A7" w:rsidRPr="00602DAE" w:rsidRDefault="002100A7" w:rsidP="002100A7">
      <w:pPr>
        <w:jc w:val="both"/>
        <w:rPr>
          <w:i/>
          <w:color w:val="000000" w:themeColor="text1"/>
        </w:rPr>
      </w:pPr>
      <w:r w:rsidRPr="00602DAE">
        <w:rPr>
          <w:i/>
          <w:color w:val="000000" w:themeColor="text1"/>
        </w:rPr>
        <w:t>Médico Clínico Geral</w:t>
      </w:r>
    </w:p>
    <w:tbl>
      <w:tblPr>
        <w:tblStyle w:val="Tabelacomgrade"/>
        <w:tblW w:w="0" w:type="auto"/>
        <w:tblLook w:val="04A0"/>
      </w:tblPr>
      <w:tblGrid>
        <w:gridCol w:w="597"/>
        <w:gridCol w:w="3055"/>
        <w:gridCol w:w="1559"/>
        <w:gridCol w:w="1276"/>
        <w:gridCol w:w="979"/>
        <w:gridCol w:w="1714"/>
      </w:tblGrid>
      <w:tr w:rsidR="002100A7" w:rsidRPr="00602DAE" w:rsidTr="002100A7">
        <w:tc>
          <w:tcPr>
            <w:tcW w:w="597" w:type="dxa"/>
          </w:tcPr>
          <w:p w:rsidR="002100A7" w:rsidRPr="00602DAE" w:rsidRDefault="002100A7" w:rsidP="00287FD8">
            <w:pPr>
              <w:jc w:val="both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Cod</w:t>
            </w:r>
          </w:p>
        </w:tc>
        <w:tc>
          <w:tcPr>
            <w:tcW w:w="3055" w:type="dxa"/>
          </w:tcPr>
          <w:p w:rsidR="002100A7" w:rsidRPr="00602DAE" w:rsidRDefault="002100A7" w:rsidP="00287FD8">
            <w:pPr>
              <w:jc w:val="both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Nome</w:t>
            </w:r>
          </w:p>
        </w:tc>
        <w:tc>
          <w:tcPr>
            <w:tcW w:w="1559" w:type="dxa"/>
          </w:tcPr>
          <w:p w:rsidR="002100A7" w:rsidRPr="00602DAE" w:rsidRDefault="002100A7" w:rsidP="00287FD8">
            <w:pPr>
              <w:jc w:val="both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CPF</w:t>
            </w:r>
          </w:p>
        </w:tc>
        <w:tc>
          <w:tcPr>
            <w:tcW w:w="1276" w:type="dxa"/>
          </w:tcPr>
          <w:p w:rsidR="002100A7" w:rsidRPr="00602DAE" w:rsidRDefault="002100A7" w:rsidP="00287FD8">
            <w:pPr>
              <w:jc w:val="both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Nasc</w:t>
            </w:r>
          </w:p>
        </w:tc>
        <w:tc>
          <w:tcPr>
            <w:tcW w:w="979" w:type="dxa"/>
          </w:tcPr>
          <w:p w:rsidR="002100A7" w:rsidRPr="00602DAE" w:rsidRDefault="002100A7" w:rsidP="00287FD8">
            <w:pPr>
              <w:jc w:val="center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Classif</w:t>
            </w:r>
          </w:p>
        </w:tc>
        <w:tc>
          <w:tcPr>
            <w:tcW w:w="1714" w:type="dxa"/>
          </w:tcPr>
          <w:p w:rsidR="002100A7" w:rsidRPr="00602DAE" w:rsidRDefault="002100A7" w:rsidP="00287FD8">
            <w:pPr>
              <w:jc w:val="center"/>
              <w:rPr>
                <w:color w:val="000000" w:themeColor="text1"/>
                <w:lang w:val="pt-BR"/>
              </w:rPr>
            </w:pPr>
          </w:p>
        </w:tc>
      </w:tr>
      <w:tr w:rsidR="002100A7" w:rsidRPr="00602DAE" w:rsidTr="002100A7">
        <w:tc>
          <w:tcPr>
            <w:tcW w:w="597" w:type="dxa"/>
          </w:tcPr>
          <w:p w:rsidR="002100A7" w:rsidRPr="00602DAE" w:rsidRDefault="002100A7" w:rsidP="00287FD8">
            <w:pPr>
              <w:jc w:val="both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22</w:t>
            </w:r>
          </w:p>
        </w:tc>
        <w:tc>
          <w:tcPr>
            <w:tcW w:w="3055" w:type="dxa"/>
          </w:tcPr>
          <w:p w:rsidR="002100A7" w:rsidRPr="00602DAE" w:rsidRDefault="002100A7" w:rsidP="00287FD8">
            <w:pPr>
              <w:jc w:val="both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Alex Gonçalves Dionisio</w:t>
            </w:r>
          </w:p>
        </w:tc>
        <w:tc>
          <w:tcPr>
            <w:tcW w:w="1559" w:type="dxa"/>
          </w:tcPr>
          <w:p w:rsidR="002100A7" w:rsidRPr="00602DAE" w:rsidRDefault="002100A7" w:rsidP="00287FD8">
            <w:pPr>
              <w:jc w:val="both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016.493.741-27</w:t>
            </w:r>
          </w:p>
        </w:tc>
        <w:tc>
          <w:tcPr>
            <w:tcW w:w="1276" w:type="dxa"/>
          </w:tcPr>
          <w:p w:rsidR="002100A7" w:rsidRPr="00602DAE" w:rsidRDefault="002100A7" w:rsidP="00287FD8">
            <w:pPr>
              <w:jc w:val="both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23/09/1986</w:t>
            </w:r>
          </w:p>
        </w:tc>
        <w:tc>
          <w:tcPr>
            <w:tcW w:w="979" w:type="dxa"/>
          </w:tcPr>
          <w:p w:rsidR="002100A7" w:rsidRPr="00602DAE" w:rsidRDefault="002100A7" w:rsidP="00287FD8">
            <w:pPr>
              <w:jc w:val="center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2</w:t>
            </w:r>
          </w:p>
        </w:tc>
        <w:tc>
          <w:tcPr>
            <w:tcW w:w="1714" w:type="dxa"/>
          </w:tcPr>
          <w:p w:rsidR="002100A7" w:rsidRPr="00602DAE" w:rsidRDefault="00602DAE" w:rsidP="00287FD8">
            <w:pPr>
              <w:jc w:val="center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11/07/2022</w:t>
            </w:r>
          </w:p>
        </w:tc>
      </w:tr>
    </w:tbl>
    <w:p w:rsidR="002100A7" w:rsidRPr="00602DAE" w:rsidRDefault="002100A7" w:rsidP="002100A7">
      <w:pPr>
        <w:pStyle w:val="Recuodecorpodetexto"/>
        <w:ind w:firstLine="1440"/>
        <w:jc w:val="both"/>
        <w:rPr>
          <w:color w:val="000000" w:themeColor="text1"/>
        </w:rPr>
      </w:pPr>
    </w:p>
    <w:p w:rsidR="002100A7" w:rsidRPr="00602DAE" w:rsidRDefault="002100A7" w:rsidP="002100A7">
      <w:pPr>
        <w:jc w:val="both"/>
        <w:rPr>
          <w:i/>
          <w:color w:val="000000" w:themeColor="text1"/>
        </w:rPr>
      </w:pPr>
      <w:r w:rsidRPr="00602DAE">
        <w:rPr>
          <w:i/>
          <w:color w:val="000000" w:themeColor="text1"/>
        </w:rPr>
        <w:t xml:space="preserve">Técnicos em Enfermagem  </w:t>
      </w:r>
    </w:p>
    <w:tbl>
      <w:tblPr>
        <w:tblStyle w:val="Tabelacomgrade"/>
        <w:tblW w:w="9180" w:type="dxa"/>
        <w:tblLook w:val="04A0"/>
      </w:tblPr>
      <w:tblGrid>
        <w:gridCol w:w="587"/>
        <w:gridCol w:w="7"/>
        <w:gridCol w:w="3058"/>
        <w:gridCol w:w="1559"/>
        <w:gridCol w:w="1276"/>
        <w:gridCol w:w="993"/>
        <w:gridCol w:w="1700"/>
      </w:tblGrid>
      <w:tr w:rsidR="002100A7" w:rsidRPr="00602DAE" w:rsidTr="002100A7">
        <w:tc>
          <w:tcPr>
            <w:tcW w:w="587" w:type="dxa"/>
          </w:tcPr>
          <w:p w:rsidR="002100A7" w:rsidRPr="00602DAE" w:rsidRDefault="002100A7" w:rsidP="00287FD8">
            <w:pPr>
              <w:jc w:val="both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Cod</w:t>
            </w:r>
          </w:p>
        </w:tc>
        <w:tc>
          <w:tcPr>
            <w:tcW w:w="3065" w:type="dxa"/>
            <w:gridSpan w:val="2"/>
          </w:tcPr>
          <w:p w:rsidR="002100A7" w:rsidRPr="00602DAE" w:rsidRDefault="002100A7" w:rsidP="00287FD8">
            <w:pPr>
              <w:jc w:val="both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Nome</w:t>
            </w:r>
          </w:p>
        </w:tc>
        <w:tc>
          <w:tcPr>
            <w:tcW w:w="1559" w:type="dxa"/>
          </w:tcPr>
          <w:p w:rsidR="002100A7" w:rsidRPr="00602DAE" w:rsidRDefault="002100A7" w:rsidP="00287FD8">
            <w:pPr>
              <w:jc w:val="both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CPF</w:t>
            </w:r>
          </w:p>
        </w:tc>
        <w:tc>
          <w:tcPr>
            <w:tcW w:w="1276" w:type="dxa"/>
          </w:tcPr>
          <w:p w:rsidR="002100A7" w:rsidRPr="00602DAE" w:rsidRDefault="002100A7" w:rsidP="00287FD8">
            <w:pPr>
              <w:jc w:val="both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Nasc</w:t>
            </w:r>
          </w:p>
        </w:tc>
        <w:tc>
          <w:tcPr>
            <w:tcW w:w="993" w:type="dxa"/>
          </w:tcPr>
          <w:p w:rsidR="002100A7" w:rsidRPr="00602DAE" w:rsidRDefault="002100A7" w:rsidP="00287FD8">
            <w:pPr>
              <w:jc w:val="center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Classif</w:t>
            </w:r>
          </w:p>
        </w:tc>
        <w:tc>
          <w:tcPr>
            <w:tcW w:w="1700" w:type="dxa"/>
          </w:tcPr>
          <w:p w:rsidR="002100A7" w:rsidRPr="00602DAE" w:rsidRDefault="002100A7" w:rsidP="00287FD8">
            <w:pPr>
              <w:jc w:val="center"/>
              <w:rPr>
                <w:color w:val="000000" w:themeColor="text1"/>
                <w:lang w:val="pt-BR"/>
              </w:rPr>
            </w:pPr>
          </w:p>
        </w:tc>
      </w:tr>
      <w:tr w:rsidR="002100A7" w:rsidRPr="00602DAE" w:rsidTr="002100A7">
        <w:tc>
          <w:tcPr>
            <w:tcW w:w="594" w:type="dxa"/>
            <w:gridSpan w:val="2"/>
          </w:tcPr>
          <w:p w:rsidR="002100A7" w:rsidRPr="00602DAE" w:rsidRDefault="002100A7" w:rsidP="00287FD8">
            <w:pPr>
              <w:jc w:val="both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40</w:t>
            </w:r>
          </w:p>
        </w:tc>
        <w:tc>
          <w:tcPr>
            <w:tcW w:w="3058" w:type="dxa"/>
          </w:tcPr>
          <w:p w:rsidR="002100A7" w:rsidRPr="00602DAE" w:rsidRDefault="002100A7" w:rsidP="00287FD8">
            <w:pPr>
              <w:jc w:val="both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Erica Sara da Silva Alfonso</w:t>
            </w:r>
          </w:p>
        </w:tc>
        <w:tc>
          <w:tcPr>
            <w:tcW w:w="1559" w:type="dxa"/>
          </w:tcPr>
          <w:p w:rsidR="002100A7" w:rsidRPr="00602DAE" w:rsidRDefault="002100A7" w:rsidP="00287FD8">
            <w:pPr>
              <w:jc w:val="both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055.934.269-10</w:t>
            </w:r>
          </w:p>
        </w:tc>
        <w:tc>
          <w:tcPr>
            <w:tcW w:w="1276" w:type="dxa"/>
          </w:tcPr>
          <w:p w:rsidR="002100A7" w:rsidRPr="00602DAE" w:rsidRDefault="002100A7" w:rsidP="00287FD8">
            <w:pPr>
              <w:jc w:val="both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28/02/1986</w:t>
            </w:r>
          </w:p>
        </w:tc>
        <w:tc>
          <w:tcPr>
            <w:tcW w:w="993" w:type="dxa"/>
          </w:tcPr>
          <w:p w:rsidR="002100A7" w:rsidRPr="00602DAE" w:rsidRDefault="002100A7" w:rsidP="00287FD8">
            <w:pPr>
              <w:jc w:val="center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1</w:t>
            </w:r>
          </w:p>
        </w:tc>
        <w:tc>
          <w:tcPr>
            <w:tcW w:w="1700" w:type="dxa"/>
          </w:tcPr>
          <w:p w:rsidR="002100A7" w:rsidRPr="00602DAE" w:rsidRDefault="00602DAE" w:rsidP="00287FD8">
            <w:pPr>
              <w:jc w:val="center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11/07/2022</w:t>
            </w:r>
          </w:p>
        </w:tc>
      </w:tr>
      <w:tr w:rsidR="002100A7" w:rsidRPr="00602DAE" w:rsidTr="002100A7">
        <w:tc>
          <w:tcPr>
            <w:tcW w:w="594" w:type="dxa"/>
            <w:gridSpan w:val="2"/>
          </w:tcPr>
          <w:p w:rsidR="002100A7" w:rsidRPr="00602DAE" w:rsidRDefault="002100A7" w:rsidP="00287FD8">
            <w:pPr>
              <w:jc w:val="both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65</w:t>
            </w:r>
          </w:p>
        </w:tc>
        <w:tc>
          <w:tcPr>
            <w:tcW w:w="3058" w:type="dxa"/>
          </w:tcPr>
          <w:p w:rsidR="002100A7" w:rsidRPr="00602DAE" w:rsidRDefault="002100A7" w:rsidP="00287FD8">
            <w:pPr>
              <w:jc w:val="both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Patricia Coronato Daros</w:t>
            </w:r>
          </w:p>
        </w:tc>
        <w:tc>
          <w:tcPr>
            <w:tcW w:w="1559" w:type="dxa"/>
          </w:tcPr>
          <w:p w:rsidR="002100A7" w:rsidRPr="00602DAE" w:rsidRDefault="002100A7" w:rsidP="00287FD8">
            <w:pPr>
              <w:jc w:val="both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063.153.239-01</w:t>
            </w:r>
          </w:p>
        </w:tc>
        <w:tc>
          <w:tcPr>
            <w:tcW w:w="1276" w:type="dxa"/>
          </w:tcPr>
          <w:p w:rsidR="002100A7" w:rsidRPr="00602DAE" w:rsidRDefault="002100A7" w:rsidP="00287FD8">
            <w:pPr>
              <w:jc w:val="both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20/11/1986</w:t>
            </w:r>
          </w:p>
        </w:tc>
        <w:tc>
          <w:tcPr>
            <w:tcW w:w="993" w:type="dxa"/>
          </w:tcPr>
          <w:p w:rsidR="002100A7" w:rsidRPr="00602DAE" w:rsidRDefault="002100A7" w:rsidP="00287FD8">
            <w:pPr>
              <w:jc w:val="center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4</w:t>
            </w:r>
          </w:p>
        </w:tc>
        <w:tc>
          <w:tcPr>
            <w:tcW w:w="1700" w:type="dxa"/>
          </w:tcPr>
          <w:p w:rsidR="002100A7" w:rsidRPr="00602DAE" w:rsidRDefault="00602DAE" w:rsidP="00287FD8">
            <w:pPr>
              <w:jc w:val="center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11/07/2022</w:t>
            </w:r>
          </w:p>
        </w:tc>
      </w:tr>
      <w:tr w:rsidR="002100A7" w:rsidRPr="00602DAE" w:rsidTr="002100A7">
        <w:tc>
          <w:tcPr>
            <w:tcW w:w="594" w:type="dxa"/>
            <w:gridSpan w:val="2"/>
          </w:tcPr>
          <w:p w:rsidR="002100A7" w:rsidRPr="00602DAE" w:rsidRDefault="002100A7" w:rsidP="00287FD8">
            <w:pPr>
              <w:jc w:val="both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31</w:t>
            </w:r>
          </w:p>
        </w:tc>
        <w:tc>
          <w:tcPr>
            <w:tcW w:w="3058" w:type="dxa"/>
          </w:tcPr>
          <w:p w:rsidR="002100A7" w:rsidRPr="00602DAE" w:rsidRDefault="002100A7" w:rsidP="00287FD8">
            <w:pPr>
              <w:jc w:val="both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Alessandra Dias Leszczynski</w:t>
            </w:r>
          </w:p>
        </w:tc>
        <w:tc>
          <w:tcPr>
            <w:tcW w:w="1559" w:type="dxa"/>
          </w:tcPr>
          <w:p w:rsidR="002100A7" w:rsidRPr="00602DAE" w:rsidRDefault="002100A7" w:rsidP="00287FD8">
            <w:pPr>
              <w:jc w:val="both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697.093.430-68</w:t>
            </w:r>
          </w:p>
        </w:tc>
        <w:tc>
          <w:tcPr>
            <w:tcW w:w="1276" w:type="dxa"/>
          </w:tcPr>
          <w:p w:rsidR="002100A7" w:rsidRPr="00602DAE" w:rsidRDefault="002100A7" w:rsidP="00287FD8">
            <w:pPr>
              <w:jc w:val="both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21/07/1972</w:t>
            </w:r>
          </w:p>
        </w:tc>
        <w:tc>
          <w:tcPr>
            <w:tcW w:w="993" w:type="dxa"/>
          </w:tcPr>
          <w:p w:rsidR="002100A7" w:rsidRPr="00602DAE" w:rsidRDefault="002100A7" w:rsidP="00287FD8">
            <w:pPr>
              <w:jc w:val="center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5</w:t>
            </w:r>
          </w:p>
        </w:tc>
        <w:tc>
          <w:tcPr>
            <w:tcW w:w="1700" w:type="dxa"/>
          </w:tcPr>
          <w:p w:rsidR="002100A7" w:rsidRPr="00602DAE" w:rsidRDefault="00602DAE" w:rsidP="00287FD8">
            <w:pPr>
              <w:jc w:val="center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21/07/2022</w:t>
            </w:r>
          </w:p>
        </w:tc>
      </w:tr>
      <w:tr w:rsidR="002100A7" w:rsidRPr="00602DAE" w:rsidTr="002100A7">
        <w:tc>
          <w:tcPr>
            <w:tcW w:w="594" w:type="dxa"/>
            <w:gridSpan w:val="2"/>
          </w:tcPr>
          <w:p w:rsidR="002100A7" w:rsidRPr="00602DAE" w:rsidRDefault="002100A7" w:rsidP="00287FD8">
            <w:pPr>
              <w:jc w:val="both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80</w:t>
            </w:r>
          </w:p>
        </w:tc>
        <w:tc>
          <w:tcPr>
            <w:tcW w:w="3058" w:type="dxa"/>
          </w:tcPr>
          <w:p w:rsidR="002100A7" w:rsidRPr="00602DAE" w:rsidRDefault="002100A7" w:rsidP="00287FD8">
            <w:pPr>
              <w:jc w:val="both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Vandeclei Isaias Almeida Faria</w:t>
            </w:r>
          </w:p>
        </w:tc>
        <w:tc>
          <w:tcPr>
            <w:tcW w:w="1559" w:type="dxa"/>
          </w:tcPr>
          <w:p w:rsidR="002100A7" w:rsidRPr="00602DAE" w:rsidRDefault="002100A7" w:rsidP="00287FD8">
            <w:pPr>
              <w:jc w:val="both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094.273.369-00</w:t>
            </w:r>
          </w:p>
        </w:tc>
        <w:tc>
          <w:tcPr>
            <w:tcW w:w="1276" w:type="dxa"/>
          </w:tcPr>
          <w:p w:rsidR="002100A7" w:rsidRPr="00602DAE" w:rsidRDefault="002100A7" w:rsidP="00287FD8">
            <w:pPr>
              <w:jc w:val="both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03/11/1965</w:t>
            </w:r>
          </w:p>
        </w:tc>
        <w:tc>
          <w:tcPr>
            <w:tcW w:w="993" w:type="dxa"/>
          </w:tcPr>
          <w:p w:rsidR="002100A7" w:rsidRPr="00602DAE" w:rsidRDefault="002100A7" w:rsidP="00287FD8">
            <w:pPr>
              <w:jc w:val="center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6</w:t>
            </w:r>
          </w:p>
        </w:tc>
        <w:tc>
          <w:tcPr>
            <w:tcW w:w="1700" w:type="dxa"/>
          </w:tcPr>
          <w:p w:rsidR="002100A7" w:rsidRPr="00602DAE" w:rsidRDefault="00602DAE" w:rsidP="00287FD8">
            <w:pPr>
              <w:jc w:val="center"/>
              <w:rPr>
                <w:color w:val="000000" w:themeColor="text1"/>
                <w:lang w:val="pt-BR"/>
              </w:rPr>
            </w:pPr>
            <w:r w:rsidRPr="00602DAE">
              <w:rPr>
                <w:color w:val="000000" w:themeColor="text1"/>
                <w:lang w:val="pt-BR"/>
              </w:rPr>
              <w:t>11/07/2022</w:t>
            </w:r>
          </w:p>
        </w:tc>
      </w:tr>
    </w:tbl>
    <w:p w:rsidR="002100A7" w:rsidRDefault="002100A7" w:rsidP="00E07C30">
      <w:pPr>
        <w:ind w:firstLine="1440"/>
        <w:jc w:val="both"/>
        <w:rPr>
          <w:b/>
          <w:bCs/>
          <w:sz w:val="22"/>
          <w:szCs w:val="22"/>
        </w:rPr>
      </w:pPr>
    </w:p>
    <w:p w:rsidR="00625AF4" w:rsidRPr="00625AF4" w:rsidRDefault="00625AF4" w:rsidP="00E07C30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Est</w:t>
      </w:r>
      <w:r w:rsidR="00E07C30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</w:t>
      </w:r>
      <w:r w:rsidR="00E07C30">
        <w:rPr>
          <w:sz w:val="22"/>
          <w:szCs w:val="22"/>
        </w:rPr>
        <w:t>portaria</w:t>
      </w:r>
      <w:r w:rsidRPr="00625AF4">
        <w:rPr>
          <w:sz w:val="22"/>
          <w:szCs w:val="22"/>
        </w:rPr>
        <w:t xml:space="preserve"> entra em vigor na data de sua publicação.</w:t>
      </w:r>
    </w:p>
    <w:p w:rsidR="00AF7A5D" w:rsidRPr="00625AF4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-PR, </w:t>
      </w:r>
      <w:r w:rsidR="00602DAE">
        <w:rPr>
          <w:rFonts w:ascii="Calibri" w:hAnsi="Calibri"/>
          <w:sz w:val="22"/>
          <w:szCs w:val="22"/>
          <w:lang w:val="pt-BR"/>
        </w:rPr>
        <w:t>11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 </w:t>
      </w:r>
      <w:r w:rsidR="00602DAE">
        <w:rPr>
          <w:rFonts w:ascii="Calibri" w:hAnsi="Calibri"/>
          <w:sz w:val="22"/>
          <w:szCs w:val="22"/>
          <w:lang w:val="pt-BR"/>
        </w:rPr>
        <w:t>julho</w:t>
      </w:r>
      <w:r w:rsidR="00B53190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B53190">
        <w:rPr>
          <w:rFonts w:ascii="Calibri" w:hAnsi="Calibri"/>
          <w:sz w:val="22"/>
          <w:szCs w:val="22"/>
          <w:lang w:val="pt-BR"/>
        </w:rPr>
        <w:t>2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Default="00AF7A5D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Prefeito Municipal</w:t>
      </w: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Default="00082988" w:rsidP="00082988">
      <w:pPr>
        <w:rPr>
          <w:sz w:val="22"/>
          <w:szCs w:val="22"/>
          <w:lang w:val="pt-BR" w:eastAsia="pt-BR"/>
        </w:rPr>
      </w:pPr>
    </w:p>
    <w:p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7"/>
      <w:footerReference w:type="default" r:id="rId8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5E2" w:rsidRDefault="003535E2" w:rsidP="00844D33">
      <w:r>
        <w:separator/>
      </w:r>
    </w:p>
  </w:endnote>
  <w:endnote w:type="continuationSeparator" w:id="1">
    <w:p w:rsidR="003535E2" w:rsidRDefault="003535E2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1609C5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1609C5" w:rsidRPr="00B05814">
      <w:rPr>
        <w:rFonts w:ascii="Calibri" w:hAnsi="Calibri"/>
        <w:i/>
      </w:rPr>
      <w:fldChar w:fldCharType="separate"/>
    </w:r>
    <w:r w:rsidR="00576536">
      <w:rPr>
        <w:rFonts w:ascii="Calibri" w:hAnsi="Calibri"/>
        <w:i/>
        <w:noProof/>
        <w:lang w:val="pt-BR"/>
      </w:rPr>
      <w:t>1</w:t>
    </w:r>
    <w:r w:rsidR="001609C5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576536" w:rsidRPr="00576536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5E2" w:rsidRDefault="003535E2" w:rsidP="00844D33">
      <w:r>
        <w:separator/>
      </w:r>
    </w:p>
  </w:footnote>
  <w:footnote w:type="continuationSeparator" w:id="1">
    <w:p w:rsidR="003535E2" w:rsidRDefault="003535E2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EF4330">
      <w:trPr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ttachedTemplate r:id="rId1"/>
  <w:defaultTabStop w:val="708"/>
  <w:hyphenationZone w:val="425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C8226E"/>
    <w:rsid w:val="00004666"/>
    <w:rsid w:val="00004868"/>
    <w:rsid w:val="000061F6"/>
    <w:rsid w:val="00010FA4"/>
    <w:rsid w:val="00013BA9"/>
    <w:rsid w:val="00017683"/>
    <w:rsid w:val="00033BC8"/>
    <w:rsid w:val="000341ED"/>
    <w:rsid w:val="000346E8"/>
    <w:rsid w:val="00037F7A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92A8E"/>
    <w:rsid w:val="00094733"/>
    <w:rsid w:val="0009690A"/>
    <w:rsid w:val="0009755A"/>
    <w:rsid w:val="000A53DD"/>
    <w:rsid w:val="000A680B"/>
    <w:rsid w:val="000B1A67"/>
    <w:rsid w:val="000D127D"/>
    <w:rsid w:val="000D290F"/>
    <w:rsid w:val="000D4087"/>
    <w:rsid w:val="000D5EC6"/>
    <w:rsid w:val="000D6F4F"/>
    <w:rsid w:val="000E1267"/>
    <w:rsid w:val="000E55D6"/>
    <w:rsid w:val="000F0142"/>
    <w:rsid w:val="000F100B"/>
    <w:rsid w:val="001032D5"/>
    <w:rsid w:val="00106843"/>
    <w:rsid w:val="00107D59"/>
    <w:rsid w:val="001133BA"/>
    <w:rsid w:val="00114C4F"/>
    <w:rsid w:val="001228D6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243F"/>
    <w:rsid w:val="001C7256"/>
    <w:rsid w:val="001D34F3"/>
    <w:rsid w:val="001E3AF9"/>
    <w:rsid w:val="001E6496"/>
    <w:rsid w:val="001F3093"/>
    <w:rsid w:val="002031C2"/>
    <w:rsid w:val="00204FC6"/>
    <w:rsid w:val="0020634E"/>
    <w:rsid w:val="002100A7"/>
    <w:rsid w:val="00212D15"/>
    <w:rsid w:val="00213B48"/>
    <w:rsid w:val="00215F47"/>
    <w:rsid w:val="0021646B"/>
    <w:rsid w:val="00216BFF"/>
    <w:rsid w:val="002227D6"/>
    <w:rsid w:val="002233B4"/>
    <w:rsid w:val="00231072"/>
    <w:rsid w:val="00233921"/>
    <w:rsid w:val="00242D77"/>
    <w:rsid w:val="002445CB"/>
    <w:rsid w:val="00250B75"/>
    <w:rsid w:val="00255B3D"/>
    <w:rsid w:val="0025761C"/>
    <w:rsid w:val="00262C02"/>
    <w:rsid w:val="002654F4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78D7"/>
    <w:rsid w:val="002C56E1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32CB"/>
    <w:rsid w:val="00301440"/>
    <w:rsid w:val="00303CDA"/>
    <w:rsid w:val="003047E5"/>
    <w:rsid w:val="0030526B"/>
    <w:rsid w:val="00307995"/>
    <w:rsid w:val="003204B9"/>
    <w:rsid w:val="00320F6E"/>
    <w:rsid w:val="003228DC"/>
    <w:rsid w:val="0032773D"/>
    <w:rsid w:val="00332598"/>
    <w:rsid w:val="00332C98"/>
    <w:rsid w:val="00334AB7"/>
    <w:rsid w:val="00344541"/>
    <w:rsid w:val="003474DB"/>
    <w:rsid w:val="003535E2"/>
    <w:rsid w:val="00353914"/>
    <w:rsid w:val="00354AE2"/>
    <w:rsid w:val="00355EB9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C113B"/>
    <w:rsid w:val="003D6E07"/>
    <w:rsid w:val="00401A4A"/>
    <w:rsid w:val="00401D6C"/>
    <w:rsid w:val="0040266A"/>
    <w:rsid w:val="0040294D"/>
    <w:rsid w:val="00411982"/>
    <w:rsid w:val="00426F02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8195C"/>
    <w:rsid w:val="00581D48"/>
    <w:rsid w:val="00582033"/>
    <w:rsid w:val="00587A50"/>
    <w:rsid w:val="00591F94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02DAE"/>
    <w:rsid w:val="00614FD4"/>
    <w:rsid w:val="00615BAE"/>
    <w:rsid w:val="006213BC"/>
    <w:rsid w:val="00625AF4"/>
    <w:rsid w:val="00627BB0"/>
    <w:rsid w:val="0063016D"/>
    <w:rsid w:val="00632A86"/>
    <w:rsid w:val="006361D5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1891"/>
    <w:rsid w:val="006E06ED"/>
    <w:rsid w:val="006E11AA"/>
    <w:rsid w:val="006E4C18"/>
    <w:rsid w:val="006F150B"/>
    <w:rsid w:val="006F484D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7394D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6361"/>
    <w:rsid w:val="00843FF5"/>
    <w:rsid w:val="00844D33"/>
    <w:rsid w:val="00854E66"/>
    <w:rsid w:val="00856078"/>
    <w:rsid w:val="00856A11"/>
    <w:rsid w:val="00857076"/>
    <w:rsid w:val="0085763B"/>
    <w:rsid w:val="0086139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7287"/>
    <w:rsid w:val="008C5212"/>
    <w:rsid w:val="008C6631"/>
    <w:rsid w:val="008C7401"/>
    <w:rsid w:val="008D1344"/>
    <w:rsid w:val="008D30CB"/>
    <w:rsid w:val="008D600C"/>
    <w:rsid w:val="008E484E"/>
    <w:rsid w:val="008E71F8"/>
    <w:rsid w:val="008F0839"/>
    <w:rsid w:val="008F2678"/>
    <w:rsid w:val="008F4938"/>
    <w:rsid w:val="00900098"/>
    <w:rsid w:val="00911D7E"/>
    <w:rsid w:val="00920ED4"/>
    <w:rsid w:val="009221BD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60CCE"/>
    <w:rsid w:val="00B61A64"/>
    <w:rsid w:val="00B6214F"/>
    <w:rsid w:val="00B701A4"/>
    <w:rsid w:val="00B82CE4"/>
    <w:rsid w:val="00B87B59"/>
    <w:rsid w:val="00B90F6A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226E"/>
    <w:rsid w:val="00C8332A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2E1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33169"/>
    <w:rsid w:val="00D334FD"/>
    <w:rsid w:val="00D354F7"/>
    <w:rsid w:val="00D377F1"/>
    <w:rsid w:val="00D37ED8"/>
    <w:rsid w:val="00D40F59"/>
    <w:rsid w:val="00D50B84"/>
    <w:rsid w:val="00D6079B"/>
    <w:rsid w:val="00D6763A"/>
    <w:rsid w:val="00D711F0"/>
    <w:rsid w:val="00D84CED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21E2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07C30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E66"/>
    <w:rsid w:val="00F7383F"/>
    <w:rsid w:val="00F76636"/>
    <w:rsid w:val="00F768CD"/>
    <w:rsid w:val="00F85E8A"/>
    <w:rsid w:val="00F869EB"/>
    <w:rsid w:val="00F86A1D"/>
    <w:rsid w:val="00F96BB5"/>
    <w:rsid w:val="00FA1D62"/>
    <w:rsid w:val="00FA6BE5"/>
    <w:rsid w:val="00FB0235"/>
    <w:rsid w:val="00FB312E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</Template>
  <TotalTime>29</TotalTime>
  <Pages>1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airton.lima</cp:lastModifiedBy>
  <cp:revision>6</cp:revision>
  <cp:lastPrinted>2022-07-11T11:11:00Z</cp:lastPrinted>
  <dcterms:created xsi:type="dcterms:W3CDTF">2022-01-11T11:22:00Z</dcterms:created>
  <dcterms:modified xsi:type="dcterms:W3CDTF">2022-07-11T11:13:00Z</dcterms:modified>
</cp:coreProperties>
</file>