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E21" w:rsidRDefault="002654F4" w:rsidP="00082988">
      <w:pPr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 xml:space="preserve">Portaria </w:t>
      </w:r>
      <w:r w:rsidR="002E3E21">
        <w:rPr>
          <w:b/>
          <w:sz w:val="24"/>
          <w:szCs w:val="24"/>
          <w:lang w:val="pt-BR"/>
        </w:rPr>
        <w:t xml:space="preserve"> nº</w:t>
      </w:r>
      <w:r>
        <w:rPr>
          <w:b/>
          <w:sz w:val="24"/>
          <w:szCs w:val="24"/>
          <w:lang w:val="pt-BR"/>
        </w:rPr>
        <w:t xml:space="preserve"> </w:t>
      </w:r>
      <w:r w:rsidR="0055607E">
        <w:rPr>
          <w:b/>
          <w:sz w:val="24"/>
          <w:szCs w:val="24"/>
          <w:lang w:val="pt-BR"/>
        </w:rPr>
        <w:t>8</w:t>
      </w:r>
      <w:r w:rsidR="003C3C28">
        <w:rPr>
          <w:b/>
          <w:sz w:val="24"/>
          <w:szCs w:val="24"/>
          <w:lang w:val="pt-BR"/>
        </w:rPr>
        <w:t>0</w:t>
      </w:r>
      <w:r>
        <w:rPr>
          <w:b/>
          <w:sz w:val="24"/>
          <w:szCs w:val="24"/>
          <w:lang w:val="pt-BR"/>
        </w:rPr>
        <w:t>/202</w:t>
      </w:r>
      <w:r w:rsidR="00D5576A">
        <w:rPr>
          <w:b/>
          <w:sz w:val="24"/>
          <w:szCs w:val="24"/>
          <w:lang w:val="pt-BR"/>
        </w:rPr>
        <w:t>3</w:t>
      </w:r>
      <w:r w:rsidR="002E3E21">
        <w:rPr>
          <w:b/>
          <w:sz w:val="24"/>
          <w:szCs w:val="24"/>
          <w:lang w:val="pt-BR"/>
        </w:rPr>
        <w:t xml:space="preserve"> </w:t>
      </w:r>
    </w:p>
    <w:p w:rsidR="00932CA3" w:rsidRPr="00602DAE" w:rsidRDefault="00932CA3" w:rsidP="00932CA3">
      <w:pPr>
        <w:jc w:val="center"/>
        <w:rPr>
          <w:b/>
          <w:i/>
          <w:sz w:val="24"/>
          <w:szCs w:val="24"/>
          <w:lang w:val="pt-BR"/>
        </w:rPr>
      </w:pPr>
      <w:r w:rsidRPr="00602DAE">
        <w:rPr>
          <w:b/>
          <w:i/>
          <w:sz w:val="24"/>
          <w:szCs w:val="24"/>
          <w:lang w:val="pt-BR"/>
        </w:rPr>
        <w:t xml:space="preserve">Teste Seletivo Simplificado nº  </w:t>
      </w:r>
      <w:r w:rsidR="00323974">
        <w:rPr>
          <w:b/>
          <w:i/>
          <w:sz w:val="24"/>
          <w:szCs w:val="24"/>
          <w:lang w:val="pt-BR"/>
        </w:rPr>
        <w:t>82</w:t>
      </w:r>
      <w:r w:rsidR="00602DAE" w:rsidRPr="00602DAE">
        <w:rPr>
          <w:b/>
          <w:i/>
          <w:sz w:val="24"/>
          <w:szCs w:val="24"/>
          <w:lang w:val="pt-BR"/>
        </w:rPr>
        <w:t>/2022</w:t>
      </w:r>
    </w:p>
    <w:p w:rsidR="002E3E21" w:rsidRDefault="002E3E21" w:rsidP="00082988">
      <w:pPr>
        <w:jc w:val="center"/>
        <w:rPr>
          <w:rFonts w:ascii="Calibri" w:hAnsi="Calibri"/>
          <w:sz w:val="22"/>
          <w:szCs w:val="22"/>
          <w:lang w:val="pt-BR"/>
        </w:rPr>
      </w:pPr>
    </w:p>
    <w:p w:rsidR="002100A7" w:rsidRPr="00625AF4" w:rsidRDefault="001F3093" w:rsidP="002100A7">
      <w:pPr>
        <w:pStyle w:val="Recuodecorpodetexto"/>
        <w:ind w:left="2520" w:firstLine="32"/>
        <w:jc w:val="both"/>
        <w:rPr>
          <w:sz w:val="22"/>
          <w:szCs w:val="22"/>
        </w:rPr>
      </w:pPr>
      <w:r w:rsidRPr="00625AF4">
        <w:rPr>
          <w:sz w:val="22"/>
          <w:szCs w:val="22"/>
        </w:rPr>
        <w:t>SÚMULA: Dispõe sobre a con</w:t>
      </w:r>
      <w:r w:rsidR="00FB3658">
        <w:rPr>
          <w:sz w:val="22"/>
          <w:szCs w:val="22"/>
        </w:rPr>
        <w:t>tratação</w:t>
      </w:r>
      <w:r w:rsidRPr="00625AF4">
        <w:rPr>
          <w:sz w:val="22"/>
          <w:szCs w:val="22"/>
        </w:rPr>
        <w:t xml:space="preserve"> de candidato</w:t>
      </w:r>
      <w:r w:rsidR="000404D7">
        <w:rPr>
          <w:sz w:val="22"/>
          <w:szCs w:val="22"/>
        </w:rPr>
        <w:t>s</w:t>
      </w:r>
      <w:r w:rsidRPr="00625AF4">
        <w:rPr>
          <w:sz w:val="22"/>
          <w:szCs w:val="22"/>
        </w:rPr>
        <w:t xml:space="preserve"> aprovado</w:t>
      </w:r>
      <w:r w:rsidR="000404D7">
        <w:rPr>
          <w:sz w:val="22"/>
          <w:szCs w:val="22"/>
        </w:rPr>
        <w:t>s</w:t>
      </w:r>
      <w:r w:rsidRPr="00625AF4">
        <w:rPr>
          <w:sz w:val="22"/>
          <w:szCs w:val="22"/>
        </w:rPr>
        <w:t xml:space="preserve"> no </w:t>
      </w:r>
      <w:r w:rsidR="002100A7" w:rsidRPr="00625AF4">
        <w:rPr>
          <w:sz w:val="22"/>
          <w:szCs w:val="22"/>
        </w:rPr>
        <w:t xml:space="preserve">Teste Seletivo Municipal regido pelo </w:t>
      </w:r>
      <w:r w:rsidR="002100A7" w:rsidRPr="00625AF4">
        <w:rPr>
          <w:sz w:val="22"/>
          <w:szCs w:val="22"/>
          <w:u w:val="single"/>
        </w:rPr>
        <w:t xml:space="preserve">Edital de nº </w:t>
      </w:r>
      <w:r w:rsidR="00323974">
        <w:rPr>
          <w:sz w:val="22"/>
          <w:szCs w:val="22"/>
          <w:u w:val="single"/>
        </w:rPr>
        <w:t>82</w:t>
      </w:r>
      <w:r w:rsidR="002100A7">
        <w:rPr>
          <w:sz w:val="22"/>
          <w:szCs w:val="22"/>
          <w:u w:val="single"/>
        </w:rPr>
        <w:t>/</w:t>
      </w:r>
      <w:r w:rsidR="002100A7" w:rsidRPr="00625AF4">
        <w:rPr>
          <w:sz w:val="22"/>
          <w:szCs w:val="22"/>
          <w:u w:val="single"/>
        </w:rPr>
        <w:t>202</w:t>
      </w:r>
      <w:r w:rsidR="002100A7">
        <w:rPr>
          <w:sz w:val="22"/>
          <w:szCs w:val="22"/>
          <w:u w:val="single"/>
        </w:rPr>
        <w:t>2</w:t>
      </w:r>
      <w:r w:rsidR="002100A7" w:rsidRPr="00625AF4">
        <w:rPr>
          <w:sz w:val="22"/>
          <w:szCs w:val="22"/>
          <w:u w:val="single"/>
        </w:rPr>
        <w:t xml:space="preserve"> e </w:t>
      </w:r>
      <w:r w:rsidR="002100A7" w:rsidRPr="00E44A8F">
        <w:t xml:space="preserve">Lei Municipal nº </w:t>
      </w:r>
      <w:r w:rsidR="002100A7">
        <w:t>6.089</w:t>
      </w:r>
      <w:r w:rsidR="002100A7" w:rsidRPr="00E44A8F">
        <w:t xml:space="preserve"> de </w:t>
      </w:r>
      <w:r w:rsidR="002100A7">
        <w:t>24</w:t>
      </w:r>
      <w:r w:rsidR="002100A7" w:rsidRPr="00E44A8F">
        <w:t xml:space="preserve"> de ma</w:t>
      </w:r>
      <w:r w:rsidR="002100A7">
        <w:t>io</w:t>
      </w:r>
      <w:r w:rsidR="002100A7" w:rsidRPr="00E44A8F">
        <w:t xml:space="preserve"> de 202</w:t>
      </w:r>
      <w:r w:rsidR="002100A7">
        <w:t>2</w:t>
      </w:r>
      <w:r w:rsidR="002100A7" w:rsidRPr="00625AF4">
        <w:rPr>
          <w:sz w:val="22"/>
          <w:szCs w:val="22"/>
        </w:rPr>
        <w:t xml:space="preserve"> e dá outras providências.</w:t>
      </w:r>
    </w:p>
    <w:p w:rsidR="001F3093" w:rsidRPr="00625AF4" w:rsidRDefault="001F3093" w:rsidP="002100A7">
      <w:pPr>
        <w:pStyle w:val="Recuodecorpodetexto"/>
        <w:ind w:left="2520" w:firstLine="32"/>
        <w:jc w:val="both"/>
        <w:rPr>
          <w:sz w:val="22"/>
          <w:szCs w:val="22"/>
        </w:rPr>
      </w:pPr>
      <w:r w:rsidRPr="00625AF4">
        <w:rPr>
          <w:sz w:val="22"/>
          <w:szCs w:val="22"/>
        </w:rPr>
        <w:t xml:space="preserve"> </w:t>
      </w:r>
    </w:p>
    <w:p w:rsidR="001F3093" w:rsidRDefault="001F3093" w:rsidP="00323974">
      <w:pPr>
        <w:pStyle w:val="Recuodecorpodetexto3"/>
        <w:ind w:left="0" w:firstLine="2552"/>
        <w:rPr>
          <w:sz w:val="22"/>
          <w:szCs w:val="22"/>
        </w:rPr>
      </w:pPr>
      <w:r w:rsidRPr="00625AF4">
        <w:rPr>
          <w:sz w:val="22"/>
          <w:szCs w:val="22"/>
        </w:rPr>
        <w:t xml:space="preserve">O Prefeito Municipal de Palotina, Estado do Paraná, no uso de suas atribuições legais, considerando o resultado final </w:t>
      </w:r>
      <w:r w:rsidR="002100A7" w:rsidRPr="00625AF4">
        <w:rPr>
          <w:sz w:val="22"/>
          <w:szCs w:val="22"/>
        </w:rPr>
        <w:t xml:space="preserve">do Teste Seletivo Municipal realizado em </w:t>
      </w:r>
      <w:r w:rsidR="00323974">
        <w:rPr>
          <w:sz w:val="22"/>
          <w:szCs w:val="22"/>
        </w:rPr>
        <w:t>16</w:t>
      </w:r>
      <w:r w:rsidR="00323974" w:rsidRPr="00625AF4">
        <w:rPr>
          <w:sz w:val="22"/>
          <w:szCs w:val="22"/>
        </w:rPr>
        <w:t xml:space="preserve"> de </w:t>
      </w:r>
      <w:r w:rsidR="00323974">
        <w:rPr>
          <w:sz w:val="22"/>
          <w:szCs w:val="22"/>
        </w:rPr>
        <w:t>dezembro</w:t>
      </w:r>
      <w:r w:rsidR="00323974" w:rsidRPr="00625AF4">
        <w:rPr>
          <w:sz w:val="22"/>
          <w:szCs w:val="22"/>
        </w:rPr>
        <w:t xml:space="preserve"> de 202</w:t>
      </w:r>
      <w:r w:rsidR="00323974">
        <w:rPr>
          <w:sz w:val="22"/>
          <w:szCs w:val="22"/>
        </w:rPr>
        <w:t>2</w:t>
      </w:r>
      <w:r w:rsidR="00323974" w:rsidRPr="00625AF4">
        <w:rPr>
          <w:sz w:val="22"/>
          <w:szCs w:val="22"/>
        </w:rPr>
        <w:t>, com resultado final homologado pelo edital</w:t>
      </w:r>
      <w:r w:rsidR="00323974">
        <w:rPr>
          <w:sz w:val="22"/>
          <w:szCs w:val="22"/>
        </w:rPr>
        <w:t xml:space="preserve"> 95</w:t>
      </w:r>
      <w:r w:rsidR="00323974" w:rsidRPr="00625AF4">
        <w:rPr>
          <w:sz w:val="22"/>
          <w:szCs w:val="22"/>
        </w:rPr>
        <w:t>/202</w:t>
      </w:r>
      <w:r w:rsidR="00323974">
        <w:rPr>
          <w:sz w:val="22"/>
          <w:szCs w:val="22"/>
        </w:rPr>
        <w:t>2 de</w:t>
      </w:r>
      <w:r w:rsidR="00323974" w:rsidRPr="00625AF4">
        <w:rPr>
          <w:sz w:val="22"/>
          <w:szCs w:val="22"/>
        </w:rPr>
        <w:t xml:space="preserve"> </w:t>
      </w:r>
      <w:r w:rsidR="00323974">
        <w:rPr>
          <w:sz w:val="22"/>
          <w:szCs w:val="22"/>
        </w:rPr>
        <w:t>23</w:t>
      </w:r>
      <w:r w:rsidR="00323974" w:rsidRPr="00625AF4">
        <w:rPr>
          <w:sz w:val="22"/>
          <w:szCs w:val="22"/>
        </w:rPr>
        <w:t xml:space="preserve"> de </w:t>
      </w:r>
      <w:r w:rsidR="00323974">
        <w:rPr>
          <w:sz w:val="22"/>
          <w:szCs w:val="22"/>
        </w:rPr>
        <w:t>dezembro</w:t>
      </w:r>
      <w:r w:rsidR="00323974" w:rsidRPr="00625AF4">
        <w:rPr>
          <w:sz w:val="22"/>
          <w:szCs w:val="22"/>
        </w:rPr>
        <w:t xml:space="preserve"> de 202</w:t>
      </w:r>
      <w:r w:rsidR="00323974">
        <w:rPr>
          <w:sz w:val="22"/>
          <w:szCs w:val="22"/>
        </w:rPr>
        <w:t>2</w:t>
      </w:r>
      <w:r w:rsidR="00323974" w:rsidRPr="00625AF4">
        <w:rPr>
          <w:b/>
          <w:sz w:val="22"/>
          <w:szCs w:val="22"/>
        </w:rPr>
        <w:t>,</w:t>
      </w:r>
      <w:r w:rsidR="00323974" w:rsidRPr="00625AF4">
        <w:rPr>
          <w:sz w:val="22"/>
          <w:szCs w:val="22"/>
        </w:rPr>
        <w:t xml:space="preserve"> e solicitação da Secretaria Municipal de Saúde</w:t>
      </w:r>
      <w:r w:rsidR="00323974">
        <w:rPr>
          <w:sz w:val="22"/>
          <w:szCs w:val="22"/>
        </w:rPr>
        <w:t>,</w:t>
      </w:r>
    </w:p>
    <w:p w:rsidR="00323974" w:rsidRPr="00625AF4" w:rsidRDefault="00323974" w:rsidP="00323974">
      <w:pPr>
        <w:pStyle w:val="Recuodecorpodetexto3"/>
        <w:ind w:left="0" w:firstLine="2552"/>
        <w:rPr>
          <w:sz w:val="22"/>
          <w:szCs w:val="22"/>
        </w:rPr>
      </w:pPr>
    </w:p>
    <w:p w:rsidR="008D600C" w:rsidRPr="00625AF4" w:rsidRDefault="008D600C" w:rsidP="008D600C">
      <w:pPr>
        <w:ind w:firstLine="2520"/>
        <w:rPr>
          <w:sz w:val="22"/>
          <w:szCs w:val="22"/>
        </w:rPr>
      </w:pPr>
      <w:r w:rsidRPr="00625AF4">
        <w:rPr>
          <w:sz w:val="22"/>
          <w:szCs w:val="22"/>
        </w:rPr>
        <w:t>RESOLVE:</w:t>
      </w:r>
    </w:p>
    <w:p w:rsidR="008D600C" w:rsidRPr="00625AF4" w:rsidRDefault="008D600C" w:rsidP="008D600C">
      <w:pPr>
        <w:ind w:firstLine="2520"/>
        <w:rPr>
          <w:sz w:val="22"/>
          <w:szCs w:val="22"/>
        </w:rPr>
      </w:pPr>
    </w:p>
    <w:p w:rsidR="008D600C" w:rsidRDefault="008D600C" w:rsidP="008D600C">
      <w:pPr>
        <w:pStyle w:val="Recuodecorpodetexto"/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1º -</w:t>
      </w:r>
      <w:r w:rsidRPr="00625AF4">
        <w:rPr>
          <w:sz w:val="22"/>
          <w:szCs w:val="22"/>
        </w:rPr>
        <w:t xml:space="preserve"> </w:t>
      </w:r>
      <w:r w:rsidR="00836361">
        <w:rPr>
          <w:sz w:val="22"/>
          <w:szCs w:val="22"/>
        </w:rPr>
        <w:t>Contratar</w:t>
      </w:r>
      <w:r w:rsidRPr="00625AF4">
        <w:rPr>
          <w:sz w:val="22"/>
          <w:szCs w:val="22"/>
        </w:rPr>
        <w:t>,</w:t>
      </w:r>
      <w:r w:rsidR="002654F4">
        <w:rPr>
          <w:sz w:val="22"/>
          <w:szCs w:val="22"/>
        </w:rPr>
        <w:t xml:space="preserve"> por prazo determinado de 12 meses contados do início das </w:t>
      </w:r>
      <w:r w:rsidR="00602DAE">
        <w:rPr>
          <w:sz w:val="22"/>
          <w:szCs w:val="22"/>
        </w:rPr>
        <w:t>funções</w:t>
      </w:r>
      <w:r w:rsidR="002654F4">
        <w:rPr>
          <w:sz w:val="22"/>
          <w:szCs w:val="22"/>
        </w:rPr>
        <w:t xml:space="preserve">, </w:t>
      </w:r>
      <w:r w:rsidRPr="00625AF4">
        <w:rPr>
          <w:sz w:val="22"/>
          <w:szCs w:val="22"/>
        </w:rPr>
        <w:t xml:space="preserve">respeitando a ordem rigorosa de classificação </w:t>
      </w:r>
      <w:r w:rsidR="0055607E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candidat</w:t>
      </w:r>
      <w:r w:rsidR="0055607E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abaixo relacionad</w:t>
      </w:r>
      <w:r w:rsidR="0055607E">
        <w:rPr>
          <w:sz w:val="22"/>
          <w:szCs w:val="22"/>
        </w:rPr>
        <w:t>a</w:t>
      </w:r>
      <w:r w:rsidR="00836361" w:rsidRPr="00C8332A">
        <w:rPr>
          <w:sz w:val="22"/>
          <w:szCs w:val="22"/>
        </w:rPr>
        <w:t>,</w:t>
      </w:r>
      <w:r w:rsidR="002654F4" w:rsidRPr="00C8332A">
        <w:rPr>
          <w:sz w:val="22"/>
          <w:szCs w:val="22"/>
        </w:rPr>
        <w:t xml:space="preserve"> no</w:t>
      </w:r>
      <w:r w:rsidR="00836361" w:rsidRPr="00C8332A">
        <w:rPr>
          <w:sz w:val="22"/>
          <w:szCs w:val="22"/>
        </w:rPr>
        <w:t xml:space="preserve"> regime CLT</w:t>
      </w:r>
      <w:r w:rsidR="002654F4" w:rsidRPr="00C8332A">
        <w:rPr>
          <w:sz w:val="22"/>
          <w:szCs w:val="22"/>
        </w:rPr>
        <w:t xml:space="preserve"> de trabalho</w:t>
      </w:r>
      <w:r w:rsidR="00836361" w:rsidRPr="00C8332A">
        <w:rPr>
          <w:sz w:val="22"/>
          <w:szCs w:val="22"/>
        </w:rPr>
        <w:t xml:space="preserve">, para atender necessidade temporária de excepcional interesse público, com fundamento na Lei Municipal </w:t>
      </w:r>
      <w:r w:rsidR="002100A7" w:rsidRPr="00E44A8F">
        <w:t xml:space="preserve">nº </w:t>
      </w:r>
      <w:r w:rsidR="002100A7">
        <w:t>6.089</w:t>
      </w:r>
      <w:r w:rsidR="002100A7" w:rsidRPr="00E44A8F">
        <w:t xml:space="preserve"> de </w:t>
      </w:r>
      <w:r w:rsidR="002100A7">
        <w:t>24</w:t>
      </w:r>
      <w:r w:rsidR="002100A7" w:rsidRPr="00E44A8F">
        <w:t xml:space="preserve"> de ma</w:t>
      </w:r>
      <w:r w:rsidR="002100A7">
        <w:t>io</w:t>
      </w:r>
      <w:r w:rsidR="002100A7" w:rsidRPr="00E44A8F">
        <w:t xml:space="preserve"> de 202</w:t>
      </w:r>
      <w:r w:rsidR="002100A7">
        <w:t>2</w:t>
      </w:r>
      <w:r w:rsidR="002100A7" w:rsidRPr="00625AF4">
        <w:rPr>
          <w:sz w:val="22"/>
          <w:szCs w:val="22"/>
        </w:rPr>
        <w:t xml:space="preserve"> </w:t>
      </w:r>
      <w:r w:rsidR="00836361" w:rsidRPr="00C8332A">
        <w:rPr>
          <w:sz w:val="22"/>
          <w:szCs w:val="22"/>
        </w:rPr>
        <w:t>e artigo 132, VII, da Lei Orgânica do Município de Palotina</w:t>
      </w:r>
      <w:r w:rsidR="002654F4" w:rsidRPr="00C8332A">
        <w:rPr>
          <w:sz w:val="22"/>
          <w:szCs w:val="22"/>
        </w:rPr>
        <w:t>.</w:t>
      </w:r>
    </w:p>
    <w:p w:rsidR="002100A7" w:rsidRDefault="00A1528A" w:rsidP="00E07C30">
      <w:pPr>
        <w:ind w:firstLine="1440"/>
        <w:jc w:val="both"/>
        <w:rPr>
          <w:bCs/>
          <w:sz w:val="14"/>
          <w:szCs w:val="14"/>
        </w:rPr>
      </w:pPr>
      <w:r w:rsidRPr="00A1528A">
        <w:rPr>
          <w:bCs/>
          <w:sz w:val="14"/>
          <w:szCs w:val="14"/>
        </w:rPr>
        <w:t>Edital de convocação nº</w:t>
      </w:r>
      <w:r>
        <w:rPr>
          <w:bCs/>
          <w:sz w:val="14"/>
          <w:szCs w:val="14"/>
        </w:rPr>
        <w:t xml:space="preserve"> </w:t>
      </w:r>
      <w:r w:rsidR="00654702">
        <w:rPr>
          <w:bCs/>
          <w:sz w:val="14"/>
          <w:szCs w:val="14"/>
        </w:rPr>
        <w:t>20</w:t>
      </w:r>
      <w:r w:rsidR="00880E2E">
        <w:rPr>
          <w:bCs/>
          <w:sz w:val="14"/>
          <w:szCs w:val="14"/>
        </w:rPr>
        <w:t>/2023</w:t>
      </w:r>
      <w:r>
        <w:rPr>
          <w:bCs/>
          <w:sz w:val="14"/>
          <w:szCs w:val="14"/>
        </w:rPr>
        <w:t>.</w:t>
      </w:r>
    </w:p>
    <w:p w:rsidR="00323974" w:rsidRDefault="00323974" w:rsidP="00E07C30">
      <w:pPr>
        <w:ind w:firstLine="1440"/>
        <w:jc w:val="both"/>
        <w:rPr>
          <w:bCs/>
          <w:sz w:val="14"/>
          <w:szCs w:val="14"/>
        </w:rPr>
      </w:pPr>
    </w:p>
    <w:p w:rsidR="00712926" w:rsidRPr="00323974" w:rsidRDefault="00323974" w:rsidP="00E07C30">
      <w:pPr>
        <w:ind w:firstLine="1440"/>
        <w:jc w:val="both"/>
        <w:rPr>
          <w:bCs/>
        </w:rPr>
      </w:pPr>
      <w:r w:rsidRPr="00323974">
        <w:rPr>
          <w:bCs/>
        </w:rPr>
        <w:t>Médico Clínico Geral</w:t>
      </w:r>
    </w:p>
    <w:tbl>
      <w:tblPr>
        <w:tblStyle w:val="Tabelacomgrade"/>
        <w:tblW w:w="0" w:type="auto"/>
        <w:tblInd w:w="1526" w:type="dxa"/>
        <w:tblLook w:val="04A0"/>
      </w:tblPr>
      <w:tblGrid>
        <w:gridCol w:w="597"/>
        <w:gridCol w:w="2630"/>
        <w:gridCol w:w="1984"/>
        <w:gridCol w:w="979"/>
        <w:gridCol w:w="1715"/>
      </w:tblGrid>
      <w:tr w:rsidR="00323974" w:rsidRPr="00BB235A" w:rsidTr="00323974">
        <w:tc>
          <w:tcPr>
            <w:tcW w:w="597" w:type="dxa"/>
          </w:tcPr>
          <w:p w:rsidR="00323974" w:rsidRPr="00BB235A" w:rsidRDefault="00323974" w:rsidP="0047261C">
            <w:pPr>
              <w:jc w:val="both"/>
              <w:rPr>
                <w:lang w:val="pt-BR"/>
              </w:rPr>
            </w:pPr>
            <w:r w:rsidRPr="00BB235A">
              <w:rPr>
                <w:lang w:val="pt-BR"/>
              </w:rPr>
              <w:t>Cod</w:t>
            </w:r>
          </w:p>
        </w:tc>
        <w:tc>
          <w:tcPr>
            <w:tcW w:w="2630" w:type="dxa"/>
          </w:tcPr>
          <w:p w:rsidR="00323974" w:rsidRPr="00BB235A" w:rsidRDefault="00323974" w:rsidP="0047261C">
            <w:pPr>
              <w:jc w:val="both"/>
              <w:rPr>
                <w:lang w:val="pt-BR"/>
              </w:rPr>
            </w:pPr>
            <w:r w:rsidRPr="00BB235A">
              <w:rPr>
                <w:lang w:val="pt-BR"/>
              </w:rPr>
              <w:t>Nome</w:t>
            </w:r>
          </w:p>
        </w:tc>
        <w:tc>
          <w:tcPr>
            <w:tcW w:w="1984" w:type="dxa"/>
          </w:tcPr>
          <w:p w:rsidR="00323974" w:rsidRPr="00BB235A" w:rsidRDefault="00323974" w:rsidP="0047261C">
            <w:pPr>
              <w:jc w:val="both"/>
              <w:rPr>
                <w:lang w:val="pt-BR"/>
              </w:rPr>
            </w:pPr>
            <w:r w:rsidRPr="00BB235A">
              <w:rPr>
                <w:lang w:val="pt-BR"/>
              </w:rPr>
              <w:t>CPF</w:t>
            </w:r>
          </w:p>
        </w:tc>
        <w:tc>
          <w:tcPr>
            <w:tcW w:w="979" w:type="dxa"/>
          </w:tcPr>
          <w:p w:rsidR="00323974" w:rsidRPr="00BB235A" w:rsidRDefault="00323974" w:rsidP="0047261C">
            <w:pPr>
              <w:rPr>
                <w:lang w:val="pt-BR"/>
              </w:rPr>
            </w:pPr>
            <w:r w:rsidRPr="00BB235A">
              <w:rPr>
                <w:lang w:val="pt-BR"/>
              </w:rPr>
              <w:t>Classif</w:t>
            </w:r>
          </w:p>
        </w:tc>
        <w:tc>
          <w:tcPr>
            <w:tcW w:w="1715" w:type="dxa"/>
          </w:tcPr>
          <w:p w:rsidR="00323974" w:rsidRPr="00BB235A" w:rsidRDefault="00323974" w:rsidP="0047261C">
            <w:pPr>
              <w:rPr>
                <w:lang w:val="pt-BR"/>
              </w:rPr>
            </w:pPr>
            <w:r>
              <w:rPr>
                <w:lang w:val="pt-BR"/>
              </w:rPr>
              <w:t>Início Funções</w:t>
            </w:r>
          </w:p>
        </w:tc>
      </w:tr>
      <w:tr w:rsidR="00A83EFD" w:rsidRPr="00654702" w:rsidTr="00323974">
        <w:tc>
          <w:tcPr>
            <w:tcW w:w="597" w:type="dxa"/>
          </w:tcPr>
          <w:p w:rsidR="00A83EFD" w:rsidRPr="0055607E" w:rsidRDefault="00A83EFD" w:rsidP="00637996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 w:rsidRPr="0055607E">
              <w:rPr>
                <w:rFonts w:ascii="Calibri" w:hAnsi="Calibri"/>
                <w:sz w:val="22"/>
                <w:szCs w:val="22"/>
                <w:lang w:val="pt-BR"/>
              </w:rPr>
              <w:t>2</w:t>
            </w:r>
          </w:p>
        </w:tc>
        <w:tc>
          <w:tcPr>
            <w:tcW w:w="2630" w:type="dxa"/>
          </w:tcPr>
          <w:p w:rsidR="00A83EFD" w:rsidRPr="0055607E" w:rsidRDefault="00A83EFD" w:rsidP="00637996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 w:rsidRPr="0055607E">
              <w:rPr>
                <w:rFonts w:ascii="Calibri" w:hAnsi="Calibri"/>
                <w:sz w:val="22"/>
                <w:szCs w:val="22"/>
                <w:lang w:val="pt-BR"/>
              </w:rPr>
              <w:t>Adriana Ayumi Nakai Akimura</w:t>
            </w:r>
          </w:p>
        </w:tc>
        <w:tc>
          <w:tcPr>
            <w:tcW w:w="1984" w:type="dxa"/>
          </w:tcPr>
          <w:p w:rsidR="00A83EFD" w:rsidRPr="0055607E" w:rsidRDefault="00A83EFD" w:rsidP="00637996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 w:rsidRPr="0055607E">
              <w:rPr>
                <w:rFonts w:ascii="Calibri" w:hAnsi="Calibri"/>
                <w:sz w:val="22"/>
                <w:szCs w:val="22"/>
                <w:lang w:val="pt-BR"/>
              </w:rPr>
              <w:t>060.409.889-83</w:t>
            </w:r>
          </w:p>
        </w:tc>
        <w:tc>
          <w:tcPr>
            <w:tcW w:w="979" w:type="dxa"/>
          </w:tcPr>
          <w:p w:rsidR="00A83EFD" w:rsidRPr="0055607E" w:rsidRDefault="00A83EFD" w:rsidP="00637996">
            <w:pPr>
              <w:rPr>
                <w:lang w:val="pt-BR"/>
              </w:rPr>
            </w:pPr>
            <w:r w:rsidRPr="0055607E">
              <w:rPr>
                <w:lang w:val="pt-BR"/>
              </w:rPr>
              <w:t>06</w:t>
            </w:r>
          </w:p>
        </w:tc>
        <w:tc>
          <w:tcPr>
            <w:tcW w:w="1715" w:type="dxa"/>
          </w:tcPr>
          <w:p w:rsidR="00A83EFD" w:rsidRPr="00654702" w:rsidRDefault="00A83EFD" w:rsidP="0055607E">
            <w:pPr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>0</w:t>
            </w:r>
            <w:r w:rsidR="0055607E">
              <w:rPr>
                <w:color w:val="000000" w:themeColor="text1"/>
                <w:lang w:val="pt-BR"/>
              </w:rPr>
              <w:t>3</w:t>
            </w:r>
            <w:r>
              <w:rPr>
                <w:color w:val="000000" w:themeColor="text1"/>
                <w:lang w:val="pt-BR"/>
              </w:rPr>
              <w:t>/03/2023</w:t>
            </w:r>
          </w:p>
        </w:tc>
      </w:tr>
    </w:tbl>
    <w:p w:rsidR="003B26FD" w:rsidRDefault="003B26FD" w:rsidP="00E07C30">
      <w:pPr>
        <w:ind w:firstLine="1440"/>
        <w:jc w:val="both"/>
        <w:rPr>
          <w:bCs/>
          <w:sz w:val="14"/>
          <w:szCs w:val="14"/>
        </w:rPr>
      </w:pPr>
    </w:p>
    <w:p w:rsidR="00625AF4" w:rsidRPr="00625AF4" w:rsidRDefault="00625AF4" w:rsidP="00E07C30">
      <w:pPr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2º</w:t>
      </w:r>
      <w:r w:rsidRPr="00625AF4">
        <w:rPr>
          <w:sz w:val="22"/>
          <w:szCs w:val="22"/>
        </w:rPr>
        <w:t xml:space="preserve"> - Est</w:t>
      </w:r>
      <w:r w:rsidR="00E07C30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</w:t>
      </w:r>
      <w:r w:rsidR="00E07C30">
        <w:rPr>
          <w:sz w:val="22"/>
          <w:szCs w:val="22"/>
        </w:rPr>
        <w:t>portaria</w:t>
      </w:r>
      <w:r w:rsidRPr="00625AF4">
        <w:rPr>
          <w:sz w:val="22"/>
          <w:szCs w:val="22"/>
        </w:rPr>
        <w:t xml:space="preserve"> entra em vigor </w:t>
      </w:r>
      <w:r w:rsidR="005A2943">
        <w:rPr>
          <w:sz w:val="22"/>
          <w:szCs w:val="22"/>
        </w:rPr>
        <w:t xml:space="preserve">a partir de </w:t>
      </w:r>
      <w:r w:rsidRPr="00625AF4">
        <w:rPr>
          <w:sz w:val="22"/>
          <w:szCs w:val="22"/>
        </w:rPr>
        <w:t>sua publicação.</w:t>
      </w:r>
    </w:p>
    <w:p w:rsidR="00AF7A5D" w:rsidRPr="00625AF4" w:rsidRDefault="007319FF" w:rsidP="00945B90">
      <w:pPr>
        <w:ind w:firstLine="1418"/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rFonts w:ascii="Calibri" w:hAnsi="Calibri"/>
          <w:sz w:val="22"/>
          <w:szCs w:val="22"/>
          <w:lang w:val="pt-BR"/>
        </w:rPr>
        <w:t>Palotina</w:t>
      </w:r>
      <w:r w:rsidR="00AF7A5D" w:rsidRPr="00625AF4">
        <w:rPr>
          <w:rFonts w:ascii="Calibri" w:hAnsi="Calibri"/>
          <w:sz w:val="22"/>
          <w:szCs w:val="22"/>
          <w:lang w:val="pt-BR"/>
        </w:rPr>
        <w:t xml:space="preserve">-PR, </w:t>
      </w:r>
      <w:r w:rsidR="0055607E">
        <w:rPr>
          <w:rFonts w:ascii="Calibri" w:hAnsi="Calibri"/>
          <w:sz w:val="22"/>
          <w:szCs w:val="22"/>
          <w:lang w:val="pt-BR"/>
        </w:rPr>
        <w:t>03</w:t>
      </w:r>
      <w:r w:rsidR="00AF7A5D" w:rsidRPr="00625AF4">
        <w:rPr>
          <w:rFonts w:ascii="Calibri" w:hAnsi="Calibri"/>
          <w:sz w:val="22"/>
          <w:szCs w:val="22"/>
          <w:lang w:val="pt-BR"/>
        </w:rPr>
        <w:t xml:space="preserve"> de</w:t>
      </w:r>
      <w:r w:rsidR="00A1528A">
        <w:rPr>
          <w:rFonts w:ascii="Calibri" w:hAnsi="Calibri"/>
          <w:sz w:val="22"/>
          <w:szCs w:val="22"/>
          <w:lang w:val="pt-BR"/>
        </w:rPr>
        <w:t xml:space="preserve"> </w:t>
      </w:r>
      <w:r w:rsidR="0055607E">
        <w:rPr>
          <w:rFonts w:ascii="Calibri" w:hAnsi="Calibri"/>
          <w:sz w:val="22"/>
          <w:szCs w:val="22"/>
          <w:lang w:val="pt-BR"/>
        </w:rPr>
        <w:t>março</w:t>
      </w:r>
      <w:r w:rsidR="00B53190">
        <w:rPr>
          <w:rFonts w:ascii="Calibri" w:hAnsi="Calibri"/>
          <w:sz w:val="22"/>
          <w:szCs w:val="22"/>
          <w:lang w:val="pt-BR"/>
        </w:rPr>
        <w:t xml:space="preserve"> </w:t>
      </w:r>
      <w:r w:rsidR="00AF7A5D" w:rsidRPr="00625AF4">
        <w:rPr>
          <w:rFonts w:ascii="Calibri" w:hAnsi="Calibri"/>
          <w:sz w:val="22"/>
          <w:szCs w:val="22"/>
          <w:lang w:val="pt-BR"/>
        </w:rPr>
        <w:t>de 20</w:t>
      </w:r>
      <w:r w:rsidR="00082988" w:rsidRPr="00625AF4">
        <w:rPr>
          <w:rFonts w:ascii="Calibri" w:hAnsi="Calibri"/>
          <w:sz w:val="22"/>
          <w:szCs w:val="22"/>
          <w:lang w:val="pt-BR"/>
        </w:rPr>
        <w:t>2</w:t>
      </w:r>
      <w:r w:rsidR="00D5576A">
        <w:rPr>
          <w:rFonts w:ascii="Calibri" w:hAnsi="Calibri"/>
          <w:sz w:val="22"/>
          <w:szCs w:val="22"/>
          <w:lang w:val="pt-BR"/>
        </w:rPr>
        <w:t>3</w:t>
      </w:r>
      <w:r w:rsidR="00AF7A5D" w:rsidRPr="00625AF4">
        <w:rPr>
          <w:rFonts w:ascii="Calibri" w:hAnsi="Calibri"/>
          <w:sz w:val="22"/>
          <w:szCs w:val="22"/>
          <w:lang w:val="pt-BR"/>
        </w:rPr>
        <w:t>.</w:t>
      </w:r>
    </w:p>
    <w:p w:rsidR="00AF7A5D" w:rsidRDefault="00AF7A5D" w:rsidP="00AF7A5D">
      <w:pPr>
        <w:jc w:val="both"/>
        <w:rPr>
          <w:rFonts w:ascii="Calibri" w:hAnsi="Calibri"/>
          <w:sz w:val="22"/>
          <w:szCs w:val="22"/>
          <w:lang w:val="pt-BR"/>
        </w:rPr>
      </w:pPr>
    </w:p>
    <w:p w:rsidR="00B53190" w:rsidRPr="00625AF4" w:rsidRDefault="00B53190" w:rsidP="00AF7A5D">
      <w:pPr>
        <w:jc w:val="both"/>
        <w:rPr>
          <w:rFonts w:ascii="Calibri" w:hAnsi="Calibri"/>
          <w:sz w:val="22"/>
          <w:szCs w:val="22"/>
          <w:lang w:val="pt-BR"/>
        </w:rPr>
      </w:pPr>
    </w:p>
    <w:p w:rsidR="007319FF" w:rsidRPr="00625AF4" w:rsidRDefault="007319FF" w:rsidP="007319FF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</w:t>
      </w:r>
      <w:r w:rsidR="0056007D">
        <w:rPr>
          <w:sz w:val="22"/>
          <w:szCs w:val="22"/>
          <w:lang w:val="pt-BR"/>
        </w:rPr>
        <w:t>Luiz Ernesto de Giacometti</w:t>
      </w:r>
      <w:r w:rsidRPr="00625AF4">
        <w:rPr>
          <w:sz w:val="22"/>
          <w:szCs w:val="22"/>
          <w:lang w:val="pt-BR"/>
        </w:rPr>
        <w:t xml:space="preserve">     </w:t>
      </w:r>
    </w:p>
    <w:p w:rsidR="007319FF" w:rsidRPr="00625AF4" w:rsidRDefault="007319FF" w:rsidP="007319FF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      Prefeito Municipal</w:t>
      </w:r>
    </w:p>
    <w:p w:rsidR="007319FF" w:rsidRPr="00625AF4" w:rsidRDefault="007319FF" w:rsidP="007319FF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>Registre-se e Publique-se</w:t>
      </w:r>
    </w:p>
    <w:p w:rsidR="00082988" w:rsidRDefault="00082988" w:rsidP="00082988">
      <w:pPr>
        <w:rPr>
          <w:sz w:val="22"/>
          <w:szCs w:val="22"/>
          <w:lang w:val="pt-BR" w:eastAsia="pt-BR"/>
        </w:rPr>
      </w:pPr>
    </w:p>
    <w:p w:rsidR="00E07C30" w:rsidRPr="00625AF4" w:rsidRDefault="00E07C30" w:rsidP="00082988">
      <w:pPr>
        <w:rPr>
          <w:sz w:val="22"/>
          <w:szCs w:val="22"/>
          <w:lang w:val="pt-BR" w:eastAsia="pt-BR"/>
        </w:rPr>
      </w:pPr>
    </w:p>
    <w:p w:rsidR="007319FF" w:rsidRPr="00625AF4" w:rsidRDefault="007319FF" w:rsidP="007319FF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 xml:space="preserve">         </w:t>
      </w:r>
      <w:r w:rsidR="00654702">
        <w:rPr>
          <w:sz w:val="22"/>
          <w:szCs w:val="22"/>
        </w:rPr>
        <w:t xml:space="preserve">     </w:t>
      </w:r>
      <w:r w:rsidRPr="00625AF4">
        <w:rPr>
          <w:sz w:val="22"/>
          <w:szCs w:val="22"/>
        </w:rPr>
        <w:t xml:space="preserve">   </w:t>
      </w:r>
      <w:r w:rsidR="0056007D">
        <w:rPr>
          <w:sz w:val="22"/>
          <w:szCs w:val="22"/>
        </w:rPr>
        <w:t>Lucas Pedron</w:t>
      </w:r>
    </w:p>
    <w:p w:rsidR="007319FF" w:rsidRPr="00625AF4" w:rsidRDefault="007319FF" w:rsidP="007319FF">
      <w:pPr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Secretári</w:t>
      </w:r>
      <w:r w:rsidR="0056007D">
        <w:rPr>
          <w:sz w:val="22"/>
          <w:szCs w:val="22"/>
          <w:lang w:val="pt-BR"/>
        </w:rPr>
        <w:t>o</w:t>
      </w:r>
      <w:r w:rsidRPr="00625AF4">
        <w:rPr>
          <w:sz w:val="22"/>
          <w:szCs w:val="22"/>
          <w:lang w:val="pt-BR"/>
        </w:rPr>
        <w:t xml:space="preserve"> M. de Administração</w:t>
      </w:r>
    </w:p>
    <w:sectPr w:rsidR="007319FF" w:rsidRPr="00625AF4" w:rsidSect="00E07C30">
      <w:headerReference w:type="default" r:id="rId7"/>
      <w:footerReference w:type="default" r:id="rId8"/>
      <w:pgSz w:w="11906" w:h="16838"/>
      <w:pgMar w:top="831" w:right="991" w:bottom="709" w:left="1560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0AD5" w:rsidRDefault="00370AD5" w:rsidP="00844D33">
      <w:r>
        <w:separator/>
      </w:r>
    </w:p>
  </w:endnote>
  <w:endnote w:type="continuationSeparator" w:id="1">
    <w:p w:rsidR="00370AD5" w:rsidRDefault="00370AD5" w:rsidP="00844D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868" w:rsidRDefault="00004868" w:rsidP="00344541">
    <w:pPr>
      <w:tabs>
        <w:tab w:val="left" w:pos="1800"/>
      </w:tabs>
      <w:ind w:left="-720" w:right="360"/>
      <w:rPr>
        <w:rFonts w:cs="Arial"/>
        <w:sz w:val="18"/>
      </w:rPr>
    </w:pPr>
  </w:p>
  <w:p w:rsidR="00004868" w:rsidRPr="00D643E0" w:rsidRDefault="00004868" w:rsidP="007044E1">
    <w:pPr>
      <w:tabs>
        <w:tab w:val="left" w:pos="3420"/>
      </w:tabs>
      <w:ind w:left="-540"/>
      <w:rPr>
        <w:lang w:val="pt-BR"/>
      </w:rPr>
    </w:pPr>
    <w:r>
      <w:rPr>
        <w:rFonts w:cs="Arial"/>
        <w:sz w:val="18"/>
        <w:lang w:val="pt-BR"/>
      </w:rPr>
      <w:tab/>
    </w:r>
  </w:p>
  <w:p w:rsidR="00004868" w:rsidRPr="00B05814" w:rsidRDefault="00004868" w:rsidP="007044E1">
    <w:pPr>
      <w:tabs>
        <w:tab w:val="left" w:pos="3420"/>
        <w:tab w:val="right" w:pos="3645"/>
      </w:tabs>
      <w:ind w:left="-540"/>
      <w:rPr>
        <w:rFonts w:ascii="Calibri" w:hAnsi="Calibri" w:cs="Arial"/>
        <w:sz w:val="18"/>
        <w:lang w:val="pt-BR"/>
      </w:rPr>
    </w:pPr>
    <w:r w:rsidRPr="00D643E0">
      <w:rPr>
        <w:lang w:val="pt-BR"/>
      </w:rPr>
      <w:tab/>
    </w:r>
    <w:r w:rsidRPr="00D643E0">
      <w:rPr>
        <w:lang w:val="pt-BR"/>
      </w:rPr>
      <w:tab/>
    </w:r>
    <w:r w:rsidRPr="00D643E0">
      <w:rPr>
        <w:lang w:val="pt-BR"/>
      </w:rPr>
      <w:tab/>
    </w:r>
    <w:r w:rsidRPr="00B05814">
      <w:rPr>
        <w:rFonts w:ascii="Calibri" w:hAnsi="Calibri"/>
        <w:i/>
        <w:lang w:val="pt-BR"/>
      </w:rPr>
      <w:t xml:space="preserve">Página </w:t>
    </w:r>
    <w:r w:rsidR="00D047F5" w:rsidRPr="00B05814">
      <w:rPr>
        <w:rFonts w:ascii="Calibri" w:hAnsi="Calibri"/>
        <w:i/>
      </w:rPr>
      <w:fldChar w:fldCharType="begin"/>
    </w:r>
    <w:r w:rsidRPr="00B05814">
      <w:rPr>
        <w:rFonts w:ascii="Calibri" w:hAnsi="Calibri"/>
        <w:i/>
        <w:lang w:val="pt-BR"/>
      </w:rPr>
      <w:instrText xml:space="preserve"> PAGE   \* MERGEFORMAT </w:instrText>
    </w:r>
    <w:r w:rsidR="00D047F5" w:rsidRPr="00B05814">
      <w:rPr>
        <w:rFonts w:ascii="Calibri" w:hAnsi="Calibri"/>
        <w:i/>
      </w:rPr>
      <w:fldChar w:fldCharType="separate"/>
    </w:r>
    <w:r w:rsidR="0055607E">
      <w:rPr>
        <w:rFonts w:ascii="Calibri" w:hAnsi="Calibri"/>
        <w:i/>
        <w:noProof/>
        <w:lang w:val="pt-BR"/>
      </w:rPr>
      <w:t>1</w:t>
    </w:r>
    <w:r w:rsidR="00D047F5" w:rsidRPr="00B05814">
      <w:rPr>
        <w:rFonts w:ascii="Calibri" w:hAnsi="Calibri"/>
        <w:i/>
      </w:rPr>
      <w:fldChar w:fldCharType="end"/>
    </w:r>
    <w:r w:rsidRPr="00B05814">
      <w:rPr>
        <w:rFonts w:ascii="Calibri" w:hAnsi="Calibri"/>
        <w:i/>
        <w:lang w:val="pt-BR"/>
      </w:rPr>
      <w:t xml:space="preserve"> de </w:t>
    </w:r>
    <w:fldSimple w:instr=" SECTIONPAGES   \* MERGEFORMAT ">
      <w:r w:rsidR="0055607E" w:rsidRPr="0055607E">
        <w:rPr>
          <w:rFonts w:ascii="Calibri" w:hAnsi="Calibri"/>
          <w:i/>
          <w:noProof/>
          <w:lang w:val="pt-BR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0AD5" w:rsidRDefault="00370AD5" w:rsidP="00844D33">
      <w:r>
        <w:separator/>
      </w:r>
    </w:p>
  </w:footnote>
  <w:footnote w:type="continuationSeparator" w:id="1">
    <w:p w:rsidR="00370AD5" w:rsidRDefault="00370AD5" w:rsidP="00844D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EF4330" w:rsidRPr="009002BC" w:rsidTr="00EF4330">
      <w:trPr>
        <w:jc w:val="center"/>
      </w:trPr>
      <w:tc>
        <w:tcPr>
          <w:tcW w:w="1656" w:type="dxa"/>
        </w:tcPr>
        <w:p w:rsidR="00EF4330" w:rsidRPr="00524CC6" w:rsidRDefault="00EF4330" w:rsidP="00B42662">
          <w:pPr>
            <w:pStyle w:val="Cabealho"/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6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EF4330" w:rsidRPr="00524CC6" w:rsidRDefault="00EF4330" w:rsidP="00B42662">
          <w:pPr>
            <w:pStyle w:val="SemEspaamento"/>
            <w:ind w:firstLine="33"/>
            <w:rPr>
              <w:b/>
              <w:i/>
            </w:rPr>
          </w:pPr>
        </w:p>
        <w:p w:rsidR="00EF4330" w:rsidRPr="00BD1664" w:rsidRDefault="00EF4330" w:rsidP="00B42662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EF4330" w:rsidRPr="00524CC6" w:rsidRDefault="00EF4330" w:rsidP="00B42662">
          <w:pPr>
            <w:pStyle w:val="SemEspaamento"/>
            <w:ind w:firstLine="33"/>
            <w:jc w:val="center"/>
            <w:rPr>
              <w:sz w:val="8"/>
            </w:rPr>
          </w:pP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EF4330" w:rsidRPr="00524CC6" w:rsidRDefault="00EF4330" w:rsidP="00B42662">
          <w:pPr>
            <w:pStyle w:val="Cabealho"/>
          </w:pPr>
        </w:p>
      </w:tc>
      <w:tc>
        <w:tcPr>
          <w:tcW w:w="1386" w:type="dxa"/>
        </w:tcPr>
        <w:p w:rsidR="00EF4330" w:rsidRPr="009002BC" w:rsidRDefault="00EF4330" w:rsidP="00B42662">
          <w:pPr>
            <w:pStyle w:val="SemEspaamento"/>
            <w:ind w:firstLine="33"/>
            <w:rPr>
              <w:b/>
              <w:i/>
              <w:sz w:val="10"/>
            </w:rPr>
          </w:pPr>
        </w:p>
        <w:p w:rsidR="00EF4330" w:rsidRDefault="00EF4330" w:rsidP="00B42662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7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004868" w:rsidRPr="004B265E" w:rsidRDefault="00004868" w:rsidP="004B265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35930438"/>
    <w:multiLevelType w:val="hybridMultilevel"/>
    <w:tmpl w:val="D630ACB0"/>
    <w:lvl w:ilvl="0" w:tplc="F4F89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F90D8B"/>
    <w:multiLevelType w:val="hybridMultilevel"/>
    <w:tmpl w:val="F28ECA7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attachedTemplate r:id="rId1"/>
  <w:defaultTabStop w:val="708"/>
  <w:hyphenationZone w:val="425"/>
  <w:characterSpacingControl w:val="doNotCompress"/>
  <w:hdrShapeDefaults>
    <o:shapedefaults v:ext="edit" spidmax="95234"/>
  </w:hdrShapeDefaults>
  <w:footnotePr>
    <w:footnote w:id="0"/>
    <w:footnote w:id="1"/>
  </w:footnotePr>
  <w:endnotePr>
    <w:endnote w:id="0"/>
    <w:endnote w:id="1"/>
  </w:endnotePr>
  <w:compat/>
  <w:rsids>
    <w:rsidRoot w:val="00C8226E"/>
    <w:rsid w:val="00004666"/>
    <w:rsid w:val="00004868"/>
    <w:rsid w:val="000061F6"/>
    <w:rsid w:val="00010FA4"/>
    <w:rsid w:val="00013BA9"/>
    <w:rsid w:val="00017683"/>
    <w:rsid w:val="000306E1"/>
    <w:rsid w:val="00033BC8"/>
    <w:rsid w:val="000341ED"/>
    <w:rsid w:val="000346E8"/>
    <w:rsid w:val="00037F7A"/>
    <w:rsid w:val="000404D7"/>
    <w:rsid w:val="00043251"/>
    <w:rsid w:val="000509DE"/>
    <w:rsid w:val="000517A0"/>
    <w:rsid w:val="00052336"/>
    <w:rsid w:val="00054BAB"/>
    <w:rsid w:val="000574D3"/>
    <w:rsid w:val="00066C8B"/>
    <w:rsid w:val="00082988"/>
    <w:rsid w:val="000868D2"/>
    <w:rsid w:val="00087D63"/>
    <w:rsid w:val="00092A8E"/>
    <w:rsid w:val="00094733"/>
    <w:rsid w:val="0009690A"/>
    <w:rsid w:val="0009755A"/>
    <w:rsid w:val="000A53DD"/>
    <w:rsid w:val="000A680B"/>
    <w:rsid w:val="000B1A67"/>
    <w:rsid w:val="000D127D"/>
    <w:rsid w:val="000D290F"/>
    <w:rsid w:val="000D4087"/>
    <w:rsid w:val="000D5EC6"/>
    <w:rsid w:val="000D6F4F"/>
    <w:rsid w:val="000D749A"/>
    <w:rsid w:val="000E1267"/>
    <w:rsid w:val="000E12B4"/>
    <w:rsid w:val="000E55D6"/>
    <w:rsid w:val="000F0142"/>
    <w:rsid w:val="000F100B"/>
    <w:rsid w:val="000F3466"/>
    <w:rsid w:val="00100AC3"/>
    <w:rsid w:val="001032D5"/>
    <w:rsid w:val="00106843"/>
    <w:rsid w:val="00107D59"/>
    <w:rsid w:val="001133BA"/>
    <w:rsid w:val="00114C4F"/>
    <w:rsid w:val="001228D6"/>
    <w:rsid w:val="00133D5B"/>
    <w:rsid w:val="0013457B"/>
    <w:rsid w:val="00135923"/>
    <w:rsid w:val="00136A2A"/>
    <w:rsid w:val="00136E45"/>
    <w:rsid w:val="00140E76"/>
    <w:rsid w:val="00146AFA"/>
    <w:rsid w:val="00151784"/>
    <w:rsid w:val="00152F8F"/>
    <w:rsid w:val="0015335D"/>
    <w:rsid w:val="001547BE"/>
    <w:rsid w:val="00154DBA"/>
    <w:rsid w:val="00155C89"/>
    <w:rsid w:val="00156170"/>
    <w:rsid w:val="00160554"/>
    <w:rsid w:val="001609C5"/>
    <w:rsid w:val="00162C0B"/>
    <w:rsid w:val="00162F82"/>
    <w:rsid w:val="0016702D"/>
    <w:rsid w:val="001679BA"/>
    <w:rsid w:val="00167E0E"/>
    <w:rsid w:val="001768BA"/>
    <w:rsid w:val="0018054B"/>
    <w:rsid w:val="00185A16"/>
    <w:rsid w:val="00187BC1"/>
    <w:rsid w:val="00190F4D"/>
    <w:rsid w:val="001932EF"/>
    <w:rsid w:val="001A5911"/>
    <w:rsid w:val="001A79B9"/>
    <w:rsid w:val="001B0085"/>
    <w:rsid w:val="001B1B4F"/>
    <w:rsid w:val="001B4935"/>
    <w:rsid w:val="001B7A60"/>
    <w:rsid w:val="001C0D62"/>
    <w:rsid w:val="001C243F"/>
    <w:rsid w:val="001C7256"/>
    <w:rsid w:val="001D34F3"/>
    <w:rsid w:val="001E3AF9"/>
    <w:rsid w:val="001E4BDE"/>
    <w:rsid w:val="001E6496"/>
    <w:rsid w:val="001F3093"/>
    <w:rsid w:val="002031C2"/>
    <w:rsid w:val="00204FC6"/>
    <w:rsid w:val="0020634E"/>
    <w:rsid w:val="002065BF"/>
    <w:rsid w:val="002100A7"/>
    <w:rsid w:val="00212D15"/>
    <w:rsid w:val="00213B48"/>
    <w:rsid w:val="00215F47"/>
    <w:rsid w:val="0021646B"/>
    <w:rsid w:val="00216BFF"/>
    <w:rsid w:val="002227D6"/>
    <w:rsid w:val="002233B4"/>
    <w:rsid w:val="0022469C"/>
    <w:rsid w:val="00231072"/>
    <w:rsid w:val="00233921"/>
    <w:rsid w:val="00242D77"/>
    <w:rsid w:val="002445CB"/>
    <w:rsid w:val="00250B75"/>
    <w:rsid w:val="00255B3D"/>
    <w:rsid w:val="0025761C"/>
    <w:rsid w:val="00262C02"/>
    <w:rsid w:val="002654F4"/>
    <w:rsid w:val="00271B06"/>
    <w:rsid w:val="0027575E"/>
    <w:rsid w:val="002759BF"/>
    <w:rsid w:val="002874B6"/>
    <w:rsid w:val="0028759C"/>
    <w:rsid w:val="00291536"/>
    <w:rsid w:val="00292C48"/>
    <w:rsid w:val="0029377A"/>
    <w:rsid w:val="00294F0D"/>
    <w:rsid w:val="00296635"/>
    <w:rsid w:val="002A1468"/>
    <w:rsid w:val="002A1E37"/>
    <w:rsid w:val="002A247C"/>
    <w:rsid w:val="002A2CBC"/>
    <w:rsid w:val="002A6A47"/>
    <w:rsid w:val="002B1225"/>
    <w:rsid w:val="002B5826"/>
    <w:rsid w:val="002B5EFA"/>
    <w:rsid w:val="002B5FB2"/>
    <w:rsid w:val="002B78D7"/>
    <w:rsid w:val="002C56E1"/>
    <w:rsid w:val="002D0D90"/>
    <w:rsid w:val="002D2B30"/>
    <w:rsid w:val="002E00E2"/>
    <w:rsid w:val="002E01DB"/>
    <w:rsid w:val="002E0EB2"/>
    <w:rsid w:val="002E18E9"/>
    <w:rsid w:val="002E3E21"/>
    <w:rsid w:val="002E4FDD"/>
    <w:rsid w:val="002E7707"/>
    <w:rsid w:val="002F1DB4"/>
    <w:rsid w:val="002F32CB"/>
    <w:rsid w:val="00301440"/>
    <w:rsid w:val="00303CDA"/>
    <w:rsid w:val="003047E5"/>
    <w:rsid w:val="0030526B"/>
    <w:rsid w:val="00307995"/>
    <w:rsid w:val="003204B9"/>
    <w:rsid w:val="00320F6E"/>
    <w:rsid w:val="003228DC"/>
    <w:rsid w:val="00323974"/>
    <w:rsid w:val="0032773D"/>
    <w:rsid w:val="00332598"/>
    <w:rsid w:val="00332C98"/>
    <w:rsid w:val="00334AB7"/>
    <w:rsid w:val="00342015"/>
    <w:rsid w:val="00344541"/>
    <w:rsid w:val="003474DB"/>
    <w:rsid w:val="003535E2"/>
    <w:rsid w:val="00353914"/>
    <w:rsid w:val="00354AE2"/>
    <w:rsid w:val="00355EB9"/>
    <w:rsid w:val="00356E69"/>
    <w:rsid w:val="003627FF"/>
    <w:rsid w:val="00363547"/>
    <w:rsid w:val="0036497D"/>
    <w:rsid w:val="00366905"/>
    <w:rsid w:val="00370AD5"/>
    <w:rsid w:val="0038720F"/>
    <w:rsid w:val="003875FB"/>
    <w:rsid w:val="00393522"/>
    <w:rsid w:val="00397FCD"/>
    <w:rsid w:val="003A0E98"/>
    <w:rsid w:val="003A2F94"/>
    <w:rsid w:val="003A35CB"/>
    <w:rsid w:val="003A5251"/>
    <w:rsid w:val="003A5A2A"/>
    <w:rsid w:val="003B1D70"/>
    <w:rsid w:val="003B26FD"/>
    <w:rsid w:val="003B34E9"/>
    <w:rsid w:val="003B4449"/>
    <w:rsid w:val="003B5CE3"/>
    <w:rsid w:val="003C113B"/>
    <w:rsid w:val="003C3C28"/>
    <w:rsid w:val="003C6453"/>
    <w:rsid w:val="003D6E07"/>
    <w:rsid w:val="003E59B7"/>
    <w:rsid w:val="003F3B1A"/>
    <w:rsid w:val="00401A4A"/>
    <w:rsid w:val="00401D6C"/>
    <w:rsid w:val="0040266A"/>
    <w:rsid w:val="0040294D"/>
    <w:rsid w:val="00411982"/>
    <w:rsid w:val="00426F02"/>
    <w:rsid w:val="0043586A"/>
    <w:rsid w:val="0044160B"/>
    <w:rsid w:val="0044333E"/>
    <w:rsid w:val="0044691B"/>
    <w:rsid w:val="00453650"/>
    <w:rsid w:val="004614CF"/>
    <w:rsid w:val="0046243A"/>
    <w:rsid w:val="00462ED4"/>
    <w:rsid w:val="00463705"/>
    <w:rsid w:val="0046767B"/>
    <w:rsid w:val="00481614"/>
    <w:rsid w:val="00486DE9"/>
    <w:rsid w:val="004947CE"/>
    <w:rsid w:val="00494BFE"/>
    <w:rsid w:val="004A3D1C"/>
    <w:rsid w:val="004B0B61"/>
    <w:rsid w:val="004B1142"/>
    <w:rsid w:val="004B265E"/>
    <w:rsid w:val="004B2F80"/>
    <w:rsid w:val="004B410E"/>
    <w:rsid w:val="004B588C"/>
    <w:rsid w:val="004D5F10"/>
    <w:rsid w:val="004D6A43"/>
    <w:rsid w:val="004D6B0F"/>
    <w:rsid w:val="004E24A2"/>
    <w:rsid w:val="004E2FCD"/>
    <w:rsid w:val="004E630F"/>
    <w:rsid w:val="004E6DD0"/>
    <w:rsid w:val="004F78F2"/>
    <w:rsid w:val="00506275"/>
    <w:rsid w:val="005062D6"/>
    <w:rsid w:val="00506748"/>
    <w:rsid w:val="0050693E"/>
    <w:rsid w:val="005128C3"/>
    <w:rsid w:val="00513336"/>
    <w:rsid w:val="00517C27"/>
    <w:rsid w:val="00524A57"/>
    <w:rsid w:val="005318D8"/>
    <w:rsid w:val="00531C68"/>
    <w:rsid w:val="005352E5"/>
    <w:rsid w:val="005402EE"/>
    <w:rsid w:val="00540FD3"/>
    <w:rsid w:val="0054294E"/>
    <w:rsid w:val="005462CB"/>
    <w:rsid w:val="0055607E"/>
    <w:rsid w:val="0056007D"/>
    <w:rsid w:val="00566174"/>
    <w:rsid w:val="00570B7E"/>
    <w:rsid w:val="00571569"/>
    <w:rsid w:val="005739A5"/>
    <w:rsid w:val="0057586A"/>
    <w:rsid w:val="00576536"/>
    <w:rsid w:val="005772BF"/>
    <w:rsid w:val="0058195C"/>
    <w:rsid w:val="00581D48"/>
    <w:rsid w:val="00582033"/>
    <w:rsid w:val="00587A50"/>
    <w:rsid w:val="00591F94"/>
    <w:rsid w:val="005A2943"/>
    <w:rsid w:val="005B1C12"/>
    <w:rsid w:val="005B5B9B"/>
    <w:rsid w:val="005C10E3"/>
    <w:rsid w:val="005D3876"/>
    <w:rsid w:val="005D3A1D"/>
    <w:rsid w:val="005D3BFC"/>
    <w:rsid w:val="005D5D86"/>
    <w:rsid w:val="005D711B"/>
    <w:rsid w:val="005E5ED8"/>
    <w:rsid w:val="005E6B31"/>
    <w:rsid w:val="005F0690"/>
    <w:rsid w:val="00600789"/>
    <w:rsid w:val="006024DA"/>
    <w:rsid w:val="0060269F"/>
    <w:rsid w:val="00602DAE"/>
    <w:rsid w:val="00614FD4"/>
    <w:rsid w:val="00615BAE"/>
    <w:rsid w:val="006213BC"/>
    <w:rsid w:val="00625AF4"/>
    <w:rsid w:val="00627BB0"/>
    <w:rsid w:val="0063016D"/>
    <w:rsid w:val="00632A86"/>
    <w:rsid w:val="006361D5"/>
    <w:rsid w:val="00642136"/>
    <w:rsid w:val="00642854"/>
    <w:rsid w:val="00647E10"/>
    <w:rsid w:val="006531B0"/>
    <w:rsid w:val="0065324F"/>
    <w:rsid w:val="00654702"/>
    <w:rsid w:val="00654EA6"/>
    <w:rsid w:val="0065795B"/>
    <w:rsid w:val="006600FC"/>
    <w:rsid w:val="0066141B"/>
    <w:rsid w:val="006635F2"/>
    <w:rsid w:val="0066592E"/>
    <w:rsid w:val="0067040C"/>
    <w:rsid w:val="00671509"/>
    <w:rsid w:val="00671CF6"/>
    <w:rsid w:val="006721E6"/>
    <w:rsid w:val="0068218B"/>
    <w:rsid w:val="0068312D"/>
    <w:rsid w:val="006838E2"/>
    <w:rsid w:val="006908A1"/>
    <w:rsid w:val="00691CCD"/>
    <w:rsid w:val="00693838"/>
    <w:rsid w:val="00693C28"/>
    <w:rsid w:val="00694F05"/>
    <w:rsid w:val="006A0F8B"/>
    <w:rsid w:val="006A15EE"/>
    <w:rsid w:val="006A515A"/>
    <w:rsid w:val="006A5725"/>
    <w:rsid w:val="006A7C1E"/>
    <w:rsid w:val="006B0068"/>
    <w:rsid w:val="006B0F13"/>
    <w:rsid w:val="006B2668"/>
    <w:rsid w:val="006B449C"/>
    <w:rsid w:val="006C3862"/>
    <w:rsid w:val="006C3A76"/>
    <w:rsid w:val="006D1891"/>
    <w:rsid w:val="006D72A8"/>
    <w:rsid w:val="006E06ED"/>
    <w:rsid w:val="006E11AA"/>
    <w:rsid w:val="006E4C18"/>
    <w:rsid w:val="006F150B"/>
    <w:rsid w:val="006F484D"/>
    <w:rsid w:val="006F52B6"/>
    <w:rsid w:val="006F7F14"/>
    <w:rsid w:val="00701745"/>
    <w:rsid w:val="00701A15"/>
    <w:rsid w:val="007034CA"/>
    <w:rsid w:val="0070357F"/>
    <w:rsid w:val="00703958"/>
    <w:rsid w:val="007044E1"/>
    <w:rsid w:val="00704B0F"/>
    <w:rsid w:val="0071159B"/>
    <w:rsid w:val="00712926"/>
    <w:rsid w:val="00716DDE"/>
    <w:rsid w:val="007214F7"/>
    <w:rsid w:val="007232D5"/>
    <w:rsid w:val="00723A6C"/>
    <w:rsid w:val="00724EDD"/>
    <w:rsid w:val="007254B8"/>
    <w:rsid w:val="007319FF"/>
    <w:rsid w:val="0073264E"/>
    <w:rsid w:val="007331EE"/>
    <w:rsid w:val="00733746"/>
    <w:rsid w:val="00734337"/>
    <w:rsid w:val="00734E3D"/>
    <w:rsid w:val="007361FD"/>
    <w:rsid w:val="0073748D"/>
    <w:rsid w:val="00740D6F"/>
    <w:rsid w:val="00740FC0"/>
    <w:rsid w:val="00742F11"/>
    <w:rsid w:val="00743250"/>
    <w:rsid w:val="007436D0"/>
    <w:rsid w:val="00745745"/>
    <w:rsid w:val="00752D0B"/>
    <w:rsid w:val="00752F7B"/>
    <w:rsid w:val="0075742C"/>
    <w:rsid w:val="007601A6"/>
    <w:rsid w:val="00767625"/>
    <w:rsid w:val="0077394D"/>
    <w:rsid w:val="00784AE8"/>
    <w:rsid w:val="00794E09"/>
    <w:rsid w:val="007962A6"/>
    <w:rsid w:val="00796E7F"/>
    <w:rsid w:val="007A2EEA"/>
    <w:rsid w:val="007A31A9"/>
    <w:rsid w:val="007A3A92"/>
    <w:rsid w:val="007A5831"/>
    <w:rsid w:val="007A5D15"/>
    <w:rsid w:val="007A787C"/>
    <w:rsid w:val="007B052E"/>
    <w:rsid w:val="007B05B9"/>
    <w:rsid w:val="007B1778"/>
    <w:rsid w:val="007B61F0"/>
    <w:rsid w:val="007E644A"/>
    <w:rsid w:val="007F232F"/>
    <w:rsid w:val="007F309B"/>
    <w:rsid w:val="007F41FB"/>
    <w:rsid w:val="007F5DBF"/>
    <w:rsid w:val="007F64AB"/>
    <w:rsid w:val="007F7E59"/>
    <w:rsid w:val="008006FB"/>
    <w:rsid w:val="00802146"/>
    <w:rsid w:val="00802270"/>
    <w:rsid w:val="00802560"/>
    <w:rsid w:val="00804D3E"/>
    <w:rsid w:val="00804DCA"/>
    <w:rsid w:val="00814FFC"/>
    <w:rsid w:val="0081546D"/>
    <w:rsid w:val="00817E1C"/>
    <w:rsid w:val="00820E52"/>
    <w:rsid w:val="00821B14"/>
    <w:rsid w:val="00831158"/>
    <w:rsid w:val="008338E5"/>
    <w:rsid w:val="00836361"/>
    <w:rsid w:val="00843FF5"/>
    <w:rsid w:val="00844D33"/>
    <w:rsid w:val="00854E66"/>
    <w:rsid w:val="00856078"/>
    <w:rsid w:val="00856A11"/>
    <w:rsid w:val="00857076"/>
    <w:rsid w:val="0085763B"/>
    <w:rsid w:val="00861395"/>
    <w:rsid w:val="008642B5"/>
    <w:rsid w:val="00865047"/>
    <w:rsid w:val="00871A91"/>
    <w:rsid w:val="00871F73"/>
    <w:rsid w:val="00872C3D"/>
    <w:rsid w:val="0087797A"/>
    <w:rsid w:val="00880E2E"/>
    <w:rsid w:val="008859E1"/>
    <w:rsid w:val="00891FC5"/>
    <w:rsid w:val="008A010C"/>
    <w:rsid w:val="008A0321"/>
    <w:rsid w:val="008A5929"/>
    <w:rsid w:val="008A6398"/>
    <w:rsid w:val="008B0EA3"/>
    <w:rsid w:val="008B7287"/>
    <w:rsid w:val="008C1D63"/>
    <w:rsid w:val="008C5212"/>
    <w:rsid w:val="008C6631"/>
    <w:rsid w:val="008C7401"/>
    <w:rsid w:val="008D1344"/>
    <w:rsid w:val="008D30CB"/>
    <w:rsid w:val="008D600C"/>
    <w:rsid w:val="008E484E"/>
    <w:rsid w:val="008E71F8"/>
    <w:rsid w:val="008F05DD"/>
    <w:rsid w:val="008F0839"/>
    <w:rsid w:val="008F2678"/>
    <w:rsid w:val="008F4938"/>
    <w:rsid w:val="008F6452"/>
    <w:rsid w:val="00900098"/>
    <w:rsid w:val="00911D7E"/>
    <w:rsid w:val="00920ED4"/>
    <w:rsid w:val="009221BD"/>
    <w:rsid w:val="00932A6B"/>
    <w:rsid w:val="00932CA3"/>
    <w:rsid w:val="00935408"/>
    <w:rsid w:val="00935801"/>
    <w:rsid w:val="00937D2D"/>
    <w:rsid w:val="00941A6B"/>
    <w:rsid w:val="00941B02"/>
    <w:rsid w:val="00942BF2"/>
    <w:rsid w:val="00944E84"/>
    <w:rsid w:val="00945B90"/>
    <w:rsid w:val="00946B3F"/>
    <w:rsid w:val="00952444"/>
    <w:rsid w:val="009524FF"/>
    <w:rsid w:val="00953828"/>
    <w:rsid w:val="00956E73"/>
    <w:rsid w:val="00960913"/>
    <w:rsid w:val="00964708"/>
    <w:rsid w:val="00971BF1"/>
    <w:rsid w:val="00971D9F"/>
    <w:rsid w:val="00973633"/>
    <w:rsid w:val="00981744"/>
    <w:rsid w:val="00982F87"/>
    <w:rsid w:val="00985802"/>
    <w:rsid w:val="009869B0"/>
    <w:rsid w:val="009878F3"/>
    <w:rsid w:val="00990087"/>
    <w:rsid w:val="00991602"/>
    <w:rsid w:val="0099189C"/>
    <w:rsid w:val="00991E27"/>
    <w:rsid w:val="00992D23"/>
    <w:rsid w:val="00993B4A"/>
    <w:rsid w:val="00995A84"/>
    <w:rsid w:val="00995ED1"/>
    <w:rsid w:val="009A0C4F"/>
    <w:rsid w:val="009A7FA7"/>
    <w:rsid w:val="009B701F"/>
    <w:rsid w:val="009C0426"/>
    <w:rsid w:val="009C3437"/>
    <w:rsid w:val="009D70C7"/>
    <w:rsid w:val="009D72A6"/>
    <w:rsid w:val="009E12BE"/>
    <w:rsid w:val="009E1C55"/>
    <w:rsid w:val="009E1FA9"/>
    <w:rsid w:val="009E4EB5"/>
    <w:rsid w:val="009E5571"/>
    <w:rsid w:val="009E7C32"/>
    <w:rsid w:val="009F3FB7"/>
    <w:rsid w:val="009F4877"/>
    <w:rsid w:val="009F4F55"/>
    <w:rsid w:val="009F7BDC"/>
    <w:rsid w:val="00A0047C"/>
    <w:rsid w:val="00A009EB"/>
    <w:rsid w:val="00A044FE"/>
    <w:rsid w:val="00A057E6"/>
    <w:rsid w:val="00A119F2"/>
    <w:rsid w:val="00A13D84"/>
    <w:rsid w:val="00A1528A"/>
    <w:rsid w:val="00A357DE"/>
    <w:rsid w:val="00A36BE8"/>
    <w:rsid w:val="00A425D9"/>
    <w:rsid w:val="00A454A9"/>
    <w:rsid w:val="00A4717C"/>
    <w:rsid w:val="00A52361"/>
    <w:rsid w:val="00A52760"/>
    <w:rsid w:val="00A536C3"/>
    <w:rsid w:val="00A54ECE"/>
    <w:rsid w:val="00A553AE"/>
    <w:rsid w:val="00A60710"/>
    <w:rsid w:val="00A61BF8"/>
    <w:rsid w:val="00A669A2"/>
    <w:rsid w:val="00A675C7"/>
    <w:rsid w:val="00A710D0"/>
    <w:rsid w:val="00A735EB"/>
    <w:rsid w:val="00A75905"/>
    <w:rsid w:val="00A82443"/>
    <w:rsid w:val="00A82A8A"/>
    <w:rsid w:val="00A83EFD"/>
    <w:rsid w:val="00A87095"/>
    <w:rsid w:val="00A9498C"/>
    <w:rsid w:val="00AA46F2"/>
    <w:rsid w:val="00AA54C9"/>
    <w:rsid w:val="00AA619E"/>
    <w:rsid w:val="00AB5AEE"/>
    <w:rsid w:val="00AB5D90"/>
    <w:rsid w:val="00AC137B"/>
    <w:rsid w:val="00AC330D"/>
    <w:rsid w:val="00AD00CB"/>
    <w:rsid w:val="00AD2DFA"/>
    <w:rsid w:val="00AD7671"/>
    <w:rsid w:val="00AE1AAF"/>
    <w:rsid w:val="00AE5C68"/>
    <w:rsid w:val="00AE7415"/>
    <w:rsid w:val="00AE7B31"/>
    <w:rsid w:val="00AF053F"/>
    <w:rsid w:val="00AF7A5D"/>
    <w:rsid w:val="00B028BE"/>
    <w:rsid w:val="00B05814"/>
    <w:rsid w:val="00B15264"/>
    <w:rsid w:val="00B15D63"/>
    <w:rsid w:val="00B173A9"/>
    <w:rsid w:val="00B17DC9"/>
    <w:rsid w:val="00B21E03"/>
    <w:rsid w:val="00B23649"/>
    <w:rsid w:val="00B43A46"/>
    <w:rsid w:val="00B53190"/>
    <w:rsid w:val="00B5710D"/>
    <w:rsid w:val="00B60CCE"/>
    <w:rsid w:val="00B61A64"/>
    <w:rsid w:val="00B6214F"/>
    <w:rsid w:val="00B701A4"/>
    <w:rsid w:val="00B804FD"/>
    <w:rsid w:val="00B82CE4"/>
    <w:rsid w:val="00B87B59"/>
    <w:rsid w:val="00B90F6A"/>
    <w:rsid w:val="00B91666"/>
    <w:rsid w:val="00BA145F"/>
    <w:rsid w:val="00BA4FEF"/>
    <w:rsid w:val="00BB3884"/>
    <w:rsid w:val="00BB625E"/>
    <w:rsid w:val="00BB68AF"/>
    <w:rsid w:val="00BB7AFD"/>
    <w:rsid w:val="00BC0C53"/>
    <w:rsid w:val="00BC4172"/>
    <w:rsid w:val="00BC4706"/>
    <w:rsid w:val="00BD0774"/>
    <w:rsid w:val="00BD290D"/>
    <w:rsid w:val="00BD54E8"/>
    <w:rsid w:val="00BD6787"/>
    <w:rsid w:val="00BE3A7E"/>
    <w:rsid w:val="00BF2649"/>
    <w:rsid w:val="00BF2A49"/>
    <w:rsid w:val="00BF2BF0"/>
    <w:rsid w:val="00BF4DB0"/>
    <w:rsid w:val="00BF68E0"/>
    <w:rsid w:val="00BF6B98"/>
    <w:rsid w:val="00C014E9"/>
    <w:rsid w:val="00C038B0"/>
    <w:rsid w:val="00C15AF3"/>
    <w:rsid w:val="00C16CAA"/>
    <w:rsid w:val="00C24AD2"/>
    <w:rsid w:val="00C24E17"/>
    <w:rsid w:val="00C275CE"/>
    <w:rsid w:val="00C30570"/>
    <w:rsid w:val="00C374A0"/>
    <w:rsid w:val="00C4102E"/>
    <w:rsid w:val="00C45626"/>
    <w:rsid w:val="00C45E23"/>
    <w:rsid w:val="00C46BA7"/>
    <w:rsid w:val="00C517A5"/>
    <w:rsid w:val="00C62FA2"/>
    <w:rsid w:val="00C70777"/>
    <w:rsid w:val="00C70BAC"/>
    <w:rsid w:val="00C70C00"/>
    <w:rsid w:val="00C7189B"/>
    <w:rsid w:val="00C7285F"/>
    <w:rsid w:val="00C75668"/>
    <w:rsid w:val="00C75F4E"/>
    <w:rsid w:val="00C7684B"/>
    <w:rsid w:val="00C8040E"/>
    <w:rsid w:val="00C81267"/>
    <w:rsid w:val="00C81A94"/>
    <w:rsid w:val="00C8226E"/>
    <w:rsid w:val="00C8332A"/>
    <w:rsid w:val="00C84D5A"/>
    <w:rsid w:val="00CA1AE6"/>
    <w:rsid w:val="00CA36C2"/>
    <w:rsid w:val="00CB043D"/>
    <w:rsid w:val="00CB54E3"/>
    <w:rsid w:val="00CB6CA2"/>
    <w:rsid w:val="00CC6C2B"/>
    <w:rsid w:val="00CD2B17"/>
    <w:rsid w:val="00CD4AE8"/>
    <w:rsid w:val="00CD624D"/>
    <w:rsid w:val="00CD6AAF"/>
    <w:rsid w:val="00CE2E16"/>
    <w:rsid w:val="00CE4266"/>
    <w:rsid w:val="00CE5FE6"/>
    <w:rsid w:val="00CE7D13"/>
    <w:rsid w:val="00CF0240"/>
    <w:rsid w:val="00CF12A9"/>
    <w:rsid w:val="00CF37AB"/>
    <w:rsid w:val="00CF412B"/>
    <w:rsid w:val="00D026DC"/>
    <w:rsid w:val="00D03186"/>
    <w:rsid w:val="00D047F5"/>
    <w:rsid w:val="00D058CD"/>
    <w:rsid w:val="00D07049"/>
    <w:rsid w:val="00D14003"/>
    <w:rsid w:val="00D14501"/>
    <w:rsid w:val="00D14A03"/>
    <w:rsid w:val="00D22DAE"/>
    <w:rsid w:val="00D22FA5"/>
    <w:rsid w:val="00D231EF"/>
    <w:rsid w:val="00D24228"/>
    <w:rsid w:val="00D33169"/>
    <w:rsid w:val="00D334FD"/>
    <w:rsid w:val="00D354F7"/>
    <w:rsid w:val="00D377F1"/>
    <w:rsid w:val="00D37ED8"/>
    <w:rsid w:val="00D40F59"/>
    <w:rsid w:val="00D50B84"/>
    <w:rsid w:val="00D5576A"/>
    <w:rsid w:val="00D6079B"/>
    <w:rsid w:val="00D6763A"/>
    <w:rsid w:val="00D711F0"/>
    <w:rsid w:val="00D84CED"/>
    <w:rsid w:val="00D85BA7"/>
    <w:rsid w:val="00D944AE"/>
    <w:rsid w:val="00D97016"/>
    <w:rsid w:val="00DB07AD"/>
    <w:rsid w:val="00DB0B19"/>
    <w:rsid w:val="00DB26F7"/>
    <w:rsid w:val="00DB32BB"/>
    <w:rsid w:val="00DB7995"/>
    <w:rsid w:val="00DC2F6E"/>
    <w:rsid w:val="00DD2017"/>
    <w:rsid w:val="00DD21E2"/>
    <w:rsid w:val="00DD7303"/>
    <w:rsid w:val="00DE0111"/>
    <w:rsid w:val="00DE7683"/>
    <w:rsid w:val="00DF07F3"/>
    <w:rsid w:val="00DF1C36"/>
    <w:rsid w:val="00E0215E"/>
    <w:rsid w:val="00E04F29"/>
    <w:rsid w:val="00E04F2B"/>
    <w:rsid w:val="00E06EA6"/>
    <w:rsid w:val="00E074D2"/>
    <w:rsid w:val="00E07C30"/>
    <w:rsid w:val="00E14D3B"/>
    <w:rsid w:val="00E20878"/>
    <w:rsid w:val="00E22C95"/>
    <w:rsid w:val="00E24B53"/>
    <w:rsid w:val="00E2551B"/>
    <w:rsid w:val="00E26989"/>
    <w:rsid w:val="00E33C88"/>
    <w:rsid w:val="00E33EC9"/>
    <w:rsid w:val="00E35B04"/>
    <w:rsid w:val="00E37399"/>
    <w:rsid w:val="00E40635"/>
    <w:rsid w:val="00E41CD2"/>
    <w:rsid w:val="00E43FF4"/>
    <w:rsid w:val="00E44185"/>
    <w:rsid w:val="00E52CD5"/>
    <w:rsid w:val="00E53336"/>
    <w:rsid w:val="00E53FA5"/>
    <w:rsid w:val="00E54BCE"/>
    <w:rsid w:val="00E620DF"/>
    <w:rsid w:val="00E62DC7"/>
    <w:rsid w:val="00E63814"/>
    <w:rsid w:val="00E760DB"/>
    <w:rsid w:val="00E76CF4"/>
    <w:rsid w:val="00E77181"/>
    <w:rsid w:val="00E834E5"/>
    <w:rsid w:val="00E84556"/>
    <w:rsid w:val="00E91A70"/>
    <w:rsid w:val="00E95CBE"/>
    <w:rsid w:val="00E96454"/>
    <w:rsid w:val="00E971FF"/>
    <w:rsid w:val="00EA0AC5"/>
    <w:rsid w:val="00EA236D"/>
    <w:rsid w:val="00EA2CE5"/>
    <w:rsid w:val="00EA3DBC"/>
    <w:rsid w:val="00EA5D62"/>
    <w:rsid w:val="00EA7D36"/>
    <w:rsid w:val="00EB4F40"/>
    <w:rsid w:val="00EC47BA"/>
    <w:rsid w:val="00EC47FE"/>
    <w:rsid w:val="00EC4DA1"/>
    <w:rsid w:val="00EC649F"/>
    <w:rsid w:val="00EC78E5"/>
    <w:rsid w:val="00ED223B"/>
    <w:rsid w:val="00ED34C1"/>
    <w:rsid w:val="00ED5340"/>
    <w:rsid w:val="00ED5AD6"/>
    <w:rsid w:val="00EE0136"/>
    <w:rsid w:val="00EE1770"/>
    <w:rsid w:val="00EE70AB"/>
    <w:rsid w:val="00EF02B8"/>
    <w:rsid w:val="00EF088D"/>
    <w:rsid w:val="00EF26C8"/>
    <w:rsid w:val="00EF4330"/>
    <w:rsid w:val="00F003B6"/>
    <w:rsid w:val="00F0049E"/>
    <w:rsid w:val="00F02AE6"/>
    <w:rsid w:val="00F03A54"/>
    <w:rsid w:val="00F04658"/>
    <w:rsid w:val="00F054C7"/>
    <w:rsid w:val="00F05792"/>
    <w:rsid w:val="00F146DF"/>
    <w:rsid w:val="00F161FC"/>
    <w:rsid w:val="00F1685E"/>
    <w:rsid w:val="00F26554"/>
    <w:rsid w:val="00F33320"/>
    <w:rsid w:val="00F33527"/>
    <w:rsid w:val="00F40DA3"/>
    <w:rsid w:val="00F416FF"/>
    <w:rsid w:val="00F45AF4"/>
    <w:rsid w:val="00F505F5"/>
    <w:rsid w:val="00F52DEF"/>
    <w:rsid w:val="00F579C1"/>
    <w:rsid w:val="00F65E66"/>
    <w:rsid w:val="00F7383F"/>
    <w:rsid w:val="00F76636"/>
    <w:rsid w:val="00F768CD"/>
    <w:rsid w:val="00F85E8A"/>
    <w:rsid w:val="00F869EB"/>
    <w:rsid w:val="00F86A1D"/>
    <w:rsid w:val="00F92A0E"/>
    <w:rsid w:val="00F96BB5"/>
    <w:rsid w:val="00FA1D62"/>
    <w:rsid w:val="00FA6BE5"/>
    <w:rsid w:val="00FB0235"/>
    <w:rsid w:val="00FB312E"/>
    <w:rsid w:val="00FB3658"/>
    <w:rsid w:val="00FC4E14"/>
    <w:rsid w:val="00FC5B22"/>
    <w:rsid w:val="00FC60BA"/>
    <w:rsid w:val="00FC7957"/>
    <w:rsid w:val="00FD0A40"/>
    <w:rsid w:val="00FD13A1"/>
    <w:rsid w:val="00FD143B"/>
    <w:rsid w:val="00FD3C70"/>
    <w:rsid w:val="00FE2E9F"/>
    <w:rsid w:val="00FE668C"/>
    <w:rsid w:val="00FF0A02"/>
    <w:rsid w:val="00FF2742"/>
    <w:rsid w:val="00FF3ECA"/>
    <w:rsid w:val="00FF4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36D"/>
    <w:rPr>
      <w:rFonts w:ascii="Times New Roman" w:eastAsia="Times New Roman" w:hAnsi="Times New Roman"/>
      <w:lang w:val="en-US" w:eastAsia="en-US"/>
    </w:rPr>
  </w:style>
  <w:style w:type="paragraph" w:styleId="Ttulo4">
    <w:name w:val="heading 4"/>
    <w:basedOn w:val="Normal"/>
    <w:next w:val="Normal"/>
    <w:link w:val="Ttulo4Char"/>
    <w:qFormat/>
    <w:rsid w:val="007319FF"/>
    <w:pPr>
      <w:keepNext/>
      <w:jc w:val="both"/>
      <w:outlineLvl w:val="3"/>
    </w:pPr>
    <w:rPr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36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uiPriority w:val="65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adeColorida1">
    <w:name w:val="Grade Colorida1"/>
    <w:basedOn w:val="Tabelanormal"/>
    <w:uiPriority w:val="73"/>
    <w:rsid w:val="00EA236D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Estilo1">
    <w:name w:val="Estilo1"/>
    <w:basedOn w:val="Tabelanormal"/>
    <w:uiPriority w:val="99"/>
    <w:qFormat/>
    <w:rsid w:val="00EA236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adeMdia11">
    <w:name w:val="Grade Média 11"/>
    <w:basedOn w:val="Tabelanormal"/>
    <w:uiPriority w:val="67"/>
    <w:rsid w:val="00EA236D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rsid w:val="00F96BB5"/>
    <w:pPr>
      <w:ind w:left="720"/>
      <w:contextualSpacing/>
    </w:pPr>
  </w:style>
  <w:style w:type="character" w:styleId="Hyperlink">
    <w:name w:val="Hyperlink"/>
    <w:uiPriority w:val="99"/>
    <w:unhideWhenUsed/>
    <w:rsid w:val="00F65E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CE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2CE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1805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91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91F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ragrafoPadrao">
    <w:name w:val="Paragrafo Padrao"/>
    <w:basedOn w:val="Normal"/>
    <w:rsid w:val="002E18E9"/>
    <w:pPr>
      <w:tabs>
        <w:tab w:val="left" w:pos="3119"/>
      </w:tabs>
      <w:ind w:firstLine="2268"/>
      <w:jc w:val="both"/>
    </w:pPr>
    <w:rPr>
      <w:rFonts w:ascii="Arial" w:hAnsi="Arial"/>
      <w:sz w:val="24"/>
      <w:lang w:val="pt-BR" w:eastAsia="pt-BR"/>
    </w:rPr>
  </w:style>
  <w:style w:type="paragraph" w:styleId="Rodap">
    <w:name w:val="footer"/>
    <w:basedOn w:val="Normal"/>
    <w:link w:val="RodapChar"/>
    <w:unhideWhenUsed/>
    <w:rsid w:val="00844D3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44D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linkVisitado">
    <w:name w:val="FollowedHyperlink"/>
    <w:uiPriority w:val="99"/>
    <w:semiHidden/>
    <w:unhideWhenUsed/>
    <w:rsid w:val="003B34E9"/>
    <w:rPr>
      <w:color w:val="800080"/>
      <w:u w:val="single"/>
    </w:rPr>
  </w:style>
  <w:style w:type="paragraph" w:customStyle="1" w:styleId="xl65">
    <w:name w:val="xl65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  <w:lang w:val="pt-BR" w:eastAsia="pt-BR"/>
    </w:rPr>
  </w:style>
  <w:style w:type="paragraph" w:customStyle="1" w:styleId="xl66">
    <w:name w:val="xl66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2D0D90"/>
    <w:pPr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68">
    <w:name w:val="xl68"/>
    <w:basedOn w:val="Normal"/>
    <w:rsid w:val="00946B3F"/>
    <w:pPr>
      <w:spacing w:before="100" w:beforeAutospacing="1" w:after="100" w:afterAutospacing="1"/>
    </w:pPr>
    <w:rPr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7319FF"/>
    <w:rPr>
      <w:rFonts w:ascii="Times New Roman" w:hAnsi="Times New Roman"/>
      <w:sz w:val="24"/>
      <w:szCs w:val="24"/>
    </w:rPr>
  </w:style>
  <w:style w:type="character" w:customStyle="1" w:styleId="Ttulo4Char">
    <w:name w:val="Título 4 Char"/>
    <w:link w:val="Ttulo4"/>
    <w:rsid w:val="007319FF"/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rsid w:val="008D600C"/>
    <w:pPr>
      <w:ind w:firstLine="2552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D600C"/>
    <w:rPr>
      <w:rFonts w:ascii="Times New Roman" w:eastAsia="Times New Roman" w:hAnsi="Times New Roman"/>
    </w:rPr>
  </w:style>
  <w:style w:type="paragraph" w:styleId="Recuodecorpodetexto3">
    <w:name w:val="Body Text Indent 3"/>
    <w:basedOn w:val="Normal"/>
    <w:link w:val="Recuodecorpodetexto3Char"/>
    <w:rsid w:val="008D600C"/>
    <w:pPr>
      <w:ind w:left="2552"/>
      <w:jc w:val="both"/>
    </w:pPr>
    <w:rPr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8D600C"/>
    <w:rPr>
      <w:rFonts w:ascii="Times New Roman" w:eastAsia="Times New Roman" w:hAnsi="Times New Roman"/>
    </w:rPr>
  </w:style>
  <w:style w:type="paragraph" w:styleId="Recuodecorpodetexto2">
    <w:name w:val="Body Text Indent 2"/>
    <w:basedOn w:val="Normal"/>
    <w:link w:val="Recuodecorpodetexto2Char"/>
    <w:rsid w:val="00625AF4"/>
    <w:pPr>
      <w:spacing w:after="120" w:line="480" w:lineRule="auto"/>
      <w:ind w:left="283"/>
    </w:pPr>
    <w:rPr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25AF4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g%20-Testes%20Seletivos\Teste%20Seletivo%202021-3%20-%20m&#233;dicos\13.1-Portaria%20de%20contrat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13.1-Portaria de contratação</Template>
  <TotalTime>3</TotalTime>
  <Pages>1</Pages>
  <Words>217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 Nº ____/2018</vt:lpstr>
    </vt:vector>
  </TitlesOfParts>
  <Company/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Nº ____/2018</dc:title>
  <dc:creator>airton.lima</dc:creator>
  <cp:lastModifiedBy>airton.lima</cp:lastModifiedBy>
  <cp:revision>3</cp:revision>
  <cp:lastPrinted>2023-02-22T11:10:00Z</cp:lastPrinted>
  <dcterms:created xsi:type="dcterms:W3CDTF">2023-03-03T14:04:00Z</dcterms:created>
  <dcterms:modified xsi:type="dcterms:W3CDTF">2023-03-03T14:06:00Z</dcterms:modified>
</cp:coreProperties>
</file>