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A10123" w:rsidRDefault="002654F4" w:rsidP="00082988">
      <w:pPr>
        <w:jc w:val="center"/>
        <w:rPr>
          <w:sz w:val="24"/>
          <w:szCs w:val="24"/>
          <w:lang w:val="pt-BR"/>
        </w:rPr>
      </w:pPr>
      <w:r w:rsidRPr="00A10123">
        <w:rPr>
          <w:sz w:val="24"/>
          <w:szCs w:val="24"/>
          <w:lang w:val="pt-BR"/>
        </w:rPr>
        <w:t xml:space="preserve">Portaria </w:t>
      </w:r>
      <w:r w:rsidR="002E3E21" w:rsidRPr="00A10123">
        <w:rPr>
          <w:sz w:val="24"/>
          <w:szCs w:val="24"/>
          <w:lang w:val="pt-BR"/>
        </w:rPr>
        <w:t xml:space="preserve"> nº</w:t>
      </w:r>
      <w:r w:rsidRPr="00A10123">
        <w:rPr>
          <w:sz w:val="24"/>
          <w:szCs w:val="24"/>
          <w:lang w:val="pt-BR"/>
        </w:rPr>
        <w:t xml:space="preserve"> </w:t>
      </w:r>
      <w:r w:rsidR="00A10123" w:rsidRPr="00A10123">
        <w:rPr>
          <w:sz w:val="24"/>
          <w:szCs w:val="24"/>
          <w:lang w:val="pt-BR"/>
        </w:rPr>
        <w:t>26</w:t>
      </w:r>
      <w:r w:rsidR="00605350" w:rsidRPr="00A10123">
        <w:rPr>
          <w:sz w:val="24"/>
          <w:szCs w:val="24"/>
          <w:lang w:val="pt-BR"/>
        </w:rPr>
        <w:t>9</w:t>
      </w:r>
      <w:r w:rsidR="00BA0B26" w:rsidRPr="00A10123">
        <w:rPr>
          <w:sz w:val="24"/>
          <w:szCs w:val="24"/>
          <w:lang w:val="pt-BR"/>
        </w:rPr>
        <w:t>/</w:t>
      </w:r>
      <w:r w:rsidRPr="00A10123">
        <w:rPr>
          <w:sz w:val="24"/>
          <w:szCs w:val="24"/>
          <w:lang w:val="pt-BR"/>
        </w:rPr>
        <w:t>202</w:t>
      </w:r>
      <w:r w:rsidR="00605350" w:rsidRPr="00A10123">
        <w:rPr>
          <w:sz w:val="24"/>
          <w:szCs w:val="24"/>
          <w:lang w:val="pt-BR"/>
        </w:rPr>
        <w:t>4</w:t>
      </w:r>
      <w:r w:rsidR="002E3E21" w:rsidRPr="00A10123">
        <w:rPr>
          <w:sz w:val="24"/>
          <w:szCs w:val="24"/>
          <w:lang w:val="pt-BR"/>
        </w:rPr>
        <w:t xml:space="preserve"> </w:t>
      </w:r>
    </w:p>
    <w:p w:rsidR="00932CA3" w:rsidRPr="00A10123" w:rsidRDefault="00932CA3" w:rsidP="00932CA3">
      <w:pPr>
        <w:jc w:val="center"/>
        <w:rPr>
          <w:i/>
          <w:sz w:val="24"/>
          <w:szCs w:val="24"/>
          <w:lang w:val="pt-BR"/>
        </w:rPr>
      </w:pPr>
      <w:r w:rsidRPr="00A10123">
        <w:rPr>
          <w:i/>
          <w:sz w:val="24"/>
          <w:szCs w:val="24"/>
          <w:lang w:val="pt-BR"/>
        </w:rPr>
        <w:t xml:space="preserve">Teste Seletivo Simplificado nº  </w:t>
      </w:r>
      <w:r w:rsidR="00323974" w:rsidRPr="00A10123">
        <w:rPr>
          <w:i/>
          <w:sz w:val="24"/>
          <w:szCs w:val="24"/>
          <w:lang w:val="pt-BR"/>
        </w:rPr>
        <w:t>8</w:t>
      </w:r>
      <w:r w:rsidR="000E4904" w:rsidRPr="00A10123">
        <w:rPr>
          <w:i/>
          <w:sz w:val="24"/>
          <w:szCs w:val="24"/>
          <w:lang w:val="pt-BR"/>
        </w:rPr>
        <w:t>3</w:t>
      </w:r>
      <w:r w:rsidR="00602DAE" w:rsidRPr="00A10123">
        <w:rPr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EB03F3">
        <w:rPr>
          <w:sz w:val="22"/>
          <w:szCs w:val="22"/>
          <w:u w:val="single"/>
        </w:rPr>
        <w:t>83/</w:t>
      </w:r>
      <w:r w:rsidR="00EB03F3" w:rsidRPr="00625AF4">
        <w:rPr>
          <w:sz w:val="22"/>
          <w:szCs w:val="22"/>
          <w:u w:val="single"/>
        </w:rPr>
        <w:t>202</w:t>
      </w:r>
      <w:r w:rsidR="00EB03F3">
        <w:rPr>
          <w:sz w:val="22"/>
          <w:szCs w:val="22"/>
          <w:u w:val="single"/>
        </w:rPr>
        <w:t>2</w:t>
      </w:r>
      <w:r w:rsidR="00EB03F3" w:rsidRPr="00625AF4">
        <w:rPr>
          <w:sz w:val="22"/>
          <w:szCs w:val="22"/>
          <w:u w:val="single"/>
        </w:rPr>
        <w:t xml:space="preserve"> e </w:t>
      </w:r>
      <w:r w:rsidR="00EB03F3" w:rsidRPr="00E44A8F">
        <w:t xml:space="preserve">Lei Municipal 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EB03F3">
        <w:rPr>
          <w:sz w:val="22"/>
          <w:szCs w:val="22"/>
        </w:rPr>
        <w:t>21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dezembro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2</w:t>
      </w:r>
      <w:r w:rsidR="00EB03F3" w:rsidRPr="00625AF4">
        <w:rPr>
          <w:sz w:val="22"/>
          <w:szCs w:val="22"/>
        </w:rPr>
        <w:t>, com resultado final homologado pelo edital</w:t>
      </w:r>
      <w:r w:rsidR="00EB03F3">
        <w:rPr>
          <w:sz w:val="22"/>
          <w:szCs w:val="22"/>
        </w:rPr>
        <w:t xml:space="preserve"> 02</w:t>
      </w:r>
      <w:r w:rsidR="00EB03F3" w:rsidRPr="00625AF4">
        <w:rPr>
          <w:sz w:val="22"/>
          <w:szCs w:val="22"/>
        </w:rPr>
        <w:t>/202</w:t>
      </w:r>
      <w:r w:rsidR="00EB03F3">
        <w:rPr>
          <w:sz w:val="22"/>
          <w:szCs w:val="22"/>
        </w:rPr>
        <w:t>3 de 05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janeiro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3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A10123">
        <w:rPr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DF22C3">
        <w:rPr>
          <w:sz w:val="22"/>
          <w:szCs w:val="22"/>
        </w:rPr>
        <w:t>a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DF22C3">
        <w:rPr>
          <w:sz w:val="22"/>
          <w:szCs w:val="22"/>
        </w:rPr>
        <w:t>a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DF22C3">
        <w:rPr>
          <w:sz w:val="22"/>
          <w:szCs w:val="22"/>
        </w:rPr>
        <w:t>a</w:t>
      </w:r>
      <w:r w:rsidR="000404D7">
        <w:rPr>
          <w:sz w:val="22"/>
          <w:szCs w:val="22"/>
        </w:rPr>
        <w:t>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 xml:space="preserve">2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A10123">
        <w:rPr>
          <w:bCs/>
          <w:sz w:val="14"/>
          <w:szCs w:val="14"/>
        </w:rPr>
        <w:t>43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D74CFF">
        <w:rPr>
          <w:bCs/>
          <w:sz w:val="14"/>
          <w:szCs w:val="14"/>
        </w:rPr>
        <w:t>4</w:t>
      </w:r>
      <w:r>
        <w:rPr>
          <w:bCs/>
          <w:sz w:val="14"/>
          <w:szCs w:val="14"/>
        </w:rPr>
        <w:t>.</w:t>
      </w: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583"/>
        <w:gridCol w:w="3245"/>
        <w:gridCol w:w="1559"/>
        <w:gridCol w:w="1417"/>
        <w:gridCol w:w="709"/>
        <w:gridCol w:w="1559"/>
      </w:tblGrid>
      <w:tr w:rsidR="00BA0B26" w:rsidRPr="00D47B2C" w:rsidTr="008E54D4">
        <w:trPr>
          <w:trHeight w:val="322"/>
        </w:trPr>
        <w:tc>
          <w:tcPr>
            <w:tcW w:w="583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245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1417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709" w:type="dxa"/>
          </w:tcPr>
          <w:p w:rsidR="00BA0B26" w:rsidRPr="00D47B2C" w:rsidRDefault="00BA0B26" w:rsidP="008E54D4">
            <w:pPr>
              <w:rPr>
                <w:lang w:val="pt-BR"/>
              </w:rPr>
            </w:pPr>
            <w:r w:rsidRPr="00D47B2C">
              <w:rPr>
                <w:lang w:val="pt-BR"/>
              </w:rPr>
              <w:t>Clas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rPr>
                <w:lang w:val="pt-BR"/>
              </w:rPr>
            </w:pPr>
            <w:r>
              <w:rPr>
                <w:lang w:val="pt-BR"/>
              </w:rPr>
              <w:t>Início das funções</w:t>
            </w:r>
          </w:p>
        </w:tc>
      </w:tr>
      <w:tr w:rsidR="00A10123" w:rsidRPr="00743D4F" w:rsidTr="004527F2">
        <w:tc>
          <w:tcPr>
            <w:tcW w:w="583" w:type="dxa"/>
          </w:tcPr>
          <w:p w:rsidR="00A10123" w:rsidRPr="00681073" w:rsidRDefault="00A10123" w:rsidP="00A148AB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16</w:t>
            </w:r>
          </w:p>
        </w:tc>
        <w:tc>
          <w:tcPr>
            <w:tcW w:w="3245" w:type="dxa"/>
          </w:tcPr>
          <w:p w:rsidR="00A10123" w:rsidRPr="00681073" w:rsidRDefault="00A10123" w:rsidP="00A148AB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POLYANE PEREIRA DOS SANTOS</w:t>
            </w:r>
          </w:p>
        </w:tc>
        <w:tc>
          <w:tcPr>
            <w:tcW w:w="1559" w:type="dxa"/>
          </w:tcPr>
          <w:p w:rsidR="00A10123" w:rsidRPr="00681073" w:rsidRDefault="00A10123" w:rsidP="00A148AB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097.190.529-02</w:t>
            </w:r>
          </w:p>
        </w:tc>
        <w:tc>
          <w:tcPr>
            <w:tcW w:w="1417" w:type="dxa"/>
          </w:tcPr>
          <w:p w:rsidR="00A10123" w:rsidRPr="00A512D1" w:rsidRDefault="00A10123" w:rsidP="00A148AB">
            <w:pPr>
              <w:jc w:val="both"/>
              <w:rPr>
                <w:rFonts w:ascii="Calibri" w:hAnsi="Calibri"/>
                <w:lang w:val="pt-BR"/>
              </w:rPr>
            </w:pPr>
            <w:r w:rsidRPr="00A512D1">
              <w:rPr>
                <w:rFonts w:ascii="Calibri" w:hAnsi="Calibri"/>
                <w:lang w:val="pt-BR"/>
              </w:rPr>
              <w:t>Enfermeiro</w:t>
            </w:r>
          </w:p>
        </w:tc>
        <w:tc>
          <w:tcPr>
            <w:tcW w:w="709" w:type="dxa"/>
          </w:tcPr>
          <w:p w:rsidR="00A10123" w:rsidRPr="00A512D1" w:rsidRDefault="00A10123" w:rsidP="00A148AB">
            <w:pPr>
              <w:jc w:val="both"/>
              <w:rPr>
                <w:rFonts w:ascii="Calibri" w:hAnsi="Calibri"/>
                <w:lang w:val="pt-BR"/>
              </w:rPr>
            </w:pPr>
            <w:r w:rsidRPr="00A512D1">
              <w:rPr>
                <w:rFonts w:ascii="Calibri" w:hAnsi="Calibri"/>
                <w:lang w:val="pt-BR"/>
              </w:rPr>
              <w:t>15</w:t>
            </w:r>
          </w:p>
        </w:tc>
        <w:tc>
          <w:tcPr>
            <w:tcW w:w="1559" w:type="dxa"/>
          </w:tcPr>
          <w:p w:rsidR="00A10123" w:rsidRPr="00DF22C3" w:rsidRDefault="00A10123" w:rsidP="00DF22C3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01/06/2024</w:t>
            </w:r>
          </w:p>
        </w:tc>
      </w:tr>
    </w:tbl>
    <w:p w:rsidR="008E54D4" w:rsidRDefault="008E54D4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A10123">
        <w:rPr>
          <w:bCs/>
          <w:sz w:val="22"/>
          <w:szCs w:val="22"/>
        </w:rPr>
        <w:t>Art. 2º</w:t>
      </w:r>
      <w:r w:rsidRPr="00A10123">
        <w:rPr>
          <w:sz w:val="22"/>
          <w:szCs w:val="22"/>
        </w:rPr>
        <w:t xml:space="preserve"> - </w:t>
      </w:r>
      <w:r w:rsidR="00A10123">
        <w:rPr>
          <w:sz w:val="22"/>
          <w:szCs w:val="22"/>
        </w:rPr>
        <w:t xml:space="preserve"> </w:t>
      </w:r>
      <w:r w:rsidRPr="00A10123">
        <w:rPr>
          <w:sz w:val="22"/>
          <w:szCs w:val="22"/>
        </w:rPr>
        <w:t>Est</w:t>
      </w:r>
      <w:r w:rsidR="00E07C30" w:rsidRPr="00A10123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A10123">
        <w:rPr>
          <w:rFonts w:ascii="Calibri" w:hAnsi="Calibri"/>
          <w:sz w:val="22"/>
          <w:szCs w:val="22"/>
          <w:lang w:val="pt-BR"/>
        </w:rPr>
        <w:t>23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</w:t>
      </w:r>
      <w:r w:rsidR="00A10123">
        <w:rPr>
          <w:rFonts w:ascii="Calibri" w:hAnsi="Calibri"/>
          <w:sz w:val="22"/>
          <w:szCs w:val="22"/>
          <w:lang w:val="pt-BR"/>
        </w:rPr>
        <w:t>maio</w:t>
      </w:r>
      <w:r w:rsidR="00D74CFF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74CFF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</w:t>
      </w:r>
      <w:r w:rsidR="00A10123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   Prefeito 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55A" w:rsidRDefault="0058055A" w:rsidP="00844D33">
      <w:r>
        <w:separator/>
      </w:r>
    </w:p>
  </w:endnote>
  <w:endnote w:type="continuationSeparator" w:id="1">
    <w:p w:rsidR="0058055A" w:rsidRDefault="0058055A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F44D4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F44D47" w:rsidRPr="00B05814">
      <w:rPr>
        <w:rFonts w:ascii="Calibri" w:hAnsi="Calibri"/>
        <w:i/>
      </w:rPr>
      <w:fldChar w:fldCharType="separate"/>
    </w:r>
    <w:r w:rsidR="00A10123">
      <w:rPr>
        <w:rFonts w:ascii="Calibri" w:hAnsi="Calibri"/>
        <w:i/>
        <w:noProof/>
        <w:lang w:val="pt-BR"/>
      </w:rPr>
      <w:t>1</w:t>
    </w:r>
    <w:r w:rsidR="00F44D4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A10123" w:rsidRPr="00A10123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55A" w:rsidRDefault="0058055A" w:rsidP="00844D33">
      <w:r>
        <w:separator/>
      </w:r>
    </w:p>
  </w:footnote>
  <w:footnote w:type="continuationSeparator" w:id="1">
    <w:p w:rsidR="0058055A" w:rsidRDefault="0058055A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0771C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1757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D5FA4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2626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2DF6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7C6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B657D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46B42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055A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05350"/>
    <w:rsid w:val="00614FD4"/>
    <w:rsid w:val="00615BAE"/>
    <w:rsid w:val="006213B7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37CA4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3F6A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4702"/>
    <w:rsid w:val="008C5212"/>
    <w:rsid w:val="008C6631"/>
    <w:rsid w:val="008C7401"/>
    <w:rsid w:val="008D1344"/>
    <w:rsid w:val="008D30CB"/>
    <w:rsid w:val="008D600C"/>
    <w:rsid w:val="008E484E"/>
    <w:rsid w:val="008E54D4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8F5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2198"/>
    <w:rsid w:val="009A7FA7"/>
    <w:rsid w:val="009B270B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11D9"/>
    <w:rsid w:val="00A044FE"/>
    <w:rsid w:val="00A057E6"/>
    <w:rsid w:val="00A10123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52DA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1EB1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57777"/>
    <w:rsid w:val="00B60CCE"/>
    <w:rsid w:val="00B61A64"/>
    <w:rsid w:val="00B6214F"/>
    <w:rsid w:val="00B701A4"/>
    <w:rsid w:val="00B82CE4"/>
    <w:rsid w:val="00B87B59"/>
    <w:rsid w:val="00B90F6A"/>
    <w:rsid w:val="00B91666"/>
    <w:rsid w:val="00BA0B26"/>
    <w:rsid w:val="00BA145F"/>
    <w:rsid w:val="00BA2EDB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69D2"/>
    <w:rsid w:val="00D377F1"/>
    <w:rsid w:val="00D37ED8"/>
    <w:rsid w:val="00D40F59"/>
    <w:rsid w:val="00D50B84"/>
    <w:rsid w:val="00D5576A"/>
    <w:rsid w:val="00D6079B"/>
    <w:rsid w:val="00D6763A"/>
    <w:rsid w:val="00D711F0"/>
    <w:rsid w:val="00D74CFF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C5F2E"/>
    <w:rsid w:val="00DD2017"/>
    <w:rsid w:val="00DD21E2"/>
    <w:rsid w:val="00DD7303"/>
    <w:rsid w:val="00DE0111"/>
    <w:rsid w:val="00DE7683"/>
    <w:rsid w:val="00DF07F3"/>
    <w:rsid w:val="00DF1C36"/>
    <w:rsid w:val="00DF22C3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097C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46E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4D47"/>
    <w:rsid w:val="00F45AF4"/>
    <w:rsid w:val="00F45D4A"/>
    <w:rsid w:val="00F45D6A"/>
    <w:rsid w:val="00F505F5"/>
    <w:rsid w:val="00F52DEF"/>
    <w:rsid w:val="00F579C1"/>
    <w:rsid w:val="00F65E66"/>
    <w:rsid w:val="00F720CE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contratação.dotx</Template>
  <TotalTime>4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2024-05-23T16:51:00Z</dcterms:created>
  <dcterms:modified xsi:type="dcterms:W3CDTF">2024-05-23T16:55:00Z</dcterms:modified>
</cp:coreProperties>
</file>