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A6477A">
        <w:rPr>
          <w:b/>
          <w:sz w:val="24"/>
          <w:szCs w:val="24"/>
          <w:lang w:val="pt-BR"/>
        </w:rPr>
        <w:t>31</w:t>
      </w:r>
      <w:r w:rsidR="00E64C6A">
        <w:rPr>
          <w:b/>
          <w:sz w:val="24"/>
          <w:szCs w:val="24"/>
          <w:lang w:val="pt-BR"/>
        </w:rPr>
        <w:t>7</w:t>
      </w:r>
      <w:r w:rsidR="00BA0B26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605350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F22C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DF22C3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DF22C3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E64C6A">
        <w:rPr>
          <w:bCs/>
          <w:sz w:val="14"/>
          <w:szCs w:val="14"/>
        </w:rPr>
        <w:t>65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D74CFF">
        <w:rPr>
          <w:bCs/>
          <w:sz w:val="14"/>
          <w:szCs w:val="14"/>
        </w:rPr>
        <w:t>4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583"/>
        <w:gridCol w:w="2819"/>
        <w:gridCol w:w="1560"/>
        <w:gridCol w:w="1842"/>
        <w:gridCol w:w="709"/>
        <w:gridCol w:w="1559"/>
      </w:tblGrid>
      <w:tr w:rsidR="00BA0B26" w:rsidRPr="00D47B2C" w:rsidTr="00A6477A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281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60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842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09" w:type="dxa"/>
          </w:tcPr>
          <w:p w:rsidR="00BA0B26" w:rsidRPr="00D47B2C" w:rsidRDefault="00BA0B26" w:rsidP="008E54D4">
            <w:pPr>
              <w:rPr>
                <w:lang w:val="pt-BR"/>
              </w:rPr>
            </w:pPr>
            <w:r w:rsidRPr="00D47B2C">
              <w:rPr>
                <w:lang w:val="pt-BR"/>
              </w:rPr>
              <w:t>Clas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A6477A" w:rsidRPr="00743D4F" w:rsidTr="00A6477A">
        <w:tc>
          <w:tcPr>
            <w:tcW w:w="583" w:type="dxa"/>
          </w:tcPr>
          <w:p w:rsidR="00A6477A" w:rsidRPr="00A6477A" w:rsidRDefault="00A6477A" w:rsidP="00A402F3">
            <w:pPr>
              <w:jc w:val="both"/>
              <w:rPr>
                <w:rFonts w:ascii="Calibri" w:hAnsi="Calibri"/>
                <w:lang w:val="pt-BR"/>
              </w:rPr>
            </w:pPr>
            <w:r w:rsidRPr="00A6477A">
              <w:rPr>
                <w:rFonts w:ascii="Calibri" w:hAnsi="Calibri"/>
                <w:lang w:val="pt-BR"/>
              </w:rPr>
              <w:t>4</w:t>
            </w:r>
          </w:p>
        </w:tc>
        <w:tc>
          <w:tcPr>
            <w:tcW w:w="2819" w:type="dxa"/>
          </w:tcPr>
          <w:p w:rsidR="00A6477A" w:rsidRPr="00A6477A" w:rsidRDefault="00A6477A" w:rsidP="00A402F3">
            <w:pPr>
              <w:jc w:val="both"/>
              <w:rPr>
                <w:rFonts w:ascii="Calibri" w:hAnsi="Calibri"/>
                <w:lang w:val="pt-BR"/>
              </w:rPr>
            </w:pPr>
            <w:r w:rsidRPr="00A6477A">
              <w:rPr>
                <w:rFonts w:ascii="Calibri" w:hAnsi="Calibri"/>
                <w:lang w:val="pt-BR"/>
              </w:rPr>
              <w:t>ELOISA MARTINELLI MOSCON RAUBER</w:t>
            </w:r>
          </w:p>
        </w:tc>
        <w:tc>
          <w:tcPr>
            <w:tcW w:w="1560" w:type="dxa"/>
          </w:tcPr>
          <w:p w:rsidR="00A6477A" w:rsidRPr="00A6477A" w:rsidRDefault="00A6477A" w:rsidP="00A402F3">
            <w:pPr>
              <w:jc w:val="both"/>
              <w:rPr>
                <w:rFonts w:ascii="Calibri" w:hAnsi="Calibri"/>
                <w:lang w:val="pt-BR"/>
              </w:rPr>
            </w:pPr>
            <w:r w:rsidRPr="00A6477A">
              <w:rPr>
                <w:rFonts w:ascii="Calibri" w:hAnsi="Calibri"/>
                <w:lang w:val="pt-BR"/>
              </w:rPr>
              <w:t>088.279.109.56</w:t>
            </w:r>
          </w:p>
        </w:tc>
        <w:tc>
          <w:tcPr>
            <w:tcW w:w="1842" w:type="dxa"/>
          </w:tcPr>
          <w:p w:rsidR="00A6477A" w:rsidRPr="00A6477A" w:rsidRDefault="00A6477A" w:rsidP="00A402F3">
            <w:pPr>
              <w:jc w:val="both"/>
              <w:rPr>
                <w:rFonts w:ascii="Calibri" w:hAnsi="Calibri"/>
                <w:lang w:val="pt-BR"/>
              </w:rPr>
            </w:pPr>
            <w:r w:rsidRPr="00A6477A">
              <w:rPr>
                <w:rFonts w:ascii="Calibri" w:hAnsi="Calibri"/>
                <w:lang w:val="pt-BR"/>
              </w:rPr>
              <w:t>Assistente Social</w:t>
            </w:r>
          </w:p>
        </w:tc>
        <w:tc>
          <w:tcPr>
            <w:tcW w:w="709" w:type="dxa"/>
          </w:tcPr>
          <w:p w:rsidR="00A6477A" w:rsidRPr="00A6477A" w:rsidRDefault="00A6477A" w:rsidP="00A402F3">
            <w:pPr>
              <w:jc w:val="both"/>
              <w:rPr>
                <w:rFonts w:ascii="Calibri" w:hAnsi="Calibri"/>
                <w:lang w:val="pt-BR"/>
              </w:rPr>
            </w:pPr>
            <w:r w:rsidRPr="00A6477A">
              <w:rPr>
                <w:rFonts w:ascii="Calibri" w:hAnsi="Calibri"/>
                <w:lang w:val="pt-BR"/>
              </w:rPr>
              <w:t>03</w:t>
            </w:r>
          </w:p>
        </w:tc>
        <w:tc>
          <w:tcPr>
            <w:tcW w:w="1559" w:type="dxa"/>
          </w:tcPr>
          <w:p w:rsidR="00A6477A" w:rsidRPr="00DF22C3" w:rsidRDefault="00A6477A" w:rsidP="00E64C6A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01/07/2024</w:t>
            </w:r>
          </w:p>
        </w:tc>
      </w:tr>
    </w:tbl>
    <w:p w:rsidR="008E54D4" w:rsidRDefault="008E54D4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E64C6A">
        <w:rPr>
          <w:rFonts w:ascii="Calibri" w:hAnsi="Calibri"/>
          <w:sz w:val="22"/>
          <w:szCs w:val="22"/>
          <w:lang w:val="pt-BR"/>
        </w:rPr>
        <w:t>2</w:t>
      </w:r>
      <w:r w:rsidR="00A6477A">
        <w:rPr>
          <w:rFonts w:ascii="Calibri" w:hAnsi="Calibri"/>
          <w:sz w:val="22"/>
          <w:szCs w:val="22"/>
          <w:lang w:val="pt-BR"/>
        </w:rPr>
        <w:t>5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E64C6A">
        <w:rPr>
          <w:rFonts w:ascii="Calibri" w:hAnsi="Calibri"/>
          <w:sz w:val="22"/>
          <w:szCs w:val="22"/>
          <w:lang w:val="pt-BR"/>
        </w:rPr>
        <w:t>junho</w:t>
      </w:r>
      <w:r w:rsidR="00D74CFF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74CFF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</w:t>
      </w:r>
      <w:r w:rsidR="00E64C6A">
        <w:rPr>
          <w:sz w:val="22"/>
          <w:szCs w:val="22"/>
          <w:lang w:val="pt-BR"/>
        </w:rPr>
        <w:t xml:space="preserve">        </w:t>
      </w:r>
      <w:r w:rsidRPr="00625AF4">
        <w:rPr>
          <w:sz w:val="22"/>
          <w:szCs w:val="22"/>
          <w:lang w:val="pt-BR"/>
        </w:rPr>
        <w:t xml:space="preserve">    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</w:t>
      </w:r>
      <w:r w:rsidR="00E64C6A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9A2" w:rsidRDefault="001209A2" w:rsidP="00844D33">
      <w:r>
        <w:separator/>
      </w:r>
    </w:p>
  </w:endnote>
  <w:endnote w:type="continuationSeparator" w:id="1">
    <w:p w:rsidR="001209A2" w:rsidRDefault="001209A2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B50E0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B50E0" w:rsidRPr="00B05814">
      <w:rPr>
        <w:rFonts w:ascii="Calibri" w:hAnsi="Calibri"/>
        <w:i/>
      </w:rPr>
      <w:fldChar w:fldCharType="separate"/>
    </w:r>
    <w:r w:rsidR="00A6477A">
      <w:rPr>
        <w:rFonts w:ascii="Calibri" w:hAnsi="Calibri"/>
        <w:i/>
        <w:noProof/>
        <w:lang w:val="pt-BR"/>
      </w:rPr>
      <w:t>1</w:t>
    </w:r>
    <w:r w:rsidR="005B50E0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6477A" w:rsidRPr="00A6477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9A2" w:rsidRDefault="001209A2" w:rsidP="00844D33">
      <w:r>
        <w:separator/>
      </w:r>
    </w:p>
  </w:footnote>
  <w:footnote w:type="continuationSeparator" w:id="1">
    <w:p w:rsidR="001209A2" w:rsidRDefault="001209A2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0771C"/>
    <w:rsid w:val="00010FA4"/>
    <w:rsid w:val="00013BA9"/>
    <w:rsid w:val="0001487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09A2"/>
    <w:rsid w:val="001228D6"/>
    <w:rsid w:val="00131757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D5FA4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0E0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5F6836"/>
    <w:rsid w:val="00600789"/>
    <w:rsid w:val="006024DA"/>
    <w:rsid w:val="0060269F"/>
    <w:rsid w:val="00602DAE"/>
    <w:rsid w:val="00605350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300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234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4702"/>
    <w:rsid w:val="008C5212"/>
    <w:rsid w:val="008C6631"/>
    <w:rsid w:val="008C7401"/>
    <w:rsid w:val="008D1344"/>
    <w:rsid w:val="008D30CB"/>
    <w:rsid w:val="008D600C"/>
    <w:rsid w:val="008E484E"/>
    <w:rsid w:val="008E54D4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8F5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270B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11D9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77A"/>
    <w:rsid w:val="00A652DA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1EB1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2EDB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69D2"/>
    <w:rsid w:val="00D377F1"/>
    <w:rsid w:val="00D37ED8"/>
    <w:rsid w:val="00D40F59"/>
    <w:rsid w:val="00D50B84"/>
    <w:rsid w:val="00D5576A"/>
    <w:rsid w:val="00D6079B"/>
    <w:rsid w:val="00D6763A"/>
    <w:rsid w:val="00D711F0"/>
    <w:rsid w:val="00D74CFF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DF22C3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097C"/>
    <w:rsid w:val="00E52CD5"/>
    <w:rsid w:val="00E53336"/>
    <w:rsid w:val="00E53FA5"/>
    <w:rsid w:val="00E54BCE"/>
    <w:rsid w:val="00E620DF"/>
    <w:rsid w:val="00E62DC7"/>
    <w:rsid w:val="00E63814"/>
    <w:rsid w:val="00E64C6A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45D4A"/>
    <w:rsid w:val="00F45D6A"/>
    <w:rsid w:val="00F505F5"/>
    <w:rsid w:val="00F52DEF"/>
    <w:rsid w:val="00F579C1"/>
    <w:rsid w:val="00F65E66"/>
    <w:rsid w:val="00F720CE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2024-06-25T18:08:00Z</dcterms:created>
  <dcterms:modified xsi:type="dcterms:W3CDTF">2024-06-25T18:10:00Z</dcterms:modified>
</cp:coreProperties>
</file>