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A2EDB">
        <w:rPr>
          <w:b/>
          <w:sz w:val="24"/>
          <w:szCs w:val="24"/>
          <w:lang w:val="pt-BR"/>
        </w:rPr>
        <w:t>72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BA0B26">
        <w:rPr>
          <w:bCs/>
          <w:sz w:val="14"/>
          <w:szCs w:val="14"/>
        </w:rPr>
        <w:t>18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245"/>
        <w:gridCol w:w="1559"/>
        <w:gridCol w:w="1134"/>
        <w:gridCol w:w="772"/>
        <w:gridCol w:w="1779"/>
      </w:tblGrid>
      <w:tr w:rsidR="00BA0B26" w:rsidRPr="00D47B2C" w:rsidTr="00BA0B26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72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  <w:tc>
          <w:tcPr>
            <w:tcW w:w="177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1D5FA4" w:rsidRPr="00BA0B26" w:rsidTr="00BA0B26">
        <w:tc>
          <w:tcPr>
            <w:tcW w:w="583" w:type="dxa"/>
          </w:tcPr>
          <w:p w:rsidR="001D5FA4" w:rsidRPr="00D47B2C" w:rsidRDefault="001D5FA4" w:rsidP="00096569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18</w:t>
            </w:r>
          </w:p>
        </w:tc>
        <w:tc>
          <w:tcPr>
            <w:tcW w:w="3245" w:type="dxa"/>
          </w:tcPr>
          <w:p w:rsidR="001D5FA4" w:rsidRPr="00D47B2C" w:rsidRDefault="001D5FA4" w:rsidP="00096569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ROBERTA BURIN MARANI</w:t>
            </w:r>
          </w:p>
        </w:tc>
        <w:tc>
          <w:tcPr>
            <w:tcW w:w="1559" w:type="dxa"/>
          </w:tcPr>
          <w:p w:rsidR="001D5FA4" w:rsidRPr="00D47B2C" w:rsidRDefault="001D5FA4" w:rsidP="00096569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039.351.109-01</w:t>
            </w:r>
          </w:p>
        </w:tc>
        <w:tc>
          <w:tcPr>
            <w:tcW w:w="1134" w:type="dxa"/>
          </w:tcPr>
          <w:p w:rsidR="001D5FA4" w:rsidRPr="00D47B2C" w:rsidRDefault="001D5FA4" w:rsidP="00096569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772" w:type="dxa"/>
          </w:tcPr>
          <w:p w:rsidR="001D5FA4" w:rsidRPr="00D47B2C" w:rsidRDefault="001D5FA4" w:rsidP="00096569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8</w:t>
            </w:r>
          </w:p>
        </w:tc>
        <w:tc>
          <w:tcPr>
            <w:tcW w:w="1779" w:type="dxa"/>
          </w:tcPr>
          <w:p w:rsidR="001D5FA4" w:rsidRPr="00BA0B26" w:rsidRDefault="001D5FA4" w:rsidP="00657CF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</w:tbl>
    <w:p w:rsidR="001D5FA4" w:rsidRDefault="001D5FA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BA0B26">
        <w:rPr>
          <w:rFonts w:ascii="Calibri" w:hAnsi="Calibri"/>
          <w:sz w:val="22"/>
          <w:szCs w:val="22"/>
          <w:lang w:val="pt-BR"/>
        </w:rPr>
        <w:t>2</w:t>
      </w:r>
      <w:r w:rsidR="00BA2EDB">
        <w:rPr>
          <w:rFonts w:ascii="Calibri" w:hAnsi="Calibri"/>
          <w:sz w:val="22"/>
          <w:szCs w:val="22"/>
          <w:lang w:val="pt-BR"/>
        </w:rPr>
        <w:t>8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2B2DF6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6A" w:rsidRDefault="00F45D6A" w:rsidP="00844D33">
      <w:r>
        <w:separator/>
      </w:r>
    </w:p>
  </w:endnote>
  <w:endnote w:type="continuationSeparator" w:id="1">
    <w:p w:rsidR="00F45D6A" w:rsidRDefault="00F45D6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C1E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C1EB1" w:rsidRPr="00B05814">
      <w:rPr>
        <w:rFonts w:ascii="Calibri" w:hAnsi="Calibri"/>
        <w:i/>
      </w:rPr>
      <w:fldChar w:fldCharType="separate"/>
    </w:r>
    <w:r w:rsidR="00BA2EDB">
      <w:rPr>
        <w:rFonts w:ascii="Calibri" w:hAnsi="Calibri"/>
        <w:i/>
        <w:noProof/>
        <w:lang w:val="pt-BR"/>
      </w:rPr>
      <w:t>1</w:t>
    </w:r>
    <w:r w:rsidR="00AC1E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A2EDB" w:rsidRPr="00BA2ED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6A" w:rsidRDefault="00F45D6A" w:rsidP="00844D33">
      <w:r>
        <w:separator/>
      </w:r>
    </w:p>
  </w:footnote>
  <w:footnote w:type="continuationSeparator" w:id="1">
    <w:p w:rsidR="00F45D6A" w:rsidRDefault="00F45D6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6A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2023-02-28T20:30:00Z</dcterms:created>
  <dcterms:modified xsi:type="dcterms:W3CDTF">2023-02-28T20:33:00Z</dcterms:modified>
</cp:coreProperties>
</file>