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>
        <w:rPr>
          <w:b/>
          <w:sz w:val="24"/>
          <w:szCs w:val="24"/>
          <w:lang w:val="pt-BR"/>
        </w:rPr>
        <w:t xml:space="preserve"> </w:t>
      </w:r>
      <w:r w:rsidR="00BA0B26">
        <w:rPr>
          <w:b/>
          <w:sz w:val="24"/>
          <w:szCs w:val="24"/>
          <w:lang w:val="pt-BR"/>
        </w:rPr>
        <w:t>6</w:t>
      </w:r>
      <w:r w:rsidR="006213B7">
        <w:rPr>
          <w:b/>
          <w:sz w:val="24"/>
          <w:szCs w:val="24"/>
          <w:lang w:val="pt-BR"/>
        </w:rPr>
        <w:t>9</w:t>
      </w:r>
      <w:r w:rsidR="00BA0B26">
        <w:rPr>
          <w:b/>
          <w:sz w:val="24"/>
          <w:szCs w:val="24"/>
          <w:lang w:val="pt-BR"/>
        </w:rPr>
        <w:t>/</w:t>
      </w:r>
      <w:r>
        <w:rPr>
          <w:b/>
          <w:sz w:val="24"/>
          <w:szCs w:val="24"/>
          <w:lang w:val="pt-BR"/>
        </w:rPr>
        <w:t>202</w:t>
      </w:r>
      <w:r w:rsidR="00D5576A">
        <w:rPr>
          <w:b/>
          <w:sz w:val="24"/>
          <w:szCs w:val="24"/>
          <w:lang w:val="pt-BR"/>
        </w:rPr>
        <w:t>3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932CA3" w:rsidRPr="00602DAE" w:rsidRDefault="00932CA3" w:rsidP="00932CA3">
      <w:pPr>
        <w:jc w:val="center"/>
        <w:rPr>
          <w:b/>
          <w:i/>
          <w:sz w:val="24"/>
          <w:szCs w:val="24"/>
          <w:lang w:val="pt-BR"/>
        </w:rPr>
      </w:pPr>
      <w:r w:rsidRPr="00602DAE">
        <w:rPr>
          <w:b/>
          <w:i/>
          <w:sz w:val="24"/>
          <w:szCs w:val="24"/>
          <w:lang w:val="pt-BR"/>
        </w:rPr>
        <w:t xml:space="preserve">Teste Seletivo Simplificado nº  </w:t>
      </w:r>
      <w:r w:rsidR="00323974">
        <w:rPr>
          <w:b/>
          <w:i/>
          <w:sz w:val="24"/>
          <w:szCs w:val="24"/>
          <w:lang w:val="pt-BR"/>
        </w:rPr>
        <w:t>8</w:t>
      </w:r>
      <w:r w:rsidR="000E4904">
        <w:rPr>
          <w:b/>
          <w:i/>
          <w:sz w:val="24"/>
          <w:szCs w:val="24"/>
          <w:lang w:val="pt-BR"/>
        </w:rPr>
        <w:t>3</w:t>
      </w:r>
      <w:r w:rsidR="00602DAE" w:rsidRPr="00602DAE">
        <w:rPr>
          <w:b/>
          <w:i/>
          <w:sz w:val="24"/>
          <w:szCs w:val="24"/>
          <w:lang w:val="pt-BR"/>
        </w:rPr>
        <w:t>/2022</w:t>
      </w:r>
    </w:p>
    <w:p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:rsidR="002100A7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</w:t>
      </w:r>
      <w:r w:rsidR="00FB3658">
        <w:rPr>
          <w:sz w:val="22"/>
          <w:szCs w:val="22"/>
        </w:rPr>
        <w:t>tratação</w:t>
      </w:r>
      <w:r w:rsidRPr="00625AF4">
        <w:rPr>
          <w:sz w:val="22"/>
          <w:szCs w:val="22"/>
        </w:rPr>
        <w:t xml:space="preserve"> de candidato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aprovado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no </w:t>
      </w:r>
      <w:r w:rsidR="002100A7" w:rsidRPr="00625AF4">
        <w:rPr>
          <w:sz w:val="22"/>
          <w:szCs w:val="22"/>
        </w:rPr>
        <w:t xml:space="preserve">Teste Seletivo Municipal regido pelo </w:t>
      </w:r>
      <w:r w:rsidR="00EB03F3" w:rsidRPr="00625AF4">
        <w:rPr>
          <w:sz w:val="22"/>
          <w:szCs w:val="22"/>
          <w:u w:val="single"/>
        </w:rPr>
        <w:t xml:space="preserve">Edital de nº </w:t>
      </w:r>
      <w:r w:rsidR="00EB03F3">
        <w:rPr>
          <w:sz w:val="22"/>
          <w:szCs w:val="22"/>
          <w:u w:val="single"/>
        </w:rPr>
        <w:t>83/</w:t>
      </w:r>
      <w:r w:rsidR="00EB03F3" w:rsidRPr="00625AF4">
        <w:rPr>
          <w:sz w:val="22"/>
          <w:szCs w:val="22"/>
          <w:u w:val="single"/>
        </w:rPr>
        <w:t>202</w:t>
      </w:r>
      <w:r w:rsidR="00EB03F3">
        <w:rPr>
          <w:sz w:val="22"/>
          <w:szCs w:val="22"/>
          <w:u w:val="single"/>
        </w:rPr>
        <w:t>2</w:t>
      </w:r>
      <w:r w:rsidR="00EB03F3" w:rsidRPr="00625AF4">
        <w:rPr>
          <w:sz w:val="22"/>
          <w:szCs w:val="22"/>
          <w:u w:val="single"/>
        </w:rPr>
        <w:t xml:space="preserve"> e </w:t>
      </w:r>
      <w:r w:rsidR="00EB03F3" w:rsidRPr="00E44A8F">
        <w:t xml:space="preserve">Lei Municipal nº </w:t>
      </w:r>
      <w:r w:rsidR="00EB03F3">
        <w:t>6.261</w:t>
      </w:r>
      <w:r w:rsidR="00EB03F3" w:rsidRPr="00E44A8F">
        <w:t xml:space="preserve"> de </w:t>
      </w:r>
      <w:r w:rsidR="00EB03F3">
        <w:t>22</w:t>
      </w:r>
      <w:r w:rsidR="00EB03F3" w:rsidRPr="00E44A8F">
        <w:t xml:space="preserve"> de </w:t>
      </w:r>
      <w:r w:rsidR="00EB03F3">
        <w:t>novembro</w:t>
      </w:r>
      <w:r w:rsidR="00EB03F3" w:rsidRPr="00E44A8F">
        <w:t xml:space="preserve"> de 202</w:t>
      </w:r>
      <w:r w:rsidR="00EB03F3">
        <w:t>2</w:t>
      </w:r>
      <w:r w:rsidR="002100A7" w:rsidRPr="00625AF4">
        <w:rPr>
          <w:sz w:val="22"/>
          <w:szCs w:val="22"/>
        </w:rPr>
        <w:t xml:space="preserve"> e dá outras providências.</w:t>
      </w:r>
    </w:p>
    <w:p w:rsidR="001F3093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1F3093" w:rsidRDefault="001F3093" w:rsidP="00323974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 xml:space="preserve">O Prefeito Municipal de Palotina, Estado do Paraná, no uso de suas atribuições legais, considerando o resultado final </w:t>
      </w:r>
      <w:r w:rsidR="002100A7" w:rsidRPr="00625AF4">
        <w:rPr>
          <w:sz w:val="22"/>
          <w:szCs w:val="22"/>
        </w:rPr>
        <w:t xml:space="preserve">do Teste Seletivo Municipal realizado em </w:t>
      </w:r>
      <w:r w:rsidR="00EB03F3">
        <w:rPr>
          <w:sz w:val="22"/>
          <w:szCs w:val="22"/>
        </w:rPr>
        <w:t>21</w:t>
      </w:r>
      <w:r w:rsidR="00EB03F3" w:rsidRPr="00625AF4">
        <w:rPr>
          <w:sz w:val="22"/>
          <w:szCs w:val="22"/>
        </w:rPr>
        <w:t xml:space="preserve"> de </w:t>
      </w:r>
      <w:r w:rsidR="00EB03F3">
        <w:rPr>
          <w:sz w:val="22"/>
          <w:szCs w:val="22"/>
        </w:rPr>
        <w:t>dezembro</w:t>
      </w:r>
      <w:r w:rsidR="00EB03F3" w:rsidRPr="00625AF4">
        <w:rPr>
          <w:sz w:val="22"/>
          <w:szCs w:val="22"/>
        </w:rPr>
        <w:t xml:space="preserve"> de 202</w:t>
      </w:r>
      <w:r w:rsidR="00EB03F3">
        <w:rPr>
          <w:sz w:val="22"/>
          <w:szCs w:val="22"/>
        </w:rPr>
        <w:t>2</w:t>
      </w:r>
      <w:r w:rsidR="00EB03F3" w:rsidRPr="00625AF4">
        <w:rPr>
          <w:sz w:val="22"/>
          <w:szCs w:val="22"/>
        </w:rPr>
        <w:t>, com resultado final homologado pelo edital</w:t>
      </w:r>
      <w:r w:rsidR="00EB03F3">
        <w:rPr>
          <w:sz w:val="22"/>
          <w:szCs w:val="22"/>
        </w:rPr>
        <w:t xml:space="preserve"> 02</w:t>
      </w:r>
      <w:r w:rsidR="00EB03F3" w:rsidRPr="00625AF4">
        <w:rPr>
          <w:sz w:val="22"/>
          <w:szCs w:val="22"/>
        </w:rPr>
        <w:t>/202</w:t>
      </w:r>
      <w:r w:rsidR="00EB03F3">
        <w:rPr>
          <w:sz w:val="22"/>
          <w:szCs w:val="22"/>
        </w:rPr>
        <w:t>3 de 05</w:t>
      </w:r>
      <w:r w:rsidR="00EB03F3" w:rsidRPr="00625AF4">
        <w:rPr>
          <w:sz w:val="22"/>
          <w:szCs w:val="22"/>
        </w:rPr>
        <w:t xml:space="preserve"> de </w:t>
      </w:r>
      <w:r w:rsidR="00EB03F3">
        <w:rPr>
          <w:sz w:val="22"/>
          <w:szCs w:val="22"/>
        </w:rPr>
        <w:t>janeiro</w:t>
      </w:r>
      <w:r w:rsidR="00EB03F3" w:rsidRPr="00625AF4">
        <w:rPr>
          <w:sz w:val="22"/>
          <w:szCs w:val="22"/>
        </w:rPr>
        <w:t xml:space="preserve"> de 202</w:t>
      </w:r>
      <w:r w:rsidR="00EB03F3">
        <w:rPr>
          <w:sz w:val="22"/>
          <w:szCs w:val="22"/>
        </w:rPr>
        <w:t>3</w:t>
      </w:r>
      <w:r w:rsidR="00323974" w:rsidRPr="00625AF4">
        <w:rPr>
          <w:b/>
          <w:sz w:val="22"/>
          <w:szCs w:val="22"/>
        </w:rPr>
        <w:t>,</w:t>
      </w:r>
      <w:r w:rsidR="00323974" w:rsidRPr="00625AF4">
        <w:rPr>
          <w:sz w:val="22"/>
          <w:szCs w:val="22"/>
        </w:rPr>
        <w:t xml:space="preserve"> e solicitação da Secretaria Municipal de Saúde</w:t>
      </w:r>
      <w:r w:rsidR="00323974">
        <w:rPr>
          <w:sz w:val="22"/>
          <w:szCs w:val="22"/>
        </w:rPr>
        <w:t>,</w:t>
      </w:r>
    </w:p>
    <w:p w:rsidR="00323974" w:rsidRPr="00625AF4" w:rsidRDefault="00323974" w:rsidP="00323974">
      <w:pPr>
        <w:pStyle w:val="Recuodecorpodetexto3"/>
        <w:ind w:left="0" w:firstLine="2552"/>
        <w:rPr>
          <w:sz w:val="22"/>
          <w:szCs w:val="22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por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0404D7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candidat</w:t>
      </w:r>
      <w:r w:rsidR="000404D7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abaixo relacionad</w:t>
      </w:r>
      <w:r w:rsidR="000404D7">
        <w:rPr>
          <w:sz w:val="22"/>
          <w:szCs w:val="22"/>
        </w:rPr>
        <w:t>os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2100A7" w:rsidRPr="00E44A8F">
        <w:t xml:space="preserve">nº </w:t>
      </w:r>
      <w:r w:rsidR="00EB03F3">
        <w:t>6.261</w:t>
      </w:r>
      <w:r w:rsidR="00EB03F3" w:rsidRPr="00E44A8F">
        <w:t xml:space="preserve"> de </w:t>
      </w:r>
      <w:r w:rsidR="00EB03F3">
        <w:t>22</w:t>
      </w:r>
      <w:r w:rsidR="00EB03F3" w:rsidRPr="00E44A8F">
        <w:t xml:space="preserve"> de </w:t>
      </w:r>
      <w:r w:rsidR="00EB03F3">
        <w:t>novembro</w:t>
      </w:r>
      <w:r w:rsidR="00EB03F3" w:rsidRPr="00E44A8F">
        <w:t xml:space="preserve"> de 202</w:t>
      </w:r>
      <w:r w:rsidR="00EB03F3">
        <w:t xml:space="preserve">2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Default="00A1528A" w:rsidP="00E07C30">
      <w:pPr>
        <w:ind w:firstLine="1440"/>
        <w:jc w:val="both"/>
        <w:rPr>
          <w:bCs/>
          <w:sz w:val="14"/>
          <w:szCs w:val="14"/>
        </w:rPr>
      </w:pPr>
      <w:r w:rsidRPr="00A1528A">
        <w:rPr>
          <w:bCs/>
          <w:sz w:val="14"/>
          <w:szCs w:val="14"/>
        </w:rPr>
        <w:t>Edital de convocação nº</w:t>
      </w:r>
      <w:r>
        <w:rPr>
          <w:bCs/>
          <w:sz w:val="14"/>
          <w:szCs w:val="14"/>
        </w:rPr>
        <w:t xml:space="preserve"> </w:t>
      </w:r>
      <w:r w:rsidR="00BA0B26">
        <w:rPr>
          <w:bCs/>
          <w:sz w:val="14"/>
          <w:szCs w:val="14"/>
        </w:rPr>
        <w:t>18</w:t>
      </w:r>
      <w:r w:rsidR="008642B5">
        <w:rPr>
          <w:bCs/>
          <w:sz w:val="14"/>
          <w:szCs w:val="14"/>
        </w:rPr>
        <w:t>/</w:t>
      </w:r>
      <w:r>
        <w:rPr>
          <w:bCs/>
          <w:sz w:val="14"/>
          <w:szCs w:val="14"/>
        </w:rPr>
        <w:t>202</w:t>
      </w:r>
      <w:r w:rsidR="00EB03F3">
        <w:rPr>
          <w:bCs/>
          <w:sz w:val="14"/>
          <w:szCs w:val="14"/>
        </w:rPr>
        <w:t>3</w:t>
      </w:r>
      <w:r>
        <w:rPr>
          <w:bCs/>
          <w:sz w:val="14"/>
          <w:szCs w:val="14"/>
        </w:rPr>
        <w:t>.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583"/>
        <w:gridCol w:w="3245"/>
        <w:gridCol w:w="1559"/>
        <w:gridCol w:w="1134"/>
        <w:gridCol w:w="772"/>
        <w:gridCol w:w="1779"/>
      </w:tblGrid>
      <w:tr w:rsidR="00BA0B26" w:rsidRPr="00D47B2C" w:rsidTr="00BA0B26">
        <w:trPr>
          <w:trHeight w:val="322"/>
        </w:trPr>
        <w:tc>
          <w:tcPr>
            <w:tcW w:w="583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Cod</w:t>
            </w:r>
          </w:p>
        </w:tc>
        <w:tc>
          <w:tcPr>
            <w:tcW w:w="3245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Nome</w:t>
            </w:r>
          </w:p>
        </w:tc>
        <w:tc>
          <w:tcPr>
            <w:tcW w:w="1559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CPF</w:t>
            </w:r>
          </w:p>
        </w:tc>
        <w:tc>
          <w:tcPr>
            <w:tcW w:w="1134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Cargo</w:t>
            </w:r>
          </w:p>
        </w:tc>
        <w:tc>
          <w:tcPr>
            <w:tcW w:w="772" w:type="dxa"/>
          </w:tcPr>
          <w:p w:rsidR="00BA0B26" w:rsidRPr="00D47B2C" w:rsidRDefault="00BA0B26" w:rsidP="00657CFF">
            <w:pPr>
              <w:rPr>
                <w:lang w:val="pt-BR"/>
              </w:rPr>
            </w:pPr>
            <w:r w:rsidRPr="00D47B2C">
              <w:rPr>
                <w:lang w:val="pt-BR"/>
              </w:rPr>
              <w:t>Classif</w:t>
            </w:r>
          </w:p>
        </w:tc>
        <w:tc>
          <w:tcPr>
            <w:tcW w:w="1779" w:type="dxa"/>
          </w:tcPr>
          <w:p w:rsidR="00BA0B26" w:rsidRPr="00D47B2C" w:rsidRDefault="00BA0B26" w:rsidP="00657CFF">
            <w:pPr>
              <w:rPr>
                <w:lang w:val="pt-BR"/>
              </w:rPr>
            </w:pPr>
            <w:r>
              <w:rPr>
                <w:lang w:val="pt-BR"/>
              </w:rPr>
              <w:t>Início das funções</w:t>
            </w:r>
          </w:p>
        </w:tc>
      </w:tr>
      <w:tr w:rsidR="006213B7" w:rsidRPr="00BA0B26" w:rsidTr="00BA0B26">
        <w:tc>
          <w:tcPr>
            <w:tcW w:w="583" w:type="dxa"/>
          </w:tcPr>
          <w:p w:rsidR="006213B7" w:rsidRPr="00D47B2C" w:rsidRDefault="006213B7" w:rsidP="0046430D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10</w:t>
            </w:r>
          </w:p>
        </w:tc>
        <w:tc>
          <w:tcPr>
            <w:tcW w:w="3245" w:type="dxa"/>
          </w:tcPr>
          <w:p w:rsidR="006213B7" w:rsidRPr="00D47B2C" w:rsidRDefault="006213B7" w:rsidP="0046430D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JOSANE APARECIDA ANTUNES</w:t>
            </w:r>
          </w:p>
        </w:tc>
        <w:tc>
          <w:tcPr>
            <w:tcW w:w="1559" w:type="dxa"/>
          </w:tcPr>
          <w:p w:rsidR="006213B7" w:rsidRPr="00D47B2C" w:rsidRDefault="006213B7" w:rsidP="0046430D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022.154.009-19</w:t>
            </w:r>
          </w:p>
        </w:tc>
        <w:tc>
          <w:tcPr>
            <w:tcW w:w="1134" w:type="dxa"/>
          </w:tcPr>
          <w:p w:rsidR="006213B7" w:rsidRPr="00D47B2C" w:rsidRDefault="006213B7" w:rsidP="0046430D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Enfermeiro</w:t>
            </w:r>
          </w:p>
        </w:tc>
        <w:tc>
          <w:tcPr>
            <w:tcW w:w="772" w:type="dxa"/>
          </w:tcPr>
          <w:p w:rsidR="006213B7" w:rsidRPr="00D47B2C" w:rsidRDefault="006213B7" w:rsidP="0046430D">
            <w:pPr>
              <w:rPr>
                <w:color w:val="000000" w:themeColor="text1"/>
                <w:lang w:val="pt-BR"/>
              </w:rPr>
            </w:pPr>
            <w:r w:rsidRPr="00D47B2C">
              <w:rPr>
                <w:color w:val="000000" w:themeColor="text1"/>
                <w:lang w:val="pt-BR"/>
              </w:rPr>
              <w:t>6</w:t>
            </w:r>
          </w:p>
        </w:tc>
        <w:tc>
          <w:tcPr>
            <w:tcW w:w="1779" w:type="dxa"/>
          </w:tcPr>
          <w:p w:rsidR="006213B7" w:rsidRPr="00BA0B26" w:rsidRDefault="006213B7" w:rsidP="00BA0B26">
            <w:pPr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01/03/2023</w:t>
            </w:r>
          </w:p>
        </w:tc>
      </w:tr>
      <w:tr w:rsidR="006213B7" w:rsidRPr="00BA0B26" w:rsidTr="00BA0B26">
        <w:tc>
          <w:tcPr>
            <w:tcW w:w="583" w:type="dxa"/>
          </w:tcPr>
          <w:p w:rsidR="006213B7" w:rsidRPr="00D47B2C" w:rsidRDefault="006213B7" w:rsidP="0046430D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15</w:t>
            </w:r>
          </w:p>
        </w:tc>
        <w:tc>
          <w:tcPr>
            <w:tcW w:w="3245" w:type="dxa"/>
          </w:tcPr>
          <w:p w:rsidR="006213B7" w:rsidRPr="00D47B2C" w:rsidRDefault="006213B7" w:rsidP="0046430D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PAMELA NAYARA PEDROSO DA SILVA</w:t>
            </w:r>
          </w:p>
        </w:tc>
        <w:tc>
          <w:tcPr>
            <w:tcW w:w="1559" w:type="dxa"/>
          </w:tcPr>
          <w:p w:rsidR="006213B7" w:rsidRPr="00D47B2C" w:rsidRDefault="006213B7" w:rsidP="0046430D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086.492.999-46</w:t>
            </w:r>
          </w:p>
        </w:tc>
        <w:tc>
          <w:tcPr>
            <w:tcW w:w="1134" w:type="dxa"/>
          </w:tcPr>
          <w:p w:rsidR="006213B7" w:rsidRPr="00D47B2C" w:rsidRDefault="006213B7" w:rsidP="0046430D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Enfermeiro</w:t>
            </w:r>
          </w:p>
        </w:tc>
        <w:tc>
          <w:tcPr>
            <w:tcW w:w="772" w:type="dxa"/>
          </w:tcPr>
          <w:p w:rsidR="006213B7" w:rsidRPr="00D47B2C" w:rsidRDefault="006213B7" w:rsidP="0046430D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15</w:t>
            </w:r>
          </w:p>
        </w:tc>
        <w:tc>
          <w:tcPr>
            <w:tcW w:w="1779" w:type="dxa"/>
          </w:tcPr>
          <w:p w:rsidR="006213B7" w:rsidRPr="00BA0B26" w:rsidRDefault="006213B7" w:rsidP="00657CFF">
            <w:pPr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01/03/2023</w:t>
            </w:r>
          </w:p>
        </w:tc>
      </w:tr>
    </w:tbl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625AF4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-PR, </w:t>
      </w:r>
      <w:r w:rsidR="00BA0B26">
        <w:rPr>
          <w:rFonts w:ascii="Calibri" w:hAnsi="Calibri"/>
          <w:sz w:val="22"/>
          <w:szCs w:val="22"/>
          <w:lang w:val="pt-BR"/>
        </w:rPr>
        <w:t>24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</w:t>
      </w:r>
      <w:r w:rsidR="00A1528A">
        <w:rPr>
          <w:rFonts w:ascii="Calibri" w:hAnsi="Calibri"/>
          <w:sz w:val="22"/>
          <w:szCs w:val="22"/>
          <w:lang w:val="pt-BR"/>
        </w:rPr>
        <w:t xml:space="preserve"> </w:t>
      </w:r>
      <w:r w:rsidR="00D5576A">
        <w:rPr>
          <w:rFonts w:ascii="Calibri" w:hAnsi="Calibri"/>
          <w:sz w:val="22"/>
          <w:szCs w:val="22"/>
          <w:lang w:val="pt-BR"/>
        </w:rPr>
        <w:t xml:space="preserve"> </w:t>
      </w:r>
      <w:r w:rsidR="002B2DF6">
        <w:rPr>
          <w:rFonts w:ascii="Calibri" w:hAnsi="Calibri"/>
          <w:sz w:val="22"/>
          <w:szCs w:val="22"/>
          <w:lang w:val="pt-BR"/>
        </w:rPr>
        <w:t>fevereiro</w:t>
      </w:r>
      <w:r w:rsidR="00B53190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5576A">
        <w:rPr>
          <w:rFonts w:ascii="Calibri" w:hAnsi="Calibri"/>
          <w:sz w:val="22"/>
          <w:szCs w:val="22"/>
          <w:lang w:val="pt-BR"/>
        </w:rPr>
        <w:t>3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F2E" w:rsidRDefault="00DC5F2E" w:rsidP="00844D33">
      <w:r>
        <w:separator/>
      </w:r>
    </w:p>
  </w:endnote>
  <w:endnote w:type="continuationSeparator" w:id="1">
    <w:p w:rsidR="00DC5F2E" w:rsidRDefault="00DC5F2E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B57777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B57777" w:rsidRPr="00B05814">
      <w:rPr>
        <w:rFonts w:ascii="Calibri" w:hAnsi="Calibri"/>
        <w:i/>
      </w:rPr>
      <w:fldChar w:fldCharType="separate"/>
    </w:r>
    <w:r w:rsidR="006213B7">
      <w:rPr>
        <w:rFonts w:ascii="Calibri" w:hAnsi="Calibri"/>
        <w:i/>
        <w:noProof/>
        <w:lang w:val="pt-BR"/>
      </w:rPr>
      <w:t>1</w:t>
    </w:r>
    <w:r w:rsidR="00B57777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6213B7" w:rsidRPr="006213B7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F2E" w:rsidRDefault="00DC5F2E" w:rsidP="00844D33">
      <w:r>
        <w:separator/>
      </w:r>
    </w:p>
  </w:footnote>
  <w:footnote w:type="continuationSeparator" w:id="1">
    <w:p w:rsidR="00DC5F2E" w:rsidRDefault="00DC5F2E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86018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2626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2DF6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7995"/>
    <w:rsid w:val="003204B9"/>
    <w:rsid w:val="00320F6E"/>
    <w:rsid w:val="003227C6"/>
    <w:rsid w:val="003228DC"/>
    <w:rsid w:val="00323974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26FD"/>
    <w:rsid w:val="003B34E9"/>
    <w:rsid w:val="003B4449"/>
    <w:rsid w:val="003B5CE3"/>
    <w:rsid w:val="003B657D"/>
    <w:rsid w:val="003C113B"/>
    <w:rsid w:val="003C6453"/>
    <w:rsid w:val="003D6E07"/>
    <w:rsid w:val="003E59B7"/>
    <w:rsid w:val="00401A4A"/>
    <w:rsid w:val="00401D6C"/>
    <w:rsid w:val="0040266A"/>
    <w:rsid w:val="0040294D"/>
    <w:rsid w:val="00411982"/>
    <w:rsid w:val="00426F02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8195C"/>
    <w:rsid w:val="00581D48"/>
    <w:rsid w:val="00582033"/>
    <w:rsid w:val="00587A50"/>
    <w:rsid w:val="00591F94"/>
    <w:rsid w:val="005A2943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7"/>
    <w:rsid w:val="006213BC"/>
    <w:rsid w:val="00625AF4"/>
    <w:rsid w:val="00627BB0"/>
    <w:rsid w:val="0063016D"/>
    <w:rsid w:val="00632A86"/>
    <w:rsid w:val="006361D5"/>
    <w:rsid w:val="00642136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37CA4"/>
    <w:rsid w:val="00740D6F"/>
    <w:rsid w:val="00740FC0"/>
    <w:rsid w:val="00742F11"/>
    <w:rsid w:val="00743250"/>
    <w:rsid w:val="007436D0"/>
    <w:rsid w:val="00745745"/>
    <w:rsid w:val="00746D2D"/>
    <w:rsid w:val="00752D0B"/>
    <w:rsid w:val="00752F7B"/>
    <w:rsid w:val="0075742C"/>
    <w:rsid w:val="007601A6"/>
    <w:rsid w:val="00767625"/>
    <w:rsid w:val="0077394D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3F6A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11D7E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2198"/>
    <w:rsid w:val="009A7FA7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57777"/>
    <w:rsid w:val="00B60CCE"/>
    <w:rsid w:val="00B61A64"/>
    <w:rsid w:val="00B6214F"/>
    <w:rsid w:val="00B701A4"/>
    <w:rsid w:val="00B82CE4"/>
    <w:rsid w:val="00B87B59"/>
    <w:rsid w:val="00B90F6A"/>
    <w:rsid w:val="00B91666"/>
    <w:rsid w:val="00BA0B2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763A"/>
    <w:rsid w:val="00D711F0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C5F2E"/>
    <w:rsid w:val="00DD2017"/>
    <w:rsid w:val="00DD21E2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46E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3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3</cp:revision>
  <cp:lastPrinted>2022-12-02T11:47:00Z</cp:lastPrinted>
  <dcterms:created xsi:type="dcterms:W3CDTF">2023-02-24T19:58:00Z</dcterms:created>
  <dcterms:modified xsi:type="dcterms:W3CDTF">2023-02-24T20:01:00Z</dcterms:modified>
</cp:coreProperties>
</file>