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9B1BDA">
        <w:rPr>
          <w:b/>
          <w:sz w:val="24"/>
          <w:szCs w:val="24"/>
          <w:lang w:val="pt-BR"/>
        </w:rPr>
        <w:t>216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AA5FDE">
        <w:rPr>
          <w:i/>
          <w:sz w:val="24"/>
          <w:szCs w:val="24"/>
          <w:lang w:val="pt-BR"/>
        </w:rPr>
        <w:t>61</w:t>
      </w:r>
      <w:r w:rsidR="00602DAE" w:rsidRPr="00EB6D9C">
        <w:rPr>
          <w:i/>
          <w:sz w:val="24"/>
          <w:szCs w:val="24"/>
          <w:lang w:val="pt-BR"/>
        </w:rPr>
        <w:t>/202</w:t>
      </w:r>
      <w:r w:rsidR="00EB6D9C">
        <w:rPr>
          <w:i/>
          <w:sz w:val="24"/>
          <w:szCs w:val="24"/>
          <w:lang w:val="pt-BR"/>
        </w:rPr>
        <w:t>3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AA5FDE">
        <w:rPr>
          <w:sz w:val="22"/>
          <w:szCs w:val="22"/>
          <w:u w:val="single"/>
        </w:rPr>
        <w:t>61</w:t>
      </w:r>
      <w:r w:rsidR="00EB03F3">
        <w:rPr>
          <w:sz w:val="22"/>
          <w:szCs w:val="22"/>
          <w:u w:val="single"/>
        </w:rPr>
        <w:t>/</w:t>
      </w:r>
      <w:r w:rsidR="00EB03F3" w:rsidRPr="00625AF4">
        <w:rPr>
          <w:sz w:val="22"/>
          <w:szCs w:val="22"/>
          <w:u w:val="single"/>
        </w:rPr>
        <w:t>202</w:t>
      </w:r>
      <w:r w:rsidR="00EB6D9C">
        <w:rPr>
          <w:sz w:val="22"/>
          <w:szCs w:val="22"/>
          <w:u w:val="single"/>
        </w:rPr>
        <w:t>3</w:t>
      </w:r>
      <w:r w:rsidR="00EB03F3" w:rsidRPr="00625AF4">
        <w:rPr>
          <w:sz w:val="22"/>
          <w:szCs w:val="22"/>
          <w:u w:val="single"/>
        </w:rPr>
        <w:t xml:space="preserve"> e </w:t>
      </w:r>
      <w:r w:rsidR="00EB6D9C" w:rsidRPr="00E44A8F">
        <w:t xml:space="preserve">Lei Municipal nº </w:t>
      </w:r>
      <w:r w:rsidR="00EB6D9C">
        <w:t>6</w:t>
      </w:r>
      <w:r w:rsidR="00AA5FDE">
        <w:t>.419</w:t>
      </w:r>
      <w:r w:rsidR="00EB6D9C" w:rsidRPr="00E44A8F">
        <w:t xml:space="preserve"> de </w:t>
      </w:r>
      <w:r w:rsidR="00EB6D9C">
        <w:t>1</w:t>
      </w:r>
      <w:r w:rsidR="00AA5FDE">
        <w:t>6</w:t>
      </w:r>
      <w:r w:rsidR="00EB6D9C" w:rsidRPr="00E44A8F">
        <w:t xml:space="preserve"> de </w:t>
      </w:r>
      <w:r w:rsidR="00EB6D9C">
        <w:t>ma</w:t>
      </w:r>
      <w:r w:rsidR="00AA5FDE">
        <w:t>io</w:t>
      </w:r>
      <w:r w:rsidR="00EB6D9C" w:rsidRPr="00E44A8F">
        <w:t xml:space="preserve"> de 202</w:t>
      </w:r>
      <w:r w:rsidR="00EB6D9C">
        <w:t>3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323974" w:rsidRPr="00625AF4" w:rsidRDefault="00AA5FDE" w:rsidP="00323974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 61/2023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71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16 de junho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3,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6.419 de 16 de maio de 2023</w:t>
      </w:r>
      <w:r w:rsidR="00AA5FDE"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 w:rsidR="009B1BDA">
        <w:rPr>
          <w:bCs/>
          <w:sz w:val="14"/>
          <w:szCs w:val="14"/>
        </w:rPr>
        <w:t xml:space="preserve"> 75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119"/>
        <w:gridCol w:w="1843"/>
        <w:gridCol w:w="1495"/>
        <w:gridCol w:w="851"/>
        <w:gridCol w:w="1219"/>
      </w:tblGrid>
      <w:tr w:rsidR="003B0C1A" w:rsidRPr="006B0335" w:rsidTr="009B1BDA">
        <w:trPr>
          <w:trHeight w:val="322"/>
        </w:trPr>
        <w:tc>
          <w:tcPr>
            <w:tcW w:w="3119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843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495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219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9B1BDA" w:rsidRPr="006B0335" w:rsidTr="009B1BDA">
        <w:tc>
          <w:tcPr>
            <w:tcW w:w="3119" w:type="dxa"/>
          </w:tcPr>
          <w:p w:rsidR="009B1BDA" w:rsidRPr="000B4CBC" w:rsidRDefault="009B1BDA" w:rsidP="009A1C58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Isabela Santos Pereira</w:t>
            </w:r>
          </w:p>
        </w:tc>
        <w:tc>
          <w:tcPr>
            <w:tcW w:w="1843" w:type="dxa"/>
          </w:tcPr>
          <w:p w:rsidR="009B1BDA" w:rsidRPr="000B4CBC" w:rsidRDefault="009B1BDA" w:rsidP="009A1C58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064.555.649-10</w:t>
            </w:r>
          </w:p>
        </w:tc>
        <w:tc>
          <w:tcPr>
            <w:tcW w:w="1495" w:type="dxa"/>
          </w:tcPr>
          <w:p w:rsidR="009B1BDA" w:rsidRPr="008C5369" w:rsidRDefault="009B1BDA" w:rsidP="009A1C58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851" w:type="dxa"/>
          </w:tcPr>
          <w:p w:rsidR="009B1BDA" w:rsidRPr="008C5369" w:rsidRDefault="009B1BDA" w:rsidP="009A1C58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color w:val="000000" w:themeColor="text1"/>
                <w:sz w:val="22"/>
                <w:szCs w:val="22"/>
                <w:lang w:val="pt-BR"/>
              </w:rPr>
              <w:t>01</w:t>
            </w:r>
          </w:p>
        </w:tc>
        <w:tc>
          <w:tcPr>
            <w:tcW w:w="1219" w:type="dxa"/>
          </w:tcPr>
          <w:p w:rsidR="009B1BDA" w:rsidRPr="006B0335" w:rsidRDefault="009B1BDA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05/07/2023</w:t>
            </w:r>
          </w:p>
        </w:tc>
      </w:tr>
    </w:tbl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9B1BDA">
        <w:rPr>
          <w:rFonts w:ascii="Calibri" w:hAnsi="Calibri"/>
          <w:sz w:val="22"/>
          <w:szCs w:val="22"/>
          <w:lang w:val="pt-BR"/>
        </w:rPr>
        <w:t>23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9B1BDA">
        <w:rPr>
          <w:rFonts w:ascii="Calibri" w:hAnsi="Calibri"/>
          <w:sz w:val="22"/>
          <w:szCs w:val="22"/>
          <w:lang w:val="pt-BR"/>
        </w:rPr>
        <w:t xml:space="preserve"> junho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B80" w:rsidRDefault="00754B80" w:rsidP="00844D33">
      <w:r>
        <w:separator/>
      </w:r>
    </w:p>
  </w:endnote>
  <w:endnote w:type="continuationSeparator" w:id="1">
    <w:p w:rsidR="00754B80" w:rsidRDefault="00754B80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30545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305458" w:rsidRPr="00B05814">
      <w:rPr>
        <w:rFonts w:ascii="Calibri" w:hAnsi="Calibri"/>
        <w:i/>
      </w:rPr>
      <w:fldChar w:fldCharType="separate"/>
    </w:r>
    <w:r w:rsidR="009B1BDA">
      <w:rPr>
        <w:rFonts w:ascii="Calibri" w:hAnsi="Calibri"/>
        <w:i/>
        <w:noProof/>
        <w:lang w:val="pt-BR"/>
      </w:rPr>
      <w:t>1</w:t>
    </w:r>
    <w:r w:rsidR="0030545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9B1BDA" w:rsidRPr="009B1BD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B80" w:rsidRDefault="00754B80" w:rsidP="00844D33">
      <w:r>
        <w:separator/>
      </w:r>
    </w:p>
  </w:footnote>
  <w:footnote w:type="continuationSeparator" w:id="1">
    <w:p w:rsidR="00754B80" w:rsidRDefault="00754B80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60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8</cp:revision>
  <cp:lastPrinted>2022-12-02T11:47:00Z</cp:lastPrinted>
  <dcterms:created xsi:type="dcterms:W3CDTF">2023-01-12T18:30:00Z</dcterms:created>
  <dcterms:modified xsi:type="dcterms:W3CDTF">2023-06-23T12:33:00Z</dcterms:modified>
</cp:coreProperties>
</file>