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E418D7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Notificação</w:t>
      </w:r>
    </w:p>
    <w:p w:rsidR="00932CA3" w:rsidRDefault="00E418D7" w:rsidP="00932CA3">
      <w:pPr>
        <w:jc w:val="center"/>
        <w:rPr>
          <w:i/>
          <w:sz w:val="24"/>
          <w:szCs w:val="24"/>
          <w:lang w:val="pt-BR"/>
        </w:rPr>
      </w:pPr>
      <w:r>
        <w:rPr>
          <w:i/>
          <w:sz w:val="24"/>
          <w:szCs w:val="24"/>
          <w:lang w:val="pt-BR"/>
        </w:rPr>
        <w:t>Resultado de Pericia Médica Pericial</w:t>
      </w:r>
    </w:p>
    <w:p w:rsidR="00573E19" w:rsidRDefault="00573E19" w:rsidP="00932CA3">
      <w:pPr>
        <w:jc w:val="center"/>
        <w:rPr>
          <w:i/>
          <w:sz w:val="24"/>
          <w:szCs w:val="24"/>
          <w:lang w:val="pt-BR"/>
        </w:rPr>
      </w:pPr>
    </w:p>
    <w:p w:rsidR="00E418D7" w:rsidRDefault="00E418D7" w:rsidP="00932CA3">
      <w:pPr>
        <w:jc w:val="center"/>
        <w:rPr>
          <w:i/>
          <w:sz w:val="24"/>
          <w:szCs w:val="24"/>
          <w:lang w:val="pt-BR"/>
        </w:rPr>
      </w:pPr>
    </w:p>
    <w:p w:rsidR="00E418D7" w:rsidRPr="005D7EAF" w:rsidRDefault="00E418D7" w:rsidP="00E418D7">
      <w:pPr>
        <w:jc w:val="both"/>
        <w:rPr>
          <w:rFonts w:ascii="Calibri" w:hAnsi="Calibri"/>
          <w:i/>
          <w:color w:val="000000" w:themeColor="text1"/>
          <w:lang w:val="pt-BR"/>
        </w:rPr>
      </w:pPr>
      <w:r w:rsidRPr="005D7EAF">
        <w:rPr>
          <w:i/>
          <w:sz w:val="24"/>
          <w:szCs w:val="24"/>
          <w:lang w:val="pt-BR"/>
        </w:rPr>
        <w:t xml:space="preserve">Servidor interessado: </w:t>
      </w:r>
      <w:r w:rsidR="00573E19" w:rsidRPr="005D7EAF">
        <w:rPr>
          <w:rFonts w:ascii="Calibri" w:hAnsi="Calibri"/>
          <w:i/>
          <w:color w:val="000000" w:themeColor="text1"/>
          <w:lang w:val="pt-BR"/>
        </w:rPr>
        <w:t>VERÔNICA DAMBROSIO DE ANDRADE</w:t>
      </w:r>
    </w:p>
    <w:p w:rsidR="00573E19" w:rsidRPr="005D7EAF" w:rsidRDefault="00573E19" w:rsidP="00E418D7">
      <w:pPr>
        <w:jc w:val="both"/>
        <w:rPr>
          <w:rFonts w:ascii="Calibri" w:hAnsi="Calibri"/>
          <w:i/>
          <w:color w:val="000000" w:themeColor="text1"/>
          <w:lang w:val="pt-BR"/>
        </w:rPr>
      </w:pPr>
      <w:r w:rsidRPr="005D7EAF">
        <w:rPr>
          <w:rFonts w:ascii="Calibri" w:hAnsi="Calibri"/>
          <w:i/>
          <w:color w:val="000000" w:themeColor="text1"/>
          <w:lang w:val="pt-BR"/>
        </w:rPr>
        <w:t>Emprego:  Técnico em Enfermagem</w:t>
      </w:r>
      <w:r w:rsidR="00BA49DD" w:rsidRPr="005D7EAF">
        <w:rPr>
          <w:rFonts w:ascii="Calibri" w:hAnsi="Calibri"/>
          <w:i/>
          <w:color w:val="000000" w:themeColor="text1"/>
          <w:lang w:val="pt-BR"/>
        </w:rPr>
        <w:t xml:space="preserve"> - CLT</w:t>
      </w:r>
    </w:p>
    <w:p w:rsidR="00573E19" w:rsidRPr="005D7EAF" w:rsidRDefault="00573E19" w:rsidP="00E418D7">
      <w:pPr>
        <w:jc w:val="both"/>
        <w:rPr>
          <w:rFonts w:ascii="Calibri" w:hAnsi="Calibri"/>
          <w:i/>
          <w:color w:val="000000" w:themeColor="text1"/>
          <w:lang w:val="pt-BR"/>
        </w:rPr>
      </w:pPr>
      <w:r w:rsidRPr="005D7EAF">
        <w:rPr>
          <w:rFonts w:ascii="Calibri" w:hAnsi="Calibri"/>
          <w:i/>
          <w:color w:val="000000" w:themeColor="text1"/>
          <w:lang w:val="pt-BR"/>
        </w:rPr>
        <w:t>Matrícula: 3836</w:t>
      </w:r>
    </w:p>
    <w:p w:rsidR="00573E19" w:rsidRPr="005D7EAF" w:rsidRDefault="00573E19" w:rsidP="00E418D7">
      <w:pPr>
        <w:jc w:val="both"/>
        <w:rPr>
          <w:i/>
          <w:sz w:val="24"/>
          <w:szCs w:val="24"/>
          <w:lang w:val="pt-BR"/>
        </w:rPr>
      </w:pPr>
      <w:r w:rsidRPr="005D7EAF">
        <w:rPr>
          <w:rFonts w:ascii="Calibri" w:hAnsi="Calibri"/>
          <w:i/>
          <w:color w:val="000000" w:themeColor="text1"/>
          <w:lang w:val="pt-BR"/>
        </w:rPr>
        <w:t>Local: Hospital Municipal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74521F" w:rsidRPr="00625AF4" w:rsidRDefault="0074521F" w:rsidP="0074521F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74521F" w:rsidRPr="00625AF4" w:rsidRDefault="0074521F" w:rsidP="0074521F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E418D7" w:rsidRDefault="00E418D7" w:rsidP="0074521F">
      <w:pPr>
        <w:pStyle w:val="Recuodecorpodetexto3"/>
        <w:ind w:left="0" w:firstLine="2552"/>
        <w:rPr>
          <w:sz w:val="22"/>
          <w:szCs w:val="22"/>
        </w:rPr>
      </w:pPr>
      <w:r>
        <w:rPr>
          <w:sz w:val="22"/>
          <w:szCs w:val="22"/>
        </w:rPr>
        <w:t xml:space="preserve">A Coordenação de Recursos Humanos da Prefeitura </w:t>
      </w:r>
      <w:r w:rsidR="0074521F" w:rsidRPr="005365F8">
        <w:rPr>
          <w:sz w:val="22"/>
          <w:szCs w:val="22"/>
        </w:rPr>
        <w:t>de Palotina-PR, no uso de suas atribuições legais, mediante as condições estipuladas no Edital de</w:t>
      </w:r>
      <w:r>
        <w:rPr>
          <w:sz w:val="22"/>
          <w:szCs w:val="22"/>
        </w:rPr>
        <w:t xml:space="preserve"> abertura do </w:t>
      </w:r>
      <w:r w:rsidR="0074521F" w:rsidRPr="005365F8">
        <w:rPr>
          <w:sz w:val="22"/>
          <w:szCs w:val="22"/>
        </w:rPr>
        <w:t>Teste Seletivo Simplificado nº</w:t>
      </w:r>
      <w:r w:rsidR="0074521F">
        <w:rPr>
          <w:sz w:val="22"/>
          <w:szCs w:val="22"/>
        </w:rPr>
        <w:t xml:space="preserve"> 84</w:t>
      </w:r>
      <w:r w:rsidR="0074521F" w:rsidRPr="005365F8">
        <w:rPr>
          <w:sz w:val="22"/>
          <w:szCs w:val="22"/>
        </w:rPr>
        <w:t>/2023</w:t>
      </w:r>
      <w:r>
        <w:rPr>
          <w:sz w:val="22"/>
          <w:szCs w:val="22"/>
        </w:rPr>
        <w:t>; considerando o resultado de Perícia Médica datada de 20 de novembro de 2023</w:t>
      </w:r>
      <w:r w:rsidR="00573E19">
        <w:rPr>
          <w:sz w:val="22"/>
          <w:szCs w:val="22"/>
        </w:rPr>
        <w:t xml:space="preserve"> (doc anexo)</w:t>
      </w:r>
      <w:r>
        <w:rPr>
          <w:sz w:val="22"/>
          <w:szCs w:val="22"/>
        </w:rPr>
        <w:t xml:space="preserve">; considerando </w:t>
      </w:r>
      <w:r w:rsidR="00573E19">
        <w:rPr>
          <w:sz w:val="22"/>
          <w:szCs w:val="22"/>
        </w:rPr>
        <w:t xml:space="preserve">ainda a </w:t>
      </w:r>
      <w:r>
        <w:rPr>
          <w:sz w:val="22"/>
          <w:szCs w:val="22"/>
        </w:rPr>
        <w:t xml:space="preserve">manifestação e orientação da Assessoria Jurídica deste Município;  </w:t>
      </w:r>
    </w:p>
    <w:p w:rsidR="00E418D7" w:rsidRDefault="00E418D7" w:rsidP="0074521F">
      <w:pPr>
        <w:pStyle w:val="Recuodecorpodetexto3"/>
        <w:ind w:left="0" w:firstLine="2552"/>
        <w:rPr>
          <w:sz w:val="22"/>
          <w:szCs w:val="22"/>
        </w:rPr>
      </w:pPr>
    </w:p>
    <w:p w:rsidR="0074521F" w:rsidRDefault="0074521F" w:rsidP="008D600C">
      <w:pPr>
        <w:ind w:firstLine="2520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E418D7" w:rsidRDefault="00E418D7" w:rsidP="008D600C">
      <w:pPr>
        <w:pStyle w:val="Recuodecorpodetexto"/>
        <w:ind w:firstLine="14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1º</w:t>
      </w:r>
      <w:r w:rsidR="008D600C" w:rsidRPr="00625AF4">
        <w:rPr>
          <w:b/>
          <w:bCs/>
          <w:sz w:val="22"/>
          <w:szCs w:val="22"/>
        </w:rPr>
        <w:t>-</w:t>
      </w:r>
      <w:r w:rsidR="008D600C"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Levar ao conhecimento de Vo</w:t>
      </w:r>
      <w:r w:rsidR="00573E19">
        <w:rPr>
          <w:sz w:val="22"/>
          <w:szCs w:val="22"/>
        </w:rPr>
        <w:t xml:space="preserve">ssa Senhoria que </w:t>
      </w:r>
      <w:r w:rsidR="009423AD">
        <w:rPr>
          <w:sz w:val="22"/>
          <w:szCs w:val="22"/>
        </w:rPr>
        <w:t>se encontra</w:t>
      </w:r>
      <w:r w:rsidR="00573E19">
        <w:rPr>
          <w:sz w:val="22"/>
          <w:szCs w:val="22"/>
        </w:rPr>
        <w:t xml:space="preserve"> aberto procedimento administrativo para apuração de inco</w:t>
      </w:r>
      <w:r w:rsidR="009423AD">
        <w:rPr>
          <w:sz w:val="22"/>
          <w:szCs w:val="22"/>
        </w:rPr>
        <w:t>n</w:t>
      </w:r>
      <w:r w:rsidR="00573E19">
        <w:rPr>
          <w:sz w:val="22"/>
          <w:szCs w:val="22"/>
        </w:rPr>
        <w:t>sistência</w:t>
      </w:r>
      <w:r w:rsidR="009423AD">
        <w:rPr>
          <w:sz w:val="22"/>
          <w:szCs w:val="22"/>
        </w:rPr>
        <w:t>s</w:t>
      </w:r>
      <w:r w:rsidR="00573E19">
        <w:rPr>
          <w:sz w:val="22"/>
          <w:szCs w:val="22"/>
        </w:rPr>
        <w:t xml:space="preserve"> nos dados apresentados no momento do Exame de Saúde Admissional realizado em 11/09/2023 e os dados constatados na perícia médica datada de 20/11/2023 (doc anexo).</w:t>
      </w:r>
    </w:p>
    <w:p w:rsidR="00E418D7" w:rsidRDefault="00573E19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9423AD">
        <w:rPr>
          <w:b/>
          <w:sz w:val="22"/>
          <w:szCs w:val="22"/>
        </w:rPr>
        <w:t>2º</w:t>
      </w:r>
      <w:r>
        <w:rPr>
          <w:sz w:val="22"/>
          <w:szCs w:val="22"/>
        </w:rPr>
        <w:t xml:space="preserve"> - Desta forma, fica Vossa Senhoria</w:t>
      </w:r>
      <w:r w:rsidR="009423AD">
        <w:rPr>
          <w:sz w:val="22"/>
          <w:szCs w:val="22"/>
        </w:rPr>
        <w:t xml:space="preserve"> notificada para que, no prazo de 10 (dez) dias do recebimento desta,</w:t>
      </w:r>
      <w:r>
        <w:rPr>
          <w:sz w:val="22"/>
          <w:szCs w:val="22"/>
        </w:rPr>
        <w:t xml:space="preserve"> esclareça à esta Coordenação e Assessoria Jurídica</w:t>
      </w:r>
      <w:r w:rsidR="009423AD">
        <w:rPr>
          <w:sz w:val="22"/>
          <w:szCs w:val="22"/>
        </w:rPr>
        <w:t xml:space="preserve"> a situação apontada </w:t>
      </w:r>
      <w:r w:rsidR="00BA49DD">
        <w:rPr>
          <w:sz w:val="22"/>
          <w:szCs w:val="22"/>
        </w:rPr>
        <w:t xml:space="preserve">pela </w:t>
      </w:r>
      <w:r w:rsidR="009423AD">
        <w:rPr>
          <w:sz w:val="22"/>
          <w:szCs w:val="22"/>
        </w:rPr>
        <w:t xml:space="preserve">Perícia Médica, especialmente quanto </w:t>
      </w:r>
      <w:r w:rsidR="00BA49DD">
        <w:rPr>
          <w:sz w:val="22"/>
          <w:szCs w:val="22"/>
        </w:rPr>
        <w:t>a</w:t>
      </w:r>
      <w:r w:rsidR="009423AD">
        <w:rPr>
          <w:sz w:val="22"/>
          <w:szCs w:val="22"/>
        </w:rPr>
        <w:t>os seguintes</w:t>
      </w:r>
      <w:r w:rsidR="00BA49DD">
        <w:rPr>
          <w:sz w:val="22"/>
          <w:szCs w:val="22"/>
        </w:rPr>
        <w:t xml:space="preserve"> pontos</w:t>
      </w:r>
      <w:r w:rsidR="009423AD">
        <w:rPr>
          <w:sz w:val="22"/>
          <w:szCs w:val="22"/>
        </w:rPr>
        <w:t>:</w:t>
      </w:r>
    </w:p>
    <w:p w:rsidR="009423AD" w:rsidRDefault="00BA49DD" w:rsidP="009423AD">
      <w:pPr>
        <w:pStyle w:val="Recuodecorpodetexto"/>
        <w:ind w:firstLin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1.95pt;margin-top:83.85pt;width:186.55pt;height:0;z-index:251659264" o:connectortype="straight"/>
        </w:pict>
      </w:r>
      <w:r>
        <w:rPr>
          <w:noProof/>
          <w:sz w:val="22"/>
          <w:szCs w:val="22"/>
        </w:rPr>
        <w:pict>
          <v:shape id="_x0000_s1026" type="#_x0000_t32" style="position:absolute;left:0;text-align:left;margin-left:4pt;margin-top:16.85pt;width:18.75pt;height:0;z-index:251658240" o:connectortype="straight">
            <v:stroke endarrow="block"/>
          </v:shape>
        </w:pict>
      </w:r>
      <w:r w:rsidRPr="00BA49DD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5940425" cy="1036417"/>
            <wp:effectExtent l="1905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9DD" w:rsidRDefault="00BA49DD" w:rsidP="009423AD">
      <w:pPr>
        <w:pStyle w:val="Recuodecorpodetexto"/>
        <w:ind w:firstLine="0"/>
        <w:jc w:val="both"/>
        <w:rPr>
          <w:sz w:val="22"/>
          <w:szCs w:val="22"/>
        </w:rPr>
      </w:pPr>
    </w:p>
    <w:p w:rsidR="00BA49DD" w:rsidRDefault="00BA49DD" w:rsidP="00BA49DD">
      <w:pPr>
        <w:pStyle w:val="Recuodecorpodetex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Palotina, em 27 de novembro de 2023</w:t>
      </w:r>
    </w:p>
    <w:p w:rsidR="00BA49DD" w:rsidRDefault="00BA49DD" w:rsidP="00BA49DD">
      <w:pPr>
        <w:pStyle w:val="Recuodecorpodetexto"/>
        <w:ind w:firstLine="1418"/>
        <w:jc w:val="both"/>
        <w:rPr>
          <w:sz w:val="22"/>
          <w:szCs w:val="22"/>
        </w:rPr>
      </w:pPr>
    </w:p>
    <w:p w:rsidR="00BA49DD" w:rsidRDefault="00BA49DD" w:rsidP="00BA49DD">
      <w:pPr>
        <w:pStyle w:val="Recuodecorpodetexto"/>
        <w:ind w:firstLine="1418"/>
        <w:jc w:val="both"/>
        <w:rPr>
          <w:sz w:val="22"/>
          <w:szCs w:val="22"/>
        </w:rPr>
      </w:pPr>
    </w:p>
    <w:p w:rsidR="00BA49DD" w:rsidRDefault="00BA49DD" w:rsidP="00BA49DD">
      <w:pPr>
        <w:pStyle w:val="Recuodecorpodetexto"/>
        <w:ind w:firstLine="1418"/>
        <w:jc w:val="both"/>
        <w:rPr>
          <w:sz w:val="22"/>
          <w:szCs w:val="22"/>
        </w:rPr>
      </w:pPr>
    </w:p>
    <w:p w:rsidR="00BA49DD" w:rsidRDefault="00BA49DD" w:rsidP="00BA49DD">
      <w:pPr>
        <w:pStyle w:val="Recuodecorpodetexto"/>
        <w:ind w:firstLine="1418"/>
        <w:jc w:val="both"/>
        <w:rPr>
          <w:sz w:val="22"/>
          <w:szCs w:val="22"/>
        </w:rPr>
      </w:pPr>
    </w:p>
    <w:p w:rsidR="00BA49DD" w:rsidRDefault="00BA49DD" w:rsidP="00BA49DD">
      <w:pPr>
        <w:pStyle w:val="Recuodecorpodetexto"/>
        <w:ind w:firstLine="1418"/>
        <w:jc w:val="both"/>
        <w:rPr>
          <w:sz w:val="22"/>
          <w:szCs w:val="22"/>
        </w:rPr>
      </w:pPr>
    </w:p>
    <w:p w:rsidR="00BA49DD" w:rsidRPr="00BA49DD" w:rsidRDefault="00BA49DD" w:rsidP="00BA49DD">
      <w:pPr>
        <w:pStyle w:val="Recuodecorpodetexto"/>
        <w:ind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À</w:t>
      </w:r>
    </w:p>
    <w:p w:rsidR="00BA49DD" w:rsidRPr="00BA49DD" w:rsidRDefault="00BA49DD" w:rsidP="00BA49DD">
      <w:pPr>
        <w:jc w:val="both"/>
        <w:rPr>
          <w:rFonts w:ascii="Calibri" w:hAnsi="Calibri"/>
          <w:i/>
          <w:color w:val="000000" w:themeColor="text1"/>
          <w:lang w:val="pt-BR"/>
        </w:rPr>
      </w:pPr>
      <w:r w:rsidRPr="00BA49DD">
        <w:rPr>
          <w:rFonts w:ascii="Calibri" w:hAnsi="Calibri"/>
          <w:i/>
          <w:color w:val="000000" w:themeColor="text1"/>
          <w:lang w:val="pt-BR"/>
        </w:rPr>
        <w:t>VERÔNICA DAMBROSIO DE ANDRADE</w:t>
      </w:r>
    </w:p>
    <w:p w:rsidR="00BA49DD" w:rsidRPr="00BA49DD" w:rsidRDefault="00BA49DD" w:rsidP="00BA49DD">
      <w:pPr>
        <w:jc w:val="both"/>
        <w:rPr>
          <w:rFonts w:ascii="Calibri" w:hAnsi="Calibri"/>
          <w:i/>
          <w:color w:val="000000" w:themeColor="text1"/>
          <w:lang w:val="pt-BR"/>
        </w:rPr>
      </w:pPr>
      <w:r w:rsidRPr="00BA49DD">
        <w:rPr>
          <w:rFonts w:ascii="Calibri" w:hAnsi="Calibri"/>
          <w:i/>
          <w:color w:val="000000" w:themeColor="text1"/>
          <w:lang w:val="pt-BR"/>
        </w:rPr>
        <w:t>Emprego:  Técnico em Enfermagem - CLT</w:t>
      </w:r>
    </w:p>
    <w:p w:rsidR="00BA49DD" w:rsidRPr="00BA49DD" w:rsidRDefault="00BA49DD" w:rsidP="00BA49DD">
      <w:pPr>
        <w:jc w:val="both"/>
        <w:rPr>
          <w:rFonts w:ascii="Calibri" w:hAnsi="Calibri"/>
          <w:i/>
          <w:color w:val="000000" w:themeColor="text1"/>
          <w:lang w:val="pt-BR"/>
        </w:rPr>
      </w:pPr>
      <w:r w:rsidRPr="00BA49DD">
        <w:rPr>
          <w:rFonts w:ascii="Calibri" w:hAnsi="Calibri"/>
          <w:i/>
          <w:color w:val="000000" w:themeColor="text1"/>
          <w:lang w:val="pt-BR"/>
        </w:rPr>
        <w:t>Matrícula: 3836</w:t>
      </w:r>
    </w:p>
    <w:p w:rsidR="00BA49DD" w:rsidRPr="00BA49DD" w:rsidRDefault="00BA49DD" w:rsidP="00BA49DD">
      <w:pPr>
        <w:jc w:val="both"/>
        <w:rPr>
          <w:i/>
          <w:sz w:val="24"/>
          <w:szCs w:val="24"/>
          <w:lang w:val="pt-BR"/>
        </w:rPr>
      </w:pPr>
      <w:r w:rsidRPr="00BA49DD">
        <w:rPr>
          <w:rFonts w:ascii="Calibri" w:hAnsi="Calibri"/>
          <w:i/>
          <w:color w:val="000000" w:themeColor="text1"/>
          <w:lang w:val="pt-BR"/>
        </w:rPr>
        <w:t>Local: Hospital Municipal</w:t>
      </w:r>
    </w:p>
    <w:p w:rsidR="00BA49DD" w:rsidRDefault="00BA49DD" w:rsidP="00BA49DD">
      <w:pPr>
        <w:pStyle w:val="Recuodecorpodetexto"/>
        <w:ind w:firstLine="0"/>
        <w:jc w:val="both"/>
        <w:rPr>
          <w:i/>
          <w:sz w:val="22"/>
          <w:szCs w:val="22"/>
        </w:rPr>
      </w:pPr>
    </w:p>
    <w:p w:rsidR="00BA49DD" w:rsidRDefault="00BA49DD" w:rsidP="00BA49DD">
      <w:pPr>
        <w:pStyle w:val="Recuodecorpodetexto"/>
        <w:ind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Ciente: ____/11/2023 às _____horas</w:t>
      </w:r>
    </w:p>
    <w:p w:rsidR="00BA49DD" w:rsidRDefault="00BA49DD" w:rsidP="00BA49DD">
      <w:pPr>
        <w:pStyle w:val="Recuodecorpodetexto"/>
        <w:ind w:firstLine="0"/>
        <w:jc w:val="both"/>
        <w:rPr>
          <w:i/>
          <w:sz w:val="22"/>
          <w:szCs w:val="22"/>
        </w:rPr>
      </w:pPr>
    </w:p>
    <w:p w:rsidR="00BA49DD" w:rsidRDefault="00BA49DD" w:rsidP="00BA49DD">
      <w:pPr>
        <w:pStyle w:val="Recuodecorpodetexto"/>
        <w:ind w:firstLine="0"/>
        <w:jc w:val="both"/>
        <w:rPr>
          <w:i/>
          <w:sz w:val="22"/>
          <w:szCs w:val="22"/>
        </w:rPr>
      </w:pPr>
    </w:p>
    <w:p w:rsidR="00BA49DD" w:rsidRDefault="00BA49DD" w:rsidP="00BA49DD">
      <w:pPr>
        <w:pStyle w:val="Recuodecorpodetexto"/>
        <w:ind w:firstLine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</w:t>
      </w:r>
    </w:p>
    <w:p w:rsidR="00BA49DD" w:rsidRPr="00BA49DD" w:rsidRDefault="005D7EAF" w:rsidP="00BA49DD">
      <w:pPr>
        <w:pStyle w:val="Recuodecorpodetexto"/>
        <w:ind w:firstLine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Veronica Dambrosio de Andrade</w:t>
      </w:r>
    </w:p>
    <w:sectPr w:rsidR="00BA49DD" w:rsidRPr="00BA49DD" w:rsidSect="00E07C30">
      <w:headerReference w:type="default" r:id="rId8"/>
      <w:footerReference w:type="default" r:id="rId9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DB" w:rsidRDefault="00AE54DB" w:rsidP="00844D33">
      <w:r>
        <w:separator/>
      </w:r>
    </w:p>
  </w:endnote>
  <w:endnote w:type="continuationSeparator" w:id="1">
    <w:p w:rsidR="00AE54DB" w:rsidRDefault="00AE54DB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D63002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D63002" w:rsidRPr="00B05814">
      <w:rPr>
        <w:rFonts w:ascii="Calibri" w:hAnsi="Calibri"/>
        <w:i/>
      </w:rPr>
      <w:fldChar w:fldCharType="separate"/>
    </w:r>
    <w:r w:rsidR="005D7EAF">
      <w:rPr>
        <w:rFonts w:ascii="Calibri" w:hAnsi="Calibri"/>
        <w:i/>
        <w:noProof/>
        <w:lang w:val="pt-BR"/>
      </w:rPr>
      <w:t>1</w:t>
    </w:r>
    <w:r w:rsidR="00D63002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5D7EAF" w:rsidRPr="005D7EAF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DB" w:rsidRDefault="00AE54DB" w:rsidP="00844D33">
      <w:r>
        <w:separator/>
      </w:r>
    </w:p>
  </w:footnote>
  <w:footnote w:type="continuationSeparator" w:id="1">
    <w:p w:rsidR="00AE54DB" w:rsidRDefault="00AE54DB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5DB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3C4C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D497A"/>
    <w:rsid w:val="002D6201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7BE"/>
    <w:rsid w:val="003E59B7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37D1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E19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D7EAF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26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21F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289D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1725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4B1"/>
    <w:rsid w:val="00932A6B"/>
    <w:rsid w:val="00932CA3"/>
    <w:rsid w:val="00935408"/>
    <w:rsid w:val="00935801"/>
    <w:rsid w:val="00937D2D"/>
    <w:rsid w:val="00941A6B"/>
    <w:rsid w:val="00941B02"/>
    <w:rsid w:val="009423AD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87C1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42C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4DB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76A25"/>
    <w:rsid w:val="00B82CE4"/>
    <w:rsid w:val="00B87B59"/>
    <w:rsid w:val="00B90F6A"/>
    <w:rsid w:val="00B91666"/>
    <w:rsid w:val="00BA145F"/>
    <w:rsid w:val="00BA49DD"/>
    <w:rsid w:val="00BA4FEF"/>
    <w:rsid w:val="00BB3884"/>
    <w:rsid w:val="00BB625E"/>
    <w:rsid w:val="00BB68AF"/>
    <w:rsid w:val="00BB7AFD"/>
    <w:rsid w:val="00BC0C53"/>
    <w:rsid w:val="00BC2F69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50BA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3002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17FD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8D7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0841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  <o:rules v:ext="edit">
        <o:r id="V:Rule2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43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4</cp:revision>
  <cp:lastPrinted>2022-12-02T11:47:00Z</cp:lastPrinted>
  <dcterms:created xsi:type="dcterms:W3CDTF">2023-11-27T17:58:00Z</dcterms:created>
  <dcterms:modified xsi:type="dcterms:W3CDTF">2023-11-27T18:40:00Z</dcterms:modified>
</cp:coreProperties>
</file>