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5A166574" w:rsidR="002E3E21" w:rsidRPr="00C75C1B" w:rsidRDefault="00DF4CE8" w:rsidP="00082988">
      <w:pPr>
        <w:jc w:val="center"/>
        <w:rPr>
          <w:b/>
          <w:lang w:val="pt-BR"/>
        </w:rPr>
      </w:pPr>
      <w:r w:rsidRPr="00C75C1B">
        <w:rPr>
          <w:b/>
          <w:lang w:val="pt-BR"/>
        </w:rPr>
        <w:t>Portaria nº</w:t>
      </w:r>
      <w:r w:rsidR="003E6EC0" w:rsidRPr="00C75C1B">
        <w:rPr>
          <w:b/>
          <w:lang w:val="pt-BR"/>
        </w:rPr>
        <w:t xml:space="preserve"> </w:t>
      </w:r>
      <w:r w:rsidR="002A1BCF" w:rsidRPr="00C75C1B">
        <w:rPr>
          <w:b/>
          <w:lang w:val="pt-BR"/>
        </w:rPr>
        <w:t>1</w:t>
      </w:r>
      <w:r w:rsidR="0071707D">
        <w:rPr>
          <w:b/>
          <w:lang w:val="pt-BR"/>
        </w:rPr>
        <w:t>83</w:t>
      </w:r>
      <w:r w:rsidR="002654F4" w:rsidRPr="00C75C1B">
        <w:rPr>
          <w:b/>
          <w:lang w:val="pt-BR"/>
        </w:rPr>
        <w:t>/202</w:t>
      </w:r>
      <w:r w:rsidR="00097C8C" w:rsidRPr="00C75C1B">
        <w:rPr>
          <w:b/>
          <w:lang w:val="pt-BR"/>
        </w:rPr>
        <w:t>5</w:t>
      </w:r>
      <w:r w:rsidR="002E3E21" w:rsidRPr="00C75C1B">
        <w:rPr>
          <w:b/>
          <w:lang w:val="pt-BR"/>
        </w:rPr>
        <w:t xml:space="preserve"> </w:t>
      </w:r>
    </w:p>
    <w:p w14:paraId="4ED3FFEC" w14:textId="77777777" w:rsidR="004B004F" w:rsidRPr="00C75C1B" w:rsidRDefault="004B004F" w:rsidP="004B004F">
      <w:pPr>
        <w:jc w:val="center"/>
        <w:rPr>
          <w:i/>
          <w:lang w:val="pt-BR"/>
        </w:rPr>
      </w:pPr>
      <w:r w:rsidRPr="00C75C1B">
        <w:rPr>
          <w:i/>
          <w:lang w:val="pt-BR"/>
        </w:rPr>
        <w:t>Teste Seletivo Simplificado nº 51/2024</w:t>
      </w:r>
    </w:p>
    <w:p w14:paraId="360DEB95" w14:textId="77777777" w:rsidR="004B004F" w:rsidRPr="00C75C1B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C75C1B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C75C1B">
        <w:rPr>
          <w:bCs/>
        </w:rPr>
        <w:t xml:space="preserve">O Prefeito do Município de Palotina-PR, no uso de suas atribuições legais, considerando o </w:t>
      </w:r>
      <w:r w:rsidR="00953A6E" w:rsidRPr="00C75C1B">
        <w:rPr>
          <w:bCs/>
        </w:rPr>
        <w:t>Resultado</w:t>
      </w:r>
      <w:r w:rsidRPr="00C75C1B">
        <w:rPr>
          <w:bCs/>
        </w:rPr>
        <w:t xml:space="preserve"> do Teste Seletivo regido pelo Edital 51/2024 e </w:t>
      </w:r>
      <w:r w:rsidR="00D63D0A" w:rsidRPr="00C75C1B">
        <w:rPr>
          <w:bCs/>
        </w:rPr>
        <w:t>lei 6.734</w:t>
      </w:r>
      <w:r w:rsidRPr="00C75C1B">
        <w:rPr>
          <w:bCs/>
        </w:rPr>
        <w:t xml:space="preserve">/2024, </w:t>
      </w:r>
      <w:r w:rsidR="00D63D0A" w:rsidRPr="00C75C1B">
        <w:rPr>
          <w:bCs/>
        </w:rPr>
        <w:t>homologado</w:t>
      </w:r>
      <w:r w:rsidRPr="00C75C1B">
        <w:rPr>
          <w:bCs/>
        </w:rPr>
        <w:t xml:space="preserve"> pelo Edital 73/2024, de 02 de julho de 2024, e solicitação da Secretaria de Saúde,</w:t>
      </w:r>
    </w:p>
    <w:p w14:paraId="3C309679" w14:textId="77777777" w:rsidR="004B004F" w:rsidRPr="00C75C1B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14:paraId="1913DE79" w14:textId="77777777" w:rsidR="008D600C" w:rsidRPr="00C75C1B" w:rsidRDefault="008D600C" w:rsidP="008D600C">
      <w:pPr>
        <w:ind w:firstLine="2520"/>
        <w:rPr>
          <w:lang w:val="pt-BR"/>
        </w:rPr>
      </w:pPr>
      <w:r w:rsidRPr="00C75C1B">
        <w:rPr>
          <w:lang w:val="pt-BR"/>
        </w:rPr>
        <w:t>RESOLVE:</w:t>
      </w:r>
    </w:p>
    <w:p w14:paraId="2A4A96DC" w14:textId="77777777" w:rsidR="008D600C" w:rsidRPr="00C75C1B" w:rsidRDefault="008D600C" w:rsidP="008D600C">
      <w:pPr>
        <w:ind w:firstLine="2520"/>
        <w:rPr>
          <w:lang w:val="pt-BR"/>
        </w:rPr>
      </w:pPr>
    </w:p>
    <w:p w14:paraId="5BDB8260" w14:textId="600A600C" w:rsidR="000B0F9D" w:rsidRPr="00C75C1B" w:rsidRDefault="008D600C" w:rsidP="008D600C">
      <w:pPr>
        <w:pStyle w:val="Recuodecorpodetexto"/>
        <w:ind w:firstLine="1440"/>
        <w:jc w:val="both"/>
      </w:pPr>
      <w:r w:rsidRPr="00C75C1B">
        <w:rPr>
          <w:b/>
          <w:bCs/>
        </w:rPr>
        <w:t>Art. 1º -</w:t>
      </w:r>
      <w:r w:rsidRPr="00C75C1B">
        <w:t xml:space="preserve"> </w:t>
      </w:r>
      <w:r w:rsidR="000A4541" w:rsidRPr="00C75C1B">
        <w:t xml:space="preserve">Fica </w:t>
      </w:r>
      <w:r w:rsidR="000B0F9D" w:rsidRPr="00C75C1B">
        <w:t>retificado o</w:t>
      </w:r>
      <w:r w:rsidR="000A4541" w:rsidRPr="00C75C1B">
        <w:t xml:space="preserve"> artigo 1º da portaria 165/2025, de 13 de fevereiro</w:t>
      </w:r>
      <w:r w:rsidR="000B0F9D" w:rsidRPr="00C75C1B">
        <w:t xml:space="preserve"> de 2025, que passa a vigorara com a seguinte redação:</w:t>
      </w:r>
    </w:p>
    <w:p w14:paraId="0A8A33AB" w14:textId="2CC2DD18" w:rsidR="008D600C" w:rsidRPr="00C75C1B" w:rsidRDefault="000B0F9D" w:rsidP="008D600C">
      <w:pPr>
        <w:pStyle w:val="Recuodecorpodetexto"/>
        <w:ind w:firstLine="1440"/>
        <w:jc w:val="both"/>
      </w:pPr>
      <w:r w:rsidRPr="00C75C1B">
        <w:rPr>
          <w:i/>
          <w:iCs/>
        </w:rPr>
        <w:t xml:space="preserve">Art. 1º - </w:t>
      </w:r>
      <w:r w:rsidR="00836361" w:rsidRPr="00C75C1B">
        <w:rPr>
          <w:i/>
          <w:iCs/>
        </w:rPr>
        <w:t>Contratar</w:t>
      </w:r>
      <w:r w:rsidR="008D600C" w:rsidRPr="00C75C1B">
        <w:rPr>
          <w:i/>
          <w:iCs/>
        </w:rPr>
        <w:t>,</w:t>
      </w:r>
      <w:r w:rsidR="002654F4" w:rsidRPr="00C75C1B">
        <w:rPr>
          <w:i/>
          <w:iCs/>
        </w:rPr>
        <w:t xml:space="preserve"> </w:t>
      </w:r>
      <w:r w:rsidR="00A64982" w:rsidRPr="00C75C1B">
        <w:rPr>
          <w:i/>
          <w:iCs/>
        </w:rPr>
        <w:t>pelo prazo</w:t>
      </w:r>
      <w:r w:rsidR="002654F4" w:rsidRPr="00C75C1B">
        <w:rPr>
          <w:i/>
          <w:iCs/>
        </w:rPr>
        <w:t xml:space="preserve"> determinado de 12 meses contados do início das </w:t>
      </w:r>
      <w:r w:rsidR="00602DAE" w:rsidRPr="00C75C1B">
        <w:rPr>
          <w:i/>
          <w:iCs/>
        </w:rPr>
        <w:t>funções</w:t>
      </w:r>
      <w:r w:rsidR="002654F4" w:rsidRPr="00C75C1B">
        <w:rPr>
          <w:i/>
          <w:iCs/>
        </w:rPr>
        <w:t xml:space="preserve">, </w:t>
      </w:r>
      <w:r w:rsidR="008D600C" w:rsidRPr="00C75C1B">
        <w:rPr>
          <w:i/>
          <w:iCs/>
        </w:rPr>
        <w:t xml:space="preserve">respeitando a ordem rigorosa de classificação </w:t>
      </w:r>
      <w:r w:rsidR="00C83BCB" w:rsidRPr="00C75C1B">
        <w:rPr>
          <w:i/>
          <w:iCs/>
        </w:rPr>
        <w:t>os</w:t>
      </w:r>
      <w:r w:rsidR="008D600C" w:rsidRPr="00C75C1B">
        <w:rPr>
          <w:i/>
          <w:iCs/>
        </w:rPr>
        <w:t xml:space="preserve"> candidat</w:t>
      </w:r>
      <w:r w:rsidR="00C83BCB" w:rsidRPr="00C75C1B">
        <w:rPr>
          <w:i/>
          <w:iCs/>
        </w:rPr>
        <w:t>os</w:t>
      </w:r>
      <w:r w:rsidR="008D600C" w:rsidRPr="00C75C1B">
        <w:rPr>
          <w:i/>
          <w:iCs/>
        </w:rPr>
        <w:t xml:space="preserve"> abaixo relacionad</w:t>
      </w:r>
      <w:r w:rsidR="00C83BCB" w:rsidRPr="00C75C1B">
        <w:rPr>
          <w:i/>
          <w:iCs/>
        </w:rPr>
        <w:t>os</w:t>
      </w:r>
      <w:r w:rsidR="00836361" w:rsidRPr="00C75C1B">
        <w:rPr>
          <w:i/>
          <w:iCs/>
        </w:rPr>
        <w:t>,</w:t>
      </w:r>
      <w:r w:rsidR="002654F4" w:rsidRPr="00C75C1B">
        <w:rPr>
          <w:i/>
          <w:iCs/>
        </w:rPr>
        <w:t xml:space="preserve"> no</w:t>
      </w:r>
      <w:r w:rsidR="00836361" w:rsidRPr="00C75C1B">
        <w:rPr>
          <w:i/>
          <w:iCs/>
        </w:rPr>
        <w:t xml:space="preserve"> regime CLT</w:t>
      </w:r>
      <w:r w:rsidR="002654F4" w:rsidRPr="00C75C1B">
        <w:rPr>
          <w:i/>
          <w:iCs/>
        </w:rPr>
        <w:t xml:space="preserve"> de trabalho</w:t>
      </w:r>
      <w:r w:rsidR="00836361" w:rsidRPr="00C75C1B">
        <w:rPr>
          <w:i/>
          <w:iCs/>
        </w:rPr>
        <w:t xml:space="preserve">, para atender necessidade temporária de excepcional interesse público, com fundamento na Lei Municipal </w:t>
      </w:r>
      <w:r w:rsidR="00AA5FDE" w:rsidRPr="00C75C1B">
        <w:rPr>
          <w:i/>
          <w:iCs/>
        </w:rPr>
        <w:t>nº 6.</w:t>
      </w:r>
      <w:r w:rsidR="008031E4" w:rsidRPr="00C75C1B">
        <w:rPr>
          <w:i/>
          <w:iCs/>
        </w:rPr>
        <w:t>7</w:t>
      </w:r>
      <w:r w:rsidR="004B004F" w:rsidRPr="00C75C1B">
        <w:rPr>
          <w:i/>
          <w:iCs/>
        </w:rPr>
        <w:t xml:space="preserve">34/2024 </w:t>
      </w:r>
      <w:r w:rsidR="00836361" w:rsidRPr="00C75C1B">
        <w:rPr>
          <w:i/>
          <w:iCs/>
        </w:rPr>
        <w:t>e artigo 132, VII, da Lei Orgânica do Município de Palotina</w:t>
      </w:r>
      <w:r w:rsidR="002654F4" w:rsidRPr="00C75C1B">
        <w:t>.</w:t>
      </w:r>
    </w:p>
    <w:p w14:paraId="72ECCE02" w14:textId="7D0E072C" w:rsidR="002100A7" w:rsidRPr="00C75C1B" w:rsidRDefault="00A1528A" w:rsidP="00E07C30">
      <w:pPr>
        <w:ind w:firstLine="1440"/>
        <w:jc w:val="both"/>
        <w:rPr>
          <w:bCs/>
          <w:lang w:val="pt-BR"/>
        </w:rPr>
      </w:pPr>
      <w:r w:rsidRPr="00C75C1B">
        <w:rPr>
          <w:bCs/>
          <w:lang w:val="pt-BR"/>
        </w:rPr>
        <w:t>Edital de convocação nº</w:t>
      </w:r>
      <w:r w:rsidR="009B1BDA" w:rsidRPr="00C75C1B">
        <w:rPr>
          <w:bCs/>
          <w:lang w:val="pt-BR"/>
        </w:rPr>
        <w:t xml:space="preserve"> </w:t>
      </w:r>
      <w:r w:rsidR="00E2163C" w:rsidRPr="00C75C1B">
        <w:rPr>
          <w:bCs/>
          <w:lang w:val="pt-BR"/>
        </w:rPr>
        <w:t xml:space="preserve">26/2025 e </w:t>
      </w:r>
      <w:r w:rsidR="00C83BCB" w:rsidRPr="00C75C1B">
        <w:rPr>
          <w:bCs/>
          <w:lang w:val="pt-BR"/>
        </w:rPr>
        <w:t>29</w:t>
      </w:r>
      <w:r w:rsidR="008642B5" w:rsidRPr="00C75C1B">
        <w:rPr>
          <w:bCs/>
          <w:lang w:val="pt-BR"/>
        </w:rPr>
        <w:t>/</w:t>
      </w:r>
      <w:r w:rsidRPr="00C75C1B">
        <w:rPr>
          <w:bCs/>
          <w:lang w:val="pt-BR"/>
        </w:rPr>
        <w:t>202</w:t>
      </w:r>
      <w:r w:rsidR="00953A6E" w:rsidRPr="00C75C1B">
        <w:rPr>
          <w:bCs/>
          <w:lang w:val="pt-BR"/>
        </w:rPr>
        <w:t>5</w:t>
      </w:r>
      <w:r w:rsidR="00E2163C" w:rsidRPr="00C75C1B">
        <w:rPr>
          <w:bCs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596"/>
        <w:gridCol w:w="1417"/>
      </w:tblGrid>
      <w:tr w:rsidR="00C83BCB" w:rsidRPr="00C75C1B" w14:paraId="2164AD13" w14:textId="0AF989AE" w:rsidTr="00C83BCB">
        <w:tc>
          <w:tcPr>
            <w:tcW w:w="2830" w:type="dxa"/>
          </w:tcPr>
          <w:p w14:paraId="6854FFE1" w14:textId="77777777" w:rsidR="00C83BCB" w:rsidRPr="00C75C1B" w:rsidRDefault="00C83BCB" w:rsidP="005A3D83">
            <w:pPr>
              <w:jc w:val="both"/>
              <w:rPr>
                <w:lang w:val="pt-BR"/>
              </w:rPr>
            </w:pPr>
            <w:r w:rsidRPr="00C75C1B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77777777" w:rsidR="00C83BCB" w:rsidRPr="00C75C1B" w:rsidRDefault="00C83BCB" w:rsidP="005A3D83">
            <w:pPr>
              <w:jc w:val="both"/>
              <w:rPr>
                <w:lang w:val="pt-BR"/>
              </w:rPr>
            </w:pPr>
            <w:r w:rsidRPr="00C75C1B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2EE8847" w14:textId="77777777" w:rsidR="00C83BCB" w:rsidRPr="00C75C1B" w:rsidRDefault="00C83BCB" w:rsidP="005A3D83">
            <w:pPr>
              <w:jc w:val="center"/>
              <w:rPr>
                <w:color w:val="000000" w:themeColor="text1"/>
                <w:lang w:val="pt-BR"/>
              </w:rPr>
            </w:pPr>
            <w:r w:rsidRPr="00C75C1B"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596" w:type="dxa"/>
          </w:tcPr>
          <w:p w14:paraId="23EEF61E" w14:textId="77777777" w:rsidR="00C83BCB" w:rsidRPr="00C75C1B" w:rsidRDefault="00C83BCB" w:rsidP="005A3D83">
            <w:pPr>
              <w:jc w:val="center"/>
              <w:rPr>
                <w:color w:val="000000" w:themeColor="text1"/>
                <w:lang w:val="pt-BR"/>
              </w:rPr>
            </w:pPr>
            <w:r w:rsidRPr="00C75C1B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7" w:type="dxa"/>
          </w:tcPr>
          <w:p w14:paraId="2223998D" w14:textId="4272E8FC" w:rsidR="00C83BCB" w:rsidRPr="00C75C1B" w:rsidRDefault="00C83BCB" w:rsidP="005A3D83">
            <w:pPr>
              <w:jc w:val="center"/>
              <w:rPr>
                <w:color w:val="000000" w:themeColor="text1"/>
                <w:lang w:val="pt-BR"/>
              </w:rPr>
            </w:pPr>
            <w:r w:rsidRPr="00C75C1B"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E2163C" w:rsidRPr="00C75C1B" w14:paraId="3213D1D3" w14:textId="77777777" w:rsidTr="00572073">
        <w:tc>
          <w:tcPr>
            <w:tcW w:w="2830" w:type="dxa"/>
            <w:vAlign w:val="bottom"/>
          </w:tcPr>
          <w:p w14:paraId="08B37617" w14:textId="08A452BC" w:rsidR="00E2163C" w:rsidRPr="00C75C1B" w:rsidRDefault="00E2163C" w:rsidP="00E2163C">
            <w:pPr>
              <w:jc w:val="both"/>
              <w:rPr>
                <w:lang w:val="pt-BR"/>
              </w:rPr>
            </w:pPr>
            <w:hyperlink r:id="rId7" w:history="1">
              <w:r w:rsidRPr="00C75C1B">
                <w:rPr>
                  <w:rFonts w:ascii="Calibri" w:hAnsi="Calibri" w:cs="Calibri"/>
                  <w:color w:val="000000" w:themeColor="text1"/>
                  <w:lang w:val="pt-BR" w:eastAsia="pt-BR"/>
                </w:rPr>
                <w:t>Iraci Antunes de Jesus Pereira </w:t>
              </w:r>
            </w:hyperlink>
          </w:p>
        </w:tc>
        <w:tc>
          <w:tcPr>
            <w:tcW w:w="1701" w:type="dxa"/>
            <w:vAlign w:val="bottom"/>
          </w:tcPr>
          <w:p w14:paraId="67C60D6C" w14:textId="2306A43B" w:rsidR="00E2163C" w:rsidRPr="00C75C1B" w:rsidRDefault="00E2163C" w:rsidP="00E2163C">
            <w:pPr>
              <w:jc w:val="both"/>
              <w:rPr>
                <w:lang w:val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158.008.638-14</w:t>
            </w:r>
          </w:p>
        </w:tc>
        <w:tc>
          <w:tcPr>
            <w:tcW w:w="2665" w:type="dxa"/>
          </w:tcPr>
          <w:p w14:paraId="33FDC380" w14:textId="50D72C2C" w:rsidR="00E2163C" w:rsidRPr="00C75C1B" w:rsidRDefault="00E2163C" w:rsidP="00E2163C">
            <w:pPr>
              <w:rPr>
                <w:color w:val="000000" w:themeColor="text1"/>
                <w:lang w:val="pt-BR"/>
              </w:rPr>
            </w:pPr>
            <w:r w:rsidRPr="00C75C1B"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2941C21E" w14:textId="69C66B6C" w:rsidR="00E2163C" w:rsidRPr="00C75C1B" w:rsidRDefault="00E2163C" w:rsidP="00E2163C">
            <w:pPr>
              <w:jc w:val="center"/>
              <w:rPr>
                <w:color w:val="000000" w:themeColor="text1"/>
                <w:lang w:val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14</w:t>
            </w:r>
          </w:p>
        </w:tc>
        <w:tc>
          <w:tcPr>
            <w:tcW w:w="1417" w:type="dxa"/>
          </w:tcPr>
          <w:p w14:paraId="5AC0D0B7" w14:textId="27FC121B" w:rsidR="00E2163C" w:rsidRPr="00C75C1B" w:rsidRDefault="00E2163C" w:rsidP="00E2163C">
            <w:pPr>
              <w:jc w:val="center"/>
              <w:rPr>
                <w:color w:val="000000" w:themeColor="text1"/>
                <w:lang w:val="pt-BR"/>
              </w:rPr>
            </w:pPr>
            <w:r w:rsidRPr="00C75C1B">
              <w:rPr>
                <w:color w:val="000000" w:themeColor="text1"/>
                <w:lang w:val="pt-BR"/>
              </w:rPr>
              <w:t>17/03/2025</w:t>
            </w:r>
          </w:p>
        </w:tc>
      </w:tr>
      <w:tr w:rsidR="00C83BCB" w:rsidRPr="00C75C1B" w14:paraId="73BA3732" w14:textId="4AC678AF" w:rsidTr="00C83BCB">
        <w:tc>
          <w:tcPr>
            <w:tcW w:w="2830" w:type="dxa"/>
            <w:vAlign w:val="bottom"/>
          </w:tcPr>
          <w:p w14:paraId="2E507304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Isabela Valduga Lino</w:t>
            </w:r>
          </w:p>
        </w:tc>
        <w:tc>
          <w:tcPr>
            <w:tcW w:w="1701" w:type="dxa"/>
            <w:vAlign w:val="bottom"/>
          </w:tcPr>
          <w:p w14:paraId="5F59345F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094.228.669-36</w:t>
            </w:r>
          </w:p>
        </w:tc>
        <w:tc>
          <w:tcPr>
            <w:tcW w:w="2665" w:type="dxa"/>
          </w:tcPr>
          <w:p w14:paraId="7C3B0B22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0027036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15</w:t>
            </w:r>
          </w:p>
        </w:tc>
        <w:tc>
          <w:tcPr>
            <w:tcW w:w="1417" w:type="dxa"/>
          </w:tcPr>
          <w:p w14:paraId="3B10AFD6" w14:textId="215AC5F8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7BE7AA69" w14:textId="6549E99E" w:rsidTr="00C83BCB">
        <w:tc>
          <w:tcPr>
            <w:tcW w:w="2830" w:type="dxa"/>
            <w:vAlign w:val="bottom"/>
          </w:tcPr>
          <w:p w14:paraId="0C3E2E80" w14:textId="651ABC77" w:rsidR="00C83BCB" w:rsidRPr="00C75C1B" w:rsidRDefault="00C83BCB" w:rsidP="005A3D83"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Rafaela </w:t>
            </w:r>
            <w:proofErr w:type="spellStart"/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Dessi</w:t>
            </w:r>
            <w:proofErr w:type="spellEnd"/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 Rialto </w:t>
            </w:r>
          </w:p>
        </w:tc>
        <w:tc>
          <w:tcPr>
            <w:tcW w:w="1701" w:type="dxa"/>
            <w:vAlign w:val="bottom"/>
          </w:tcPr>
          <w:p w14:paraId="488AA65D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0987.705.239-00</w:t>
            </w:r>
          </w:p>
        </w:tc>
        <w:tc>
          <w:tcPr>
            <w:tcW w:w="2665" w:type="dxa"/>
          </w:tcPr>
          <w:p w14:paraId="0A1D0AAA" w14:textId="77777777" w:rsidR="00C83BCB" w:rsidRPr="00C75C1B" w:rsidRDefault="00C83BCB" w:rsidP="005A3D83">
            <w:pPr>
              <w:rPr>
                <w:lang w:val="pt-BR"/>
              </w:rPr>
            </w:pPr>
            <w:r w:rsidRPr="00C75C1B"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172EDD2C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</w:p>
        </w:tc>
        <w:tc>
          <w:tcPr>
            <w:tcW w:w="1417" w:type="dxa"/>
          </w:tcPr>
          <w:p w14:paraId="5F942EB5" w14:textId="3876698A" w:rsidR="00C83BCB" w:rsidRPr="00C75C1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Licença </w:t>
            </w:r>
            <w:proofErr w:type="spellStart"/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mat</w:t>
            </w:r>
            <w:proofErr w:type="spellEnd"/>
          </w:p>
        </w:tc>
      </w:tr>
      <w:tr w:rsidR="00C83BCB" w:rsidRPr="00C75C1B" w14:paraId="0623CD8B" w14:textId="35BF177C" w:rsidTr="00C83BCB">
        <w:tc>
          <w:tcPr>
            <w:tcW w:w="2830" w:type="dxa"/>
            <w:vAlign w:val="bottom"/>
          </w:tcPr>
          <w:p w14:paraId="64D475AA" w14:textId="77777777" w:rsidR="00C83BCB" w:rsidRPr="00C75C1B" w:rsidRDefault="00C83BCB" w:rsidP="005A3D83"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Roberta </w:t>
            </w:r>
            <w:proofErr w:type="spellStart"/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Burin</w:t>
            </w:r>
            <w:proofErr w:type="spellEnd"/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 Marani</w:t>
            </w:r>
          </w:p>
        </w:tc>
        <w:tc>
          <w:tcPr>
            <w:tcW w:w="1701" w:type="dxa"/>
            <w:vAlign w:val="bottom"/>
          </w:tcPr>
          <w:p w14:paraId="45B2E17C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039.351.109-01</w:t>
            </w:r>
          </w:p>
        </w:tc>
        <w:tc>
          <w:tcPr>
            <w:tcW w:w="2665" w:type="dxa"/>
          </w:tcPr>
          <w:p w14:paraId="7A812D02" w14:textId="77777777" w:rsidR="00C83BCB" w:rsidRPr="00C75C1B" w:rsidRDefault="00C83BCB" w:rsidP="005A3D83">
            <w:pPr>
              <w:rPr>
                <w:lang w:val="pt-BR"/>
              </w:rPr>
            </w:pPr>
            <w:r w:rsidRPr="00C75C1B">
              <w:rPr>
                <w:lang w:val="pt-BR"/>
              </w:rPr>
              <w:t>Enfermeiro-PSS</w:t>
            </w:r>
          </w:p>
        </w:tc>
        <w:tc>
          <w:tcPr>
            <w:tcW w:w="596" w:type="dxa"/>
          </w:tcPr>
          <w:p w14:paraId="48A89332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20</w:t>
            </w:r>
          </w:p>
        </w:tc>
        <w:tc>
          <w:tcPr>
            <w:tcW w:w="1417" w:type="dxa"/>
          </w:tcPr>
          <w:p w14:paraId="7EF4BAAC" w14:textId="376DAAD6" w:rsidR="00C83BCB" w:rsidRPr="00C75C1B" w:rsidRDefault="001254B0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E2163C" w:rsidRPr="00C75C1B" w14:paraId="711EE7A7" w14:textId="77777777" w:rsidTr="00C83BCB">
        <w:tc>
          <w:tcPr>
            <w:tcW w:w="2830" w:type="dxa"/>
            <w:vAlign w:val="bottom"/>
          </w:tcPr>
          <w:p w14:paraId="024136AF" w14:textId="4091E43F" w:rsidR="00E2163C" w:rsidRPr="00C75C1B" w:rsidRDefault="00E2163C" w:rsidP="00E2163C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ROZINEIDE PEREIRA SERAFIM</w:t>
            </w:r>
          </w:p>
        </w:tc>
        <w:tc>
          <w:tcPr>
            <w:tcW w:w="1701" w:type="dxa"/>
            <w:vAlign w:val="bottom"/>
          </w:tcPr>
          <w:p w14:paraId="1ADB85CF" w14:textId="37EE2C37" w:rsidR="00E2163C" w:rsidRPr="00C75C1B" w:rsidRDefault="00E2163C" w:rsidP="00E2163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858099269-91</w:t>
            </w:r>
          </w:p>
        </w:tc>
        <w:tc>
          <w:tcPr>
            <w:tcW w:w="2665" w:type="dxa"/>
          </w:tcPr>
          <w:p w14:paraId="72A90C72" w14:textId="4722FFF7" w:rsidR="00E2163C" w:rsidRPr="00C75C1B" w:rsidRDefault="00E2163C" w:rsidP="00E2163C">
            <w:pPr>
              <w:rPr>
                <w:lang w:val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A4F75BC" w14:textId="24C2733C" w:rsidR="00E2163C" w:rsidRPr="00C75C1B" w:rsidRDefault="00E2163C" w:rsidP="00E2163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14</w:t>
            </w:r>
          </w:p>
        </w:tc>
        <w:tc>
          <w:tcPr>
            <w:tcW w:w="1417" w:type="dxa"/>
          </w:tcPr>
          <w:p w14:paraId="3564A51C" w14:textId="0A8B82D7" w:rsidR="00E2163C" w:rsidRPr="00C75C1B" w:rsidRDefault="003B416E" w:rsidP="00E2163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241EE863" w14:textId="7B46CBBD" w:rsidTr="00C83BCB">
        <w:tc>
          <w:tcPr>
            <w:tcW w:w="2830" w:type="dxa"/>
            <w:vAlign w:val="bottom"/>
          </w:tcPr>
          <w:p w14:paraId="1DC01D4F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Soraia Ferreira Lopes </w:t>
            </w:r>
          </w:p>
        </w:tc>
        <w:tc>
          <w:tcPr>
            <w:tcW w:w="1701" w:type="dxa"/>
            <w:vAlign w:val="bottom"/>
          </w:tcPr>
          <w:p w14:paraId="6E313291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156.354.248-05 </w:t>
            </w:r>
          </w:p>
        </w:tc>
        <w:tc>
          <w:tcPr>
            <w:tcW w:w="2665" w:type="dxa"/>
          </w:tcPr>
          <w:p w14:paraId="706DE0D4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42572478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15</w:t>
            </w:r>
          </w:p>
        </w:tc>
        <w:tc>
          <w:tcPr>
            <w:tcW w:w="1417" w:type="dxa"/>
          </w:tcPr>
          <w:p w14:paraId="66031801" w14:textId="6472ACFA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6441EC13" w14:textId="1FBCD26E" w:rsidTr="00C83BCB">
        <w:tc>
          <w:tcPr>
            <w:tcW w:w="2830" w:type="dxa"/>
            <w:vAlign w:val="bottom"/>
          </w:tcPr>
          <w:p w14:paraId="50C5DACE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 xml:space="preserve">Giseli Cristina </w:t>
            </w: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Radiguieri</w:t>
            </w:r>
            <w:proofErr w:type="spellEnd"/>
            <w:r w:rsidRPr="00C75C1B">
              <w:rPr>
                <w:rFonts w:ascii="Calibri" w:hAnsi="Calibri" w:cs="Calibri"/>
                <w:lang w:val="pt-BR" w:eastAsia="pt-BR"/>
              </w:rPr>
              <w:t xml:space="preserve"> da Silva</w:t>
            </w:r>
          </w:p>
        </w:tc>
        <w:tc>
          <w:tcPr>
            <w:tcW w:w="1701" w:type="dxa"/>
            <w:vAlign w:val="bottom"/>
          </w:tcPr>
          <w:p w14:paraId="5167FD8E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.01012438988</w:t>
            </w:r>
          </w:p>
        </w:tc>
        <w:tc>
          <w:tcPr>
            <w:tcW w:w="2665" w:type="dxa"/>
          </w:tcPr>
          <w:p w14:paraId="1D771FEF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7E10C426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16</w:t>
            </w:r>
          </w:p>
        </w:tc>
        <w:tc>
          <w:tcPr>
            <w:tcW w:w="1417" w:type="dxa"/>
          </w:tcPr>
          <w:p w14:paraId="29E1874D" w14:textId="7C1E2233" w:rsidR="00C83BCB" w:rsidRPr="00C75C1B" w:rsidRDefault="00C75C1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01/04/2025</w:t>
            </w:r>
          </w:p>
        </w:tc>
      </w:tr>
      <w:tr w:rsidR="00C83BCB" w:rsidRPr="00C75C1B" w14:paraId="52FE8847" w14:textId="4C10576F" w:rsidTr="00C83BCB">
        <w:tc>
          <w:tcPr>
            <w:tcW w:w="2830" w:type="dxa"/>
            <w:vAlign w:val="bottom"/>
          </w:tcPr>
          <w:p w14:paraId="500A81EC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Franciele da Silva Santos </w:t>
            </w:r>
          </w:p>
        </w:tc>
        <w:tc>
          <w:tcPr>
            <w:tcW w:w="1701" w:type="dxa"/>
            <w:vAlign w:val="bottom"/>
          </w:tcPr>
          <w:p w14:paraId="3E271F9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072.222.869-42</w:t>
            </w:r>
          </w:p>
        </w:tc>
        <w:tc>
          <w:tcPr>
            <w:tcW w:w="2665" w:type="dxa"/>
          </w:tcPr>
          <w:p w14:paraId="7DF3AA0F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07D00939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</w:t>
            </w:r>
          </w:p>
        </w:tc>
        <w:tc>
          <w:tcPr>
            <w:tcW w:w="1417" w:type="dxa"/>
          </w:tcPr>
          <w:p w14:paraId="29F71B96" w14:textId="40776CFC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6F6DB13A" w14:textId="07EA104E" w:rsidTr="00C83BCB">
        <w:tc>
          <w:tcPr>
            <w:tcW w:w="2830" w:type="dxa"/>
            <w:vAlign w:val="bottom"/>
          </w:tcPr>
          <w:p w14:paraId="09BEEAF5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Eliara de Lima da Silva</w:t>
            </w:r>
          </w:p>
        </w:tc>
        <w:tc>
          <w:tcPr>
            <w:tcW w:w="1701" w:type="dxa"/>
            <w:vAlign w:val="bottom"/>
          </w:tcPr>
          <w:p w14:paraId="7C48605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092.530.639-80</w:t>
            </w:r>
          </w:p>
        </w:tc>
        <w:tc>
          <w:tcPr>
            <w:tcW w:w="2665" w:type="dxa"/>
          </w:tcPr>
          <w:p w14:paraId="7FA4D14D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70FE8628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</w:p>
        </w:tc>
        <w:tc>
          <w:tcPr>
            <w:tcW w:w="1417" w:type="dxa"/>
          </w:tcPr>
          <w:p w14:paraId="39802666" w14:textId="3FF099DD" w:rsidR="00C83BCB" w:rsidRPr="00C75C1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366BC503" w14:textId="044DFB63" w:rsidTr="00C83BCB">
        <w:tc>
          <w:tcPr>
            <w:tcW w:w="2830" w:type="dxa"/>
            <w:vAlign w:val="bottom"/>
          </w:tcPr>
          <w:p w14:paraId="5E34F248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POLIANA DOS SANTOS</w:t>
            </w:r>
          </w:p>
        </w:tc>
        <w:tc>
          <w:tcPr>
            <w:tcW w:w="1701" w:type="dxa"/>
            <w:vAlign w:val="bottom"/>
          </w:tcPr>
          <w:p w14:paraId="303FA9DF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073.125.959-95</w:t>
            </w:r>
          </w:p>
        </w:tc>
        <w:tc>
          <w:tcPr>
            <w:tcW w:w="2665" w:type="dxa"/>
          </w:tcPr>
          <w:p w14:paraId="15649134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4E232C6A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19</w:t>
            </w:r>
          </w:p>
        </w:tc>
        <w:tc>
          <w:tcPr>
            <w:tcW w:w="1417" w:type="dxa"/>
          </w:tcPr>
          <w:p w14:paraId="3EB1C0C2" w14:textId="4EACE6E5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0B772697" w14:textId="443CAA5E" w:rsidTr="00C83BCB">
        <w:tc>
          <w:tcPr>
            <w:tcW w:w="2830" w:type="dxa"/>
            <w:vAlign w:val="bottom"/>
          </w:tcPr>
          <w:p w14:paraId="5F71CA25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jhessica</w:t>
            </w:r>
            <w:proofErr w:type="spellEnd"/>
            <w:r w:rsidRPr="00C75C1B">
              <w:rPr>
                <w:rFonts w:ascii="Calibri" w:hAnsi="Calibri" w:cs="Calibri"/>
                <w:lang w:val="pt-BR" w:eastAsia="pt-BR"/>
              </w:rPr>
              <w:t xml:space="preserve"> de Sousa Correia da silva</w:t>
            </w:r>
          </w:p>
        </w:tc>
        <w:tc>
          <w:tcPr>
            <w:tcW w:w="1701" w:type="dxa"/>
            <w:vAlign w:val="bottom"/>
          </w:tcPr>
          <w:p w14:paraId="2B64E74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080.898.833-62</w:t>
            </w:r>
          </w:p>
        </w:tc>
        <w:tc>
          <w:tcPr>
            <w:tcW w:w="2665" w:type="dxa"/>
          </w:tcPr>
          <w:p w14:paraId="59094F9B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53FCBB8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20</w:t>
            </w:r>
          </w:p>
        </w:tc>
        <w:tc>
          <w:tcPr>
            <w:tcW w:w="1417" w:type="dxa"/>
          </w:tcPr>
          <w:p w14:paraId="6660B475" w14:textId="6CD948AE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51D28E45" w14:textId="26F7E451" w:rsidTr="00C83BCB">
        <w:tc>
          <w:tcPr>
            <w:tcW w:w="2830" w:type="dxa"/>
            <w:vAlign w:val="bottom"/>
          </w:tcPr>
          <w:p w14:paraId="7510330A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Thalita Ingrid Santos Costa</w:t>
            </w:r>
          </w:p>
        </w:tc>
        <w:tc>
          <w:tcPr>
            <w:tcW w:w="1701" w:type="dxa"/>
            <w:vAlign w:val="bottom"/>
          </w:tcPr>
          <w:p w14:paraId="0982EBB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08641948970</w:t>
            </w:r>
          </w:p>
        </w:tc>
        <w:tc>
          <w:tcPr>
            <w:tcW w:w="2665" w:type="dxa"/>
          </w:tcPr>
          <w:p w14:paraId="7E99804D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1DC0C59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21</w:t>
            </w:r>
          </w:p>
        </w:tc>
        <w:tc>
          <w:tcPr>
            <w:tcW w:w="1417" w:type="dxa"/>
          </w:tcPr>
          <w:p w14:paraId="0EFEBBEA" w14:textId="2A94040F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3ECA490E" w14:textId="33BB2824" w:rsidTr="00C83BCB">
        <w:tc>
          <w:tcPr>
            <w:tcW w:w="2830" w:type="dxa"/>
            <w:vAlign w:val="bottom"/>
          </w:tcPr>
          <w:p w14:paraId="14677CDF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Érica Ferreira da Silva</w:t>
            </w:r>
          </w:p>
        </w:tc>
        <w:tc>
          <w:tcPr>
            <w:tcW w:w="1701" w:type="dxa"/>
            <w:vAlign w:val="bottom"/>
          </w:tcPr>
          <w:p w14:paraId="612E2ADC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049-642-189.10</w:t>
            </w:r>
          </w:p>
        </w:tc>
        <w:tc>
          <w:tcPr>
            <w:tcW w:w="2665" w:type="dxa"/>
          </w:tcPr>
          <w:p w14:paraId="432F2E6F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0415437A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23</w:t>
            </w:r>
          </w:p>
        </w:tc>
        <w:tc>
          <w:tcPr>
            <w:tcW w:w="1417" w:type="dxa"/>
          </w:tcPr>
          <w:p w14:paraId="2DFFBF20" w14:textId="09A64338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0A535EA3" w14:textId="3044211B" w:rsidTr="00C83BCB">
        <w:tc>
          <w:tcPr>
            <w:tcW w:w="2830" w:type="dxa"/>
            <w:vAlign w:val="bottom"/>
          </w:tcPr>
          <w:p w14:paraId="47999A4A" w14:textId="21CFC69F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Miquele</w:t>
            </w:r>
            <w:proofErr w:type="spellEnd"/>
            <w:r w:rsidRPr="00C75C1B">
              <w:rPr>
                <w:rFonts w:ascii="Calibri" w:hAnsi="Calibri" w:cs="Calibri"/>
                <w:lang w:val="pt-BR" w:eastAsia="pt-BR"/>
              </w:rPr>
              <w:t> Oliveira dos Santos</w:t>
            </w:r>
          </w:p>
        </w:tc>
        <w:tc>
          <w:tcPr>
            <w:tcW w:w="1701" w:type="dxa"/>
            <w:vAlign w:val="bottom"/>
          </w:tcPr>
          <w:p w14:paraId="6AC0F381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078.006.639-14</w:t>
            </w:r>
          </w:p>
        </w:tc>
        <w:tc>
          <w:tcPr>
            <w:tcW w:w="2665" w:type="dxa"/>
          </w:tcPr>
          <w:p w14:paraId="074A87EA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14CCCA3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25</w:t>
            </w:r>
          </w:p>
        </w:tc>
        <w:tc>
          <w:tcPr>
            <w:tcW w:w="1417" w:type="dxa"/>
          </w:tcPr>
          <w:p w14:paraId="40B6C32E" w14:textId="1D47169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0957B238" w14:textId="286FC3AF" w:rsidTr="00C83BCB">
        <w:tc>
          <w:tcPr>
            <w:tcW w:w="2830" w:type="dxa"/>
            <w:vAlign w:val="bottom"/>
          </w:tcPr>
          <w:p w14:paraId="2EF0CB80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Rosangela Martinez Gonçalves Pereira</w:t>
            </w:r>
          </w:p>
        </w:tc>
        <w:tc>
          <w:tcPr>
            <w:tcW w:w="1701" w:type="dxa"/>
            <w:vAlign w:val="bottom"/>
          </w:tcPr>
          <w:p w14:paraId="66BBC51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029.563.049-33</w:t>
            </w:r>
          </w:p>
        </w:tc>
        <w:tc>
          <w:tcPr>
            <w:tcW w:w="2665" w:type="dxa"/>
          </w:tcPr>
          <w:p w14:paraId="4C84EA28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2217E277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27</w:t>
            </w:r>
          </w:p>
        </w:tc>
        <w:tc>
          <w:tcPr>
            <w:tcW w:w="1417" w:type="dxa"/>
          </w:tcPr>
          <w:p w14:paraId="62B2CB3E" w14:textId="0274B669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75B37C12" w14:textId="002BEBFC" w:rsidTr="00C83BCB">
        <w:tc>
          <w:tcPr>
            <w:tcW w:w="2830" w:type="dxa"/>
            <w:vAlign w:val="bottom"/>
          </w:tcPr>
          <w:p w14:paraId="045CD0A9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Débora Cristina Mantovani Rodrigues </w:t>
            </w:r>
          </w:p>
        </w:tc>
        <w:tc>
          <w:tcPr>
            <w:tcW w:w="1701" w:type="dxa"/>
            <w:vAlign w:val="bottom"/>
          </w:tcPr>
          <w:p w14:paraId="77BD8D5A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06092939908</w:t>
            </w:r>
          </w:p>
        </w:tc>
        <w:tc>
          <w:tcPr>
            <w:tcW w:w="2665" w:type="dxa"/>
          </w:tcPr>
          <w:p w14:paraId="3DE4AB1C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08851CEE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28</w:t>
            </w:r>
          </w:p>
        </w:tc>
        <w:tc>
          <w:tcPr>
            <w:tcW w:w="1417" w:type="dxa"/>
          </w:tcPr>
          <w:p w14:paraId="3008C996" w14:textId="0BC21296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74A6372A" w14:textId="3B2BFF3A" w:rsidTr="00C83BCB">
        <w:tc>
          <w:tcPr>
            <w:tcW w:w="2830" w:type="dxa"/>
            <w:vAlign w:val="bottom"/>
          </w:tcPr>
          <w:p w14:paraId="473737A7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Géssica</w:t>
            </w:r>
            <w:proofErr w:type="spellEnd"/>
            <w:r w:rsidRPr="00C75C1B">
              <w:rPr>
                <w:rFonts w:ascii="Calibri" w:hAnsi="Calibri" w:cs="Calibri"/>
                <w:lang w:val="pt-BR" w:eastAsia="pt-BR"/>
              </w:rPr>
              <w:t> Fernanda Amâncio da Silva</w:t>
            </w:r>
          </w:p>
        </w:tc>
        <w:tc>
          <w:tcPr>
            <w:tcW w:w="1701" w:type="dxa"/>
            <w:vAlign w:val="bottom"/>
          </w:tcPr>
          <w:p w14:paraId="2C5EDC42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078.090.339-05</w:t>
            </w:r>
          </w:p>
        </w:tc>
        <w:tc>
          <w:tcPr>
            <w:tcW w:w="2665" w:type="dxa"/>
          </w:tcPr>
          <w:p w14:paraId="4E349A9B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531C02DA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30</w:t>
            </w:r>
          </w:p>
        </w:tc>
        <w:tc>
          <w:tcPr>
            <w:tcW w:w="1417" w:type="dxa"/>
          </w:tcPr>
          <w:p w14:paraId="21EB375A" w14:textId="21B12DF3" w:rsidR="00C83BCB" w:rsidRPr="00C75C1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01/04/2025</w:t>
            </w:r>
          </w:p>
        </w:tc>
      </w:tr>
      <w:tr w:rsidR="00C83BCB" w:rsidRPr="00C75C1B" w14:paraId="634E14AE" w14:textId="1E3DA2B4" w:rsidTr="00C83BCB">
        <w:tc>
          <w:tcPr>
            <w:tcW w:w="2830" w:type="dxa"/>
            <w:vAlign w:val="bottom"/>
          </w:tcPr>
          <w:p w14:paraId="1A118747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Thayná</w:t>
            </w:r>
            <w:proofErr w:type="spellEnd"/>
            <w:r w:rsidRPr="00C75C1B">
              <w:rPr>
                <w:rFonts w:ascii="Calibri" w:hAnsi="Calibri" w:cs="Calibri"/>
                <w:lang w:val="pt-BR" w:eastAsia="pt-BR"/>
              </w:rPr>
              <w:t xml:space="preserve"> Karine da Silva Santos </w:t>
            </w:r>
          </w:p>
        </w:tc>
        <w:tc>
          <w:tcPr>
            <w:tcW w:w="1701" w:type="dxa"/>
            <w:vAlign w:val="bottom"/>
          </w:tcPr>
          <w:p w14:paraId="2D7F7620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701.542.074-03</w:t>
            </w:r>
          </w:p>
        </w:tc>
        <w:tc>
          <w:tcPr>
            <w:tcW w:w="2665" w:type="dxa"/>
          </w:tcPr>
          <w:p w14:paraId="0DE38078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BC44313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32</w:t>
            </w:r>
          </w:p>
        </w:tc>
        <w:tc>
          <w:tcPr>
            <w:tcW w:w="1417" w:type="dxa"/>
          </w:tcPr>
          <w:p w14:paraId="3D97896A" w14:textId="1DFCFCBB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13/03/2025</w:t>
            </w:r>
          </w:p>
        </w:tc>
      </w:tr>
      <w:tr w:rsidR="00C83BCB" w:rsidRPr="00C75C1B" w14:paraId="49D981C3" w14:textId="797F7FEC" w:rsidTr="00C83BCB">
        <w:tc>
          <w:tcPr>
            <w:tcW w:w="2830" w:type="dxa"/>
            <w:vAlign w:val="bottom"/>
          </w:tcPr>
          <w:p w14:paraId="457C3CE3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 xml:space="preserve">Anna Flávia Dos Reis </w:t>
            </w: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Perusin</w:t>
            </w:r>
            <w:proofErr w:type="spellEnd"/>
            <w:r w:rsidRPr="00C75C1B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1701" w:type="dxa"/>
            <w:vAlign w:val="bottom"/>
          </w:tcPr>
          <w:p w14:paraId="4A38BCF6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105.365.209-76</w:t>
            </w:r>
          </w:p>
        </w:tc>
        <w:tc>
          <w:tcPr>
            <w:tcW w:w="2665" w:type="dxa"/>
          </w:tcPr>
          <w:p w14:paraId="7DB603CD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4ABCD8E4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33</w:t>
            </w:r>
          </w:p>
        </w:tc>
        <w:tc>
          <w:tcPr>
            <w:tcW w:w="1417" w:type="dxa"/>
          </w:tcPr>
          <w:p w14:paraId="2B5B6776" w14:textId="720C64D2" w:rsidR="00C83BCB" w:rsidRPr="00C75C1B" w:rsidRDefault="003B416E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  <w:tr w:rsidR="00C83BCB" w:rsidRPr="00C75C1B" w14:paraId="3FAC8A07" w14:textId="64C09622" w:rsidTr="00C83BCB">
        <w:tc>
          <w:tcPr>
            <w:tcW w:w="2830" w:type="dxa"/>
            <w:vAlign w:val="bottom"/>
          </w:tcPr>
          <w:p w14:paraId="6F2EE098" w14:textId="77777777" w:rsidR="00C83BCB" w:rsidRPr="00C75C1B" w:rsidRDefault="00C83BCB" w:rsidP="005A3D83">
            <w:pPr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 xml:space="preserve">Cristiane Aparecida </w:t>
            </w:r>
            <w:proofErr w:type="spellStart"/>
            <w:r w:rsidRPr="00C75C1B">
              <w:rPr>
                <w:rFonts w:ascii="Calibri" w:hAnsi="Calibri" w:cs="Calibri"/>
                <w:lang w:val="pt-BR" w:eastAsia="pt-BR"/>
              </w:rPr>
              <w:t>Deola</w:t>
            </w:r>
            <w:proofErr w:type="spellEnd"/>
          </w:p>
        </w:tc>
        <w:tc>
          <w:tcPr>
            <w:tcW w:w="1701" w:type="dxa"/>
            <w:vAlign w:val="bottom"/>
          </w:tcPr>
          <w:p w14:paraId="746B1B6E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75C1B">
              <w:rPr>
                <w:rFonts w:ascii="Calibri" w:hAnsi="Calibri" w:cs="Calibri"/>
                <w:lang w:val="pt-BR" w:eastAsia="pt-BR"/>
              </w:rPr>
              <w:t>057.888.009-10 </w:t>
            </w:r>
          </w:p>
        </w:tc>
        <w:tc>
          <w:tcPr>
            <w:tcW w:w="2665" w:type="dxa"/>
          </w:tcPr>
          <w:p w14:paraId="4C0840AC" w14:textId="77777777" w:rsidR="00C83BCB" w:rsidRPr="00C75C1B" w:rsidRDefault="00C83BCB" w:rsidP="005A3D83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73A5EE1B" w14:textId="77777777" w:rsidR="00C83BCB" w:rsidRPr="00C75C1B" w:rsidRDefault="00C83BCB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37</w:t>
            </w:r>
          </w:p>
        </w:tc>
        <w:tc>
          <w:tcPr>
            <w:tcW w:w="1417" w:type="dxa"/>
          </w:tcPr>
          <w:p w14:paraId="4B4C71D7" w14:textId="509A6EDD" w:rsidR="00C83BCB" w:rsidRPr="00C75C1B" w:rsidRDefault="00E2163C" w:rsidP="005A3D83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C75C1B">
              <w:rPr>
                <w:rFonts w:ascii="Calibri" w:hAnsi="Calibri" w:cs="Calibri"/>
                <w:color w:val="000000" w:themeColor="text1"/>
                <w:lang w:val="pt-BR" w:eastAsia="pt-BR"/>
              </w:rPr>
              <w:t>17/03/2025</w:t>
            </w:r>
          </w:p>
        </w:tc>
      </w:tr>
    </w:tbl>
    <w:p w14:paraId="6E534348" w14:textId="1BACD5FF" w:rsidR="00625AF4" w:rsidRPr="00C75C1B" w:rsidRDefault="00625AF4" w:rsidP="00E07C30">
      <w:pPr>
        <w:ind w:firstLine="1440"/>
        <w:jc w:val="both"/>
        <w:rPr>
          <w:lang w:val="pt-BR"/>
        </w:rPr>
      </w:pPr>
      <w:r w:rsidRPr="00C75C1B">
        <w:rPr>
          <w:b/>
          <w:bCs/>
          <w:lang w:val="pt-BR"/>
        </w:rPr>
        <w:t>Art. 2º</w:t>
      </w:r>
      <w:r w:rsidRPr="00C75C1B">
        <w:rPr>
          <w:lang w:val="pt-BR"/>
        </w:rPr>
        <w:t xml:space="preserve"> - Est</w:t>
      </w:r>
      <w:r w:rsidR="00E07C30" w:rsidRPr="00C75C1B">
        <w:rPr>
          <w:lang w:val="pt-BR"/>
        </w:rPr>
        <w:t>a</w:t>
      </w:r>
      <w:r w:rsidRPr="00C75C1B">
        <w:rPr>
          <w:lang w:val="pt-BR"/>
        </w:rPr>
        <w:t xml:space="preserve"> </w:t>
      </w:r>
      <w:r w:rsidR="00E07C30" w:rsidRPr="00C75C1B">
        <w:rPr>
          <w:lang w:val="pt-BR"/>
        </w:rPr>
        <w:t>portaria</w:t>
      </w:r>
      <w:r w:rsidRPr="00C75C1B">
        <w:rPr>
          <w:lang w:val="pt-BR"/>
        </w:rPr>
        <w:t xml:space="preserve"> entra em vigor </w:t>
      </w:r>
      <w:r w:rsidR="005A2943" w:rsidRPr="00C75C1B">
        <w:rPr>
          <w:lang w:val="pt-BR"/>
        </w:rPr>
        <w:t xml:space="preserve">a partir de </w:t>
      </w:r>
      <w:r w:rsidRPr="00C75C1B">
        <w:rPr>
          <w:lang w:val="pt-BR"/>
        </w:rPr>
        <w:t>sua publicação.</w:t>
      </w:r>
    </w:p>
    <w:p w14:paraId="0B49099C" w14:textId="39FEB445" w:rsidR="00AF7A5D" w:rsidRPr="00C75C1B" w:rsidRDefault="007319FF" w:rsidP="00945B90">
      <w:pPr>
        <w:ind w:firstLine="1418"/>
        <w:jc w:val="both"/>
        <w:rPr>
          <w:rFonts w:ascii="Calibri" w:hAnsi="Calibri"/>
          <w:lang w:val="pt-BR"/>
        </w:rPr>
      </w:pPr>
      <w:r w:rsidRPr="00C75C1B">
        <w:rPr>
          <w:rFonts w:ascii="Calibri" w:hAnsi="Calibri"/>
          <w:lang w:val="pt-BR"/>
        </w:rPr>
        <w:t>Palotina</w:t>
      </w:r>
      <w:r w:rsidR="00AF7A5D" w:rsidRPr="00C75C1B">
        <w:rPr>
          <w:rFonts w:ascii="Calibri" w:hAnsi="Calibri"/>
          <w:lang w:val="pt-BR"/>
        </w:rPr>
        <w:t xml:space="preserve">-PR, </w:t>
      </w:r>
      <w:r w:rsidR="00C75C1B" w:rsidRPr="00C75C1B">
        <w:rPr>
          <w:rFonts w:ascii="Calibri" w:hAnsi="Calibri"/>
          <w:lang w:val="pt-BR"/>
        </w:rPr>
        <w:t>19</w:t>
      </w:r>
      <w:r w:rsidR="00AF7A5D" w:rsidRPr="00C75C1B">
        <w:rPr>
          <w:rFonts w:ascii="Calibri" w:hAnsi="Calibri"/>
          <w:lang w:val="pt-BR"/>
        </w:rPr>
        <w:t xml:space="preserve"> de</w:t>
      </w:r>
      <w:r w:rsidR="009B1BDA" w:rsidRPr="00C75C1B">
        <w:rPr>
          <w:rFonts w:ascii="Calibri" w:hAnsi="Calibri"/>
          <w:lang w:val="pt-BR"/>
        </w:rPr>
        <w:t xml:space="preserve"> </w:t>
      </w:r>
      <w:r w:rsidR="00953A6E" w:rsidRPr="00C75C1B">
        <w:rPr>
          <w:rFonts w:ascii="Calibri" w:hAnsi="Calibri"/>
          <w:lang w:val="pt-BR"/>
        </w:rPr>
        <w:t xml:space="preserve">fevereiro </w:t>
      </w:r>
      <w:r w:rsidR="00AF7A5D" w:rsidRPr="00C75C1B">
        <w:rPr>
          <w:rFonts w:ascii="Calibri" w:hAnsi="Calibri"/>
          <w:lang w:val="pt-BR"/>
        </w:rPr>
        <w:t>de 20</w:t>
      </w:r>
      <w:r w:rsidR="00082988" w:rsidRPr="00C75C1B">
        <w:rPr>
          <w:rFonts w:ascii="Calibri" w:hAnsi="Calibri"/>
          <w:lang w:val="pt-BR"/>
        </w:rPr>
        <w:t>2</w:t>
      </w:r>
      <w:r w:rsidR="00953A6E" w:rsidRPr="00C75C1B">
        <w:rPr>
          <w:rFonts w:ascii="Calibri" w:hAnsi="Calibri"/>
          <w:lang w:val="pt-BR"/>
        </w:rPr>
        <w:t>5</w:t>
      </w:r>
      <w:r w:rsidR="00AF7A5D" w:rsidRPr="00C75C1B">
        <w:rPr>
          <w:rFonts w:ascii="Calibri" w:hAnsi="Calibri"/>
          <w:lang w:val="pt-BR"/>
        </w:rPr>
        <w:t>.</w:t>
      </w:r>
    </w:p>
    <w:p w14:paraId="52594A82" w14:textId="77777777" w:rsidR="00B53190" w:rsidRPr="00C75C1B" w:rsidRDefault="00B53190" w:rsidP="00AF7A5D">
      <w:pPr>
        <w:jc w:val="both"/>
        <w:rPr>
          <w:rFonts w:ascii="Calibri" w:hAnsi="Calibri"/>
          <w:lang w:val="pt-BR"/>
        </w:rPr>
      </w:pPr>
    </w:p>
    <w:p w14:paraId="468C45E7" w14:textId="62F93B8A" w:rsidR="007319FF" w:rsidRPr="00C75C1B" w:rsidRDefault="007319FF" w:rsidP="007319FF">
      <w:pPr>
        <w:ind w:left="1418" w:firstLine="2693"/>
        <w:jc w:val="both"/>
        <w:rPr>
          <w:lang w:val="pt-BR"/>
        </w:rPr>
      </w:pPr>
      <w:r w:rsidRPr="00C75C1B">
        <w:rPr>
          <w:lang w:val="pt-BR"/>
        </w:rPr>
        <w:t xml:space="preserve">        </w:t>
      </w:r>
      <w:r w:rsidR="00D949E9" w:rsidRPr="00C75C1B">
        <w:rPr>
          <w:lang w:val="pt-BR"/>
        </w:rPr>
        <w:t xml:space="preserve">              </w:t>
      </w:r>
      <w:r w:rsidRPr="00C75C1B">
        <w:rPr>
          <w:lang w:val="pt-BR"/>
        </w:rPr>
        <w:t xml:space="preserve"> </w:t>
      </w:r>
      <w:r w:rsidR="00953A6E" w:rsidRPr="00C75C1B">
        <w:rPr>
          <w:lang w:val="pt-BR"/>
        </w:rPr>
        <w:t>Rodrigo Ribeiro</w:t>
      </w:r>
      <w:r w:rsidRPr="00C75C1B">
        <w:rPr>
          <w:lang w:val="pt-BR"/>
        </w:rPr>
        <w:t xml:space="preserve">    </w:t>
      </w:r>
    </w:p>
    <w:p w14:paraId="0E627F3F" w14:textId="4F68F2C1" w:rsidR="007319FF" w:rsidRPr="00C75C1B" w:rsidRDefault="007319FF" w:rsidP="007319FF">
      <w:pPr>
        <w:ind w:left="1418" w:firstLine="2693"/>
        <w:jc w:val="both"/>
        <w:rPr>
          <w:lang w:val="pt-BR"/>
        </w:rPr>
      </w:pPr>
      <w:r w:rsidRPr="00C75C1B">
        <w:rPr>
          <w:lang w:val="pt-BR"/>
        </w:rPr>
        <w:t xml:space="preserve">             </w:t>
      </w:r>
      <w:r w:rsidR="008031E4" w:rsidRPr="00C75C1B">
        <w:rPr>
          <w:lang w:val="pt-BR"/>
        </w:rPr>
        <w:t xml:space="preserve">    </w:t>
      </w:r>
      <w:r w:rsidR="00D949E9" w:rsidRPr="00C75C1B">
        <w:rPr>
          <w:lang w:val="pt-BR"/>
        </w:rPr>
        <w:t xml:space="preserve">             </w:t>
      </w:r>
      <w:r w:rsidR="008031E4" w:rsidRPr="00C75C1B">
        <w:rPr>
          <w:lang w:val="pt-BR"/>
        </w:rPr>
        <w:t xml:space="preserve"> </w:t>
      </w:r>
      <w:r w:rsidRPr="00C75C1B">
        <w:rPr>
          <w:lang w:val="pt-BR"/>
        </w:rPr>
        <w:t xml:space="preserve">Prefeito </w:t>
      </w:r>
    </w:p>
    <w:p w14:paraId="73B83C92" w14:textId="77777777" w:rsidR="007319FF" w:rsidRPr="00C75C1B" w:rsidRDefault="007319FF" w:rsidP="007319FF">
      <w:pPr>
        <w:pStyle w:val="Ttulo4"/>
        <w:rPr>
          <w:sz w:val="20"/>
        </w:rPr>
      </w:pPr>
      <w:r w:rsidRPr="00C75C1B">
        <w:rPr>
          <w:sz w:val="20"/>
        </w:rPr>
        <w:t>Registre-se e Publique-se</w:t>
      </w:r>
    </w:p>
    <w:p w14:paraId="7DF89F14" w14:textId="77777777" w:rsidR="00082988" w:rsidRPr="00C75C1B" w:rsidRDefault="00082988" w:rsidP="00082988">
      <w:pPr>
        <w:rPr>
          <w:lang w:val="pt-BR" w:eastAsia="pt-BR"/>
        </w:rPr>
      </w:pPr>
    </w:p>
    <w:p w14:paraId="45FBADCA" w14:textId="77777777" w:rsidR="00E07C30" w:rsidRPr="00C75C1B" w:rsidRDefault="00E07C30" w:rsidP="00082988">
      <w:pPr>
        <w:rPr>
          <w:lang w:val="pt-BR" w:eastAsia="pt-BR"/>
        </w:rPr>
      </w:pPr>
    </w:p>
    <w:p w14:paraId="6346EB08" w14:textId="34FF1029" w:rsidR="007319FF" w:rsidRPr="00C75C1B" w:rsidRDefault="007319FF" w:rsidP="007319FF">
      <w:pPr>
        <w:pStyle w:val="Ttulo4"/>
        <w:rPr>
          <w:sz w:val="20"/>
        </w:rPr>
      </w:pPr>
      <w:r w:rsidRPr="00C75C1B">
        <w:rPr>
          <w:sz w:val="20"/>
        </w:rPr>
        <w:t xml:space="preserve">         </w:t>
      </w:r>
      <w:r w:rsidR="004B004F" w:rsidRPr="00C75C1B">
        <w:rPr>
          <w:sz w:val="20"/>
        </w:rPr>
        <w:t xml:space="preserve">   </w:t>
      </w:r>
      <w:r w:rsidRPr="00C75C1B">
        <w:rPr>
          <w:sz w:val="20"/>
        </w:rPr>
        <w:t xml:space="preserve">  </w:t>
      </w:r>
      <w:r w:rsidR="00A64982" w:rsidRPr="00C75C1B">
        <w:rPr>
          <w:sz w:val="20"/>
        </w:rPr>
        <w:t xml:space="preserve">    </w:t>
      </w:r>
      <w:r w:rsidRPr="00C75C1B">
        <w:rPr>
          <w:sz w:val="20"/>
        </w:rPr>
        <w:t xml:space="preserve">  </w:t>
      </w:r>
      <w:r w:rsidR="00953A6E" w:rsidRPr="00C75C1B">
        <w:rPr>
          <w:sz w:val="20"/>
        </w:rPr>
        <w:t xml:space="preserve">Wilson </w:t>
      </w:r>
      <w:proofErr w:type="spellStart"/>
      <w:r w:rsidR="00953A6E" w:rsidRPr="00C75C1B">
        <w:rPr>
          <w:sz w:val="20"/>
        </w:rPr>
        <w:t>Barbian</w:t>
      </w:r>
      <w:proofErr w:type="spellEnd"/>
    </w:p>
    <w:p w14:paraId="32B38B24" w14:textId="77777777" w:rsidR="007319FF" w:rsidRPr="00C75C1B" w:rsidRDefault="007319FF" w:rsidP="007319FF">
      <w:pPr>
        <w:jc w:val="both"/>
        <w:rPr>
          <w:rFonts w:ascii="Calibri" w:hAnsi="Calibri"/>
          <w:lang w:val="pt-BR"/>
        </w:rPr>
      </w:pPr>
      <w:r w:rsidRPr="00C75C1B">
        <w:rPr>
          <w:lang w:val="pt-BR"/>
        </w:rPr>
        <w:t xml:space="preserve">       Secretári</w:t>
      </w:r>
      <w:r w:rsidR="0056007D" w:rsidRPr="00C75C1B">
        <w:rPr>
          <w:lang w:val="pt-BR"/>
        </w:rPr>
        <w:t>o</w:t>
      </w:r>
      <w:r w:rsidRPr="00C75C1B">
        <w:rPr>
          <w:lang w:val="pt-BR"/>
        </w:rPr>
        <w:t xml:space="preserve"> M. de Administração</w:t>
      </w:r>
    </w:p>
    <w:p w14:paraId="69890351" w14:textId="77777777" w:rsidR="00C75C1B" w:rsidRPr="00C75C1B" w:rsidRDefault="00C75C1B">
      <w:pPr>
        <w:jc w:val="both"/>
        <w:rPr>
          <w:rFonts w:ascii="Calibri" w:hAnsi="Calibri"/>
          <w:lang w:val="pt-BR"/>
        </w:rPr>
      </w:pPr>
    </w:p>
    <w:sectPr w:rsidR="00C75C1B" w:rsidRPr="00C75C1B" w:rsidSect="00E07C30">
      <w:headerReference w:type="default" r:id="rId8"/>
      <w:footerReference w:type="default" r:id="rId9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4002" w14:textId="77777777" w:rsidR="006E7E27" w:rsidRDefault="006E7E27" w:rsidP="00844D33">
      <w:r>
        <w:separator/>
      </w:r>
    </w:p>
  </w:endnote>
  <w:endnote w:type="continuationSeparator" w:id="0">
    <w:p w14:paraId="55FABB83" w14:textId="77777777" w:rsidR="006E7E27" w:rsidRDefault="006E7E27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01084E71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1707D" w:rsidRPr="0071707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6218" w14:textId="77777777" w:rsidR="006E7E27" w:rsidRDefault="006E7E27" w:rsidP="00844D33">
      <w:r>
        <w:separator/>
      </w:r>
    </w:p>
  </w:footnote>
  <w:footnote w:type="continuationSeparator" w:id="0">
    <w:p w14:paraId="2D0AB081" w14:textId="77777777" w:rsidR="006E7E27" w:rsidRDefault="006E7E27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4541"/>
    <w:rsid w:val="000A53DD"/>
    <w:rsid w:val="000A680B"/>
    <w:rsid w:val="000B0F9D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C752C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1707D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167E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1D1E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2ED7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C1B"/>
    <w:rsid w:val="00C75F4E"/>
    <w:rsid w:val="00C8040E"/>
    <w:rsid w:val="00C81267"/>
    <w:rsid w:val="00C81A94"/>
    <w:rsid w:val="00C8226E"/>
    <w:rsid w:val="00C8332A"/>
    <w:rsid w:val="00C83BCB"/>
    <w:rsid w:val="00C84D5A"/>
    <w:rsid w:val="00C86CC5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05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7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11</cp:revision>
  <cp:lastPrinted>2025-03-13T18:27:00Z</cp:lastPrinted>
  <dcterms:created xsi:type="dcterms:W3CDTF">2025-03-13T18:30:00Z</dcterms:created>
  <dcterms:modified xsi:type="dcterms:W3CDTF">2025-03-19T14:32:00Z</dcterms:modified>
</cp:coreProperties>
</file>