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5C4A861D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7014A0">
        <w:rPr>
          <w:b/>
          <w:sz w:val="24"/>
          <w:szCs w:val="24"/>
          <w:lang w:val="pt-BR"/>
        </w:rPr>
        <w:t>220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48FCB1AA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175EC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175EC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175EC8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5D6CC2DE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AA6D8B">
        <w:rPr>
          <w:bCs/>
          <w:sz w:val="14"/>
          <w:szCs w:val="14"/>
          <w:lang w:val="pt-BR"/>
        </w:rPr>
        <w:t>3</w:t>
      </w:r>
      <w:r w:rsidR="007014A0">
        <w:rPr>
          <w:bCs/>
          <w:sz w:val="14"/>
          <w:szCs w:val="14"/>
          <w:lang w:val="pt-BR"/>
        </w:rPr>
        <w:t>5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="00E2163C">
        <w:rPr>
          <w:bCs/>
          <w:sz w:val="14"/>
          <w:szCs w:val="14"/>
          <w:lang w:val="pt-BR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843"/>
        <w:gridCol w:w="992"/>
        <w:gridCol w:w="1843"/>
      </w:tblGrid>
      <w:tr w:rsidR="00175EC8" w:rsidRPr="00CB397C" w14:paraId="2164AD13" w14:textId="0AF989AE" w:rsidTr="007014A0">
        <w:tc>
          <w:tcPr>
            <w:tcW w:w="2830" w:type="dxa"/>
          </w:tcPr>
          <w:p w14:paraId="6854FFE1" w14:textId="77777777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1FE94451" w14:textId="3D31D3C6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843" w:type="dxa"/>
          </w:tcPr>
          <w:p w14:paraId="52EE8847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992" w:type="dxa"/>
          </w:tcPr>
          <w:p w14:paraId="23EEF61E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843" w:type="dxa"/>
          </w:tcPr>
          <w:p w14:paraId="2223998D" w14:textId="4272E8FC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7014A0" w:rsidRPr="007014A0" w14:paraId="496AAE54" w14:textId="77777777" w:rsidTr="007014A0">
        <w:tc>
          <w:tcPr>
            <w:tcW w:w="2830" w:type="dxa"/>
            <w:vAlign w:val="bottom"/>
          </w:tcPr>
          <w:p w14:paraId="60F0D60A" w14:textId="613FF891" w:rsidR="00F136B3" w:rsidRPr="007014A0" w:rsidRDefault="00F136B3" w:rsidP="00F136B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ANA PATRICIA COURA DE LIMA </w:t>
            </w:r>
          </w:p>
        </w:tc>
        <w:tc>
          <w:tcPr>
            <w:tcW w:w="1701" w:type="dxa"/>
            <w:vAlign w:val="bottom"/>
          </w:tcPr>
          <w:p w14:paraId="125025DC" w14:textId="69ECB366" w:rsidR="00F136B3" w:rsidRPr="007014A0" w:rsidRDefault="00F136B3" w:rsidP="00F136B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091.</w:t>
            </w:r>
            <w:r w:rsidR="007014A0"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xxx</w:t>
            </w:r>
            <w:r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.</w:t>
            </w:r>
            <w:r w:rsidR="007014A0"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xxx</w:t>
            </w:r>
            <w:r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-37</w:t>
            </w:r>
          </w:p>
        </w:tc>
        <w:tc>
          <w:tcPr>
            <w:tcW w:w="1843" w:type="dxa"/>
          </w:tcPr>
          <w:p w14:paraId="27C935CD" w14:textId="0298DF03" w:rsidR="00F136B3" w:rsidRPr="007014A0" w:rsidRDefault="00F136B3" w:rsidP="00F136B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Enfermeiro</w:t>
            </w:r>
          </w:p>
        </w:tc>
        <w:tc>
          <w:tcPr>
            <w:tcW w:w="992" w:type="dxa"/>
          </w:tcPr>
          <w:p w14:paraId="6D21BAE2" w14:textId="2A936D37" w:rsidR="00F136B3" w:rsidRPr="007014A0" w:rsidRDefault="00F136B3" w:rsidP="00F136B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22</w:t>
            </w:r>
          </w:p>
        </w:tc>
        <w:tc>
          <w:tcPr>
            <w:tcW w:w="1843" w:type="dxa"/>
          </w:tcPr>
          <w:p w14:paraId="420B5FE5" w14:textId="28435C13" w:rsidR="00F136B3" w:rsidRPr="007014A0" w:rsidRDefault="007014A0" w:rsidP="00F136B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22</w:t>
            </w:r>
            <w:r w:rsidR="00F136B3" w:rsidRPr="007014A0">
              <w:rPr>
                <w:rFonts w:ascii="Calibri" w:hAnsi="Calibri" w:cs="Calibri"/>
                <w:color w:val="000000" w:themeColor="text1"/>
                <w:lang w:val="pt-BR" w:eastAsia="pt-BR"/>
              </w:rPr>
              <w:t>/04/2025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7284514C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7014A0">
        <w:rPr>
          <w:rFonts w:ascii="Calibri" w:hAnsi="Calibri"/>
          <w:sz w:val="22"/>
          <w:szCs w:val="22"/>
          <w:lang w:val="pt-BR"/>
        </w:rPr>
        <w:t>17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7014A0">
        <w:rPr>
          <w:rFonts w:ascii="Calibri" w:hAnsi="Calibri"/>
          <w:sz w:val="22"/>
          <w:szCs w:val="22"/>
          <w:lang w:val="pt-BR"/>
        </w:rPr>
        <w:t>abril</w:t>
      </w:r>
      <w:r w:rsidR="00953A6E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62F93B8A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</w:t>
      </w:r>
      <w:r w:rsidR="00D949E9">
        <w:rPr>
          <w:sz w:val="22"/>
          <w:szCs w:val="22"/>
          <w:lang w:val="pt-BR"/>
        </w:rPr>
        <w:t xml:space="preserve">              </w:t>
      </w:r>
      <w:r w:rsidRPr="00625AF4">
        <w:rPr>
          <w:sz w:val="22"/>
          <w:szCs w:val="22"/>
          <w:lang w:val="pt-BR"/>
        </w:rPr>
        <w:t xml:space="preserve">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4F68F2C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</w:t>
      </w:r>
      <w:r w:rsidR="00D949E9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5222" w14:textId="77777777" w:rsidR="006A138D" w:rsidRDefault="006A138D" w:rsidP="00844D33">
      <w:r>
        <w:separator/>
      </w:r>
    </w:p>
  </w:endnote>
  <w:endnote w:type="continuationSeparator" w:id="0">
    <w:p w14:paraId="6A348615" w14:textId="77777777" w:rsidR="006A138D" w:rsidRDefault="006A138D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75EA3AA5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7014A0" w:rsidRPr="007014A0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BF74" w14:textId="77777777" w:rsidR="006A138D" w:rsidRDefault="006A138D" w:rsidP="00844D33">
      <w:r>
        <w:separator/>
      </w:r>
    </w:p>
  </w:footnote>
  <w:footnote w:type="continuationSeparator" w:id="0">
    <w:p w14:paraId="07297CC0" w14:textId="77777777" w:rsidR="006A138D" w:rsidRDefault="006A138D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060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3FE"/>
    <w:rsid w:val="00100AC3"/>
    <w:rsid w:val="001032D5"/>
    <w:rsid w:val="00106843"/>
    <w:rsid w:val="00107D59"/>
    <w:rsid w:val="001133BA"/>
    <w:rsid w:val="00114C4F"/>
    <w:rsid w:val="001228D6"/>
    <w:rsid w:val="001254B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5EC8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29A"/>
    <w:rsid w:val="002A1468"/>
    <w:rsid w:val="002A1BCF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141"/>
    <w:rsid w:val="002E4FDD"/>
    <w:rsid w:val="002E7707"/>
    <w:rsid w:val="002F1DB4"/>
    <w:rsid w:val="002F32CB"/>
    <w:rsid w:val="002F56B0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816"/>
    <w:rsid w:val="003627FF"/>
    <w:rsid w:val="00363547"/>
    <w:rsid w:val="0036497D"/>
    <w:rsid w:val="00366905"/>
    <w:rsid w:val="00370E7B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16E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37A2E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38D"/>
    <w:rsid w:val="006A15EE"/>
    <w:rsid w:val="006A515A"/>
    <w:rsid w:val="006A5725"/>
    <w:rsid w:val="006A7C1E"/>
    <w:rsid w:val="006B0068"/>
    <w:rsid w:val="006B0F13"/>
    <w:rsid w:val="006B2668"/>
    <w:rsid w:val="006B449C"/>
    <w:rsid w:val="006B488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4A0"/>
    <w:rsid w:val="00701745"/>
    <w:rsid w:val="00703363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3B2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85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0640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A6D8B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890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3BCB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49E9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163C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36B3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6726B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2025-03-13T11:56:00Z</cp:lastPrinted>
  <dcterms:created xsi:type="dcterms:W3CDTF">2025-04-17T14:15:00Z</dcterms:created>
  <dcterms:modified xsi:type="dcterms:W3CDTF">2025-04-17T14:18:00Z</dcterms:modified>
</cp:coreProperties>
</file>