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36D38BEB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2A1BCF">
        <w:rPr>
          <w:b/>
          <w:sz w:val="24"/>
          <w:szCs w:val="24"/>
          <w:lang w:val="pt-BR"/>
        </w:rPr>
        <w:t>1</w:t>
      </w:r>
      <w:r w:rsidR="00AA6D8B">
        <w:rPr>
          <w:b/>
          <w:sz w:val="24"/>
          <w:szCs w:val="24"/>
          <w:lang w:val="pt-BR"/>
        </w:rPr>
        <w:t>93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48FCB1AA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75EC8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B308EB2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AA6D8B">
        <w:rPr>
          <w:bCs/>
          <w:sz w:val="14"/>
          <w:szCs w:val="14"/>
          <w:lang w:val="pt-BR"/>
        </w:rPr>
        <w:t>33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175EC8" w:rsidRPr="00CB397C" w14:paraId="2164AD13" w14:textId="0AF989AE" w:rsidTr="00175EC8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AA6D8B" w:rsidRPr="00AA6D8B" w14:paraId="496AAE54" w14:textId="77777777" w:rsidTr="00175EC8">
        <w:tc>
          <w:tcPr>
            <w:tcW w:w="2830" w:type="dxa"/>
            <w:vAlign w:val="bottom"/>
          </w:tcPr>
          <w:p w14:paraId="60F0D60A" w14:textId="7AE63C76" w:rsidR="00370E7B" w:rsidRPr="00AA6D8B" w:rsidRDefault="00370E7B" w:rsidP="00370E7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Thaís Karine Domingues </w:t>
            </w:r>
          </w:p>
        </w:tc>
        <w:tc>
          <w:tcPr>
            <w:tcW w:w="1701" w:type="dxa"/>
            <w:vAlign w:val="bottom"/>
          </w:tcPr>
          <w:p w14:paraId="125025DC" w14:textId="34C52A19" w:rsidR="00370E7B" w:rsidRPr="00AA6D8B" w:rsidRDefault="00370E7B" w:rsidP="00370E7B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079.</w:t>
            </w:r>
            <w:r w:rsidR="00AA6D8B"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.</w:t>
            </w:r>
            <w:r w:rsidR="00AA6D8B"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-80</w:t>
            </w:r>
          </w:p>
        </w:tc>
        <w:tc>
          <w:tcPr>
            <w:tcW w:w="2665" w:type="dxa"/>
          </w:tcPr>
          <w:p w14:paraId="27C935CD" w14:textId="26979F68" w:rsidR="00370E7B" w:rsidRPr="00AA6D8B" w:rsidRDefault="00370E7B" w:rsidP="00370E7B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D21BAE2" w14:textId="06B6053D" w:rsidR="00370E7B" w:rsidRPr="00AA6D8B" w:rsidRDefault="00370E7B" w:rsidP="00370E7B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38</w:t>
            </w:r>
          </w:p>
        </w:tc>
        <w:tc>
          <w:tcPr>
            <w:tcW w:w="1417" w:type="dxa"/>
          </w:tcPr>
          <w:p w14:paraId="420B5FE5" w14:textId="2233848A" w:rsidR="00370E7B" w:rsidRPr="00AA6D8B" w:rsidRDefault="00370E7B" w:rsidP="00370E7B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AA6D8B">
              <w:rPr>
                <w:rFonts w:ascii="Calibri" w:hAnsi="Calibri" w:cs="Calibri"/>
                <w:color w:val="000000" w:themeColor="text1"/>
                <w:lang w:val="pt-BR" w:eastAsia="pt-BR"/>
              </w:rPr>
              <w:t>07/04/2025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6B7C6581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AA6D8B">
        <w:rPr>
          <w:rFonts w:ascii="Calibri" w:hAnsi="Calibri"/>
          <w:sz w:val="22"/>
          <w:szCs w:val="22"/>
          <w:lang w:val="pt-BR"/>
        </w:rPr>
        <w:t>24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175EC8">
        <w:rPr>
          <w:rFonts w:ascii="Calibri" w:hAnsi="Calibri"/>
          <w:sz w:val="22"/>
          <w:szCs w:val="22"/>
          <w:lang w:val="pt-BR"/>
        </w:rPr>
        <w:t>março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741B" w14:textId="77777777" w:rsidR="00F6726B" w:rsidRDefault="00F6726B" w:rsidP="00844D33">
      <w:r>
        <w:separator/>
      </w:r>
    </w:p>
  </w:endnote>
  <w:endnote w:type="continuationSeparator" w:id="0">
    <w:p w14:paraId="0F948D39" w14:textId="77777777" w:rsidR="00F6726B" w:rsidRDefault="00F6726B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550880A9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A6D8B" w:rsidRPr="00AA6D8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A677" w14:textId="77777777" w:rsidR="00F6726B" w:rsidRDefault="00F6726B" w:rsidP="00844D33">
      <w:r>
        <w:separator/>
      </w:r>
    </w:p>
  </w:footnote>
  <w:footnote w:type="continuationSeparator" w:id="0">
    <w:p w14:paraId="27F94A09" w14:textId="77777777" w:rsidR="00F6726B" w:rsidRDefault="00F6726B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3FE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70E7B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0640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A6D8B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6726B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4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2025-03-13T11:56:00Z</cp:lastPrinted>
  <dcterms:created xsi:type="dcterms:W3CDTF">2025-03-24T19:46:00Z</dcterms:created>
  <dcterms:modified xsi:type="dcterms:W3CDTF">2025-03-24T19:49:00Z</dcterms:modified>
</cp:coreProperties>
</file>