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388F6259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C36E4D">
        <w:rPr>
          <w:b/>
          <w:sz w:val="24"/>
          <w:szCs w:val="24"/>
          <w:lang w:val="pt-BR"/>
        </w:rPr>
        <w:t>22</w:t>
      </w:r>
      <w:r w:rsidR="008C3990">
        <w:rPr>
          <w:b/>
          <w:sz w:val="24"/>
          <w:szCs w:val="24"/>
          <w:lang w:val="pt-BR"/>
        </w:rPr>
        <w:t>6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75ACB891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D24BBC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D24BBC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3B80649D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C83BCB">
        <w:rPr>
          <w:bCs/>
          <w:sz w:val="14"/>
          <w:szCs w:val="14"/>
          <w:lang w:val="pt-BR"/>
        </w:rPr>
        <w:t>29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850"/>
        <w:gridCol w:w="1843"/>
      </w:tblGrid>
      <w:tr w:rsidR="00175EC8" w:rsidRPr="00CB397C" w14:paraId="2164AD13" w14:textId="0AF989AE" w:rsidTr="008C3990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985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701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850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843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8C3990" w:rsidRPr="007543B2" w14:paraId="496AAE54" w14:textId="77777777" w:rsidTr="008C3990">
        <w:tc>
          <w:tcPr>
            <w:tcW w:w="2830" w:type="dxa"/>
            <w:vAlign w:val="bottom"/>
          </w:tcPr>
          <w:p w14:paraId="60F0D60A" w14:textId="4467348B" w:rsidR="008C3990" w:rsidRPr="007543B2" w:rsidRDefault="008C3990" w:rsidP="008C3990">
            <w:pPr>
              <w:rPr>
                <w:rFonts w:ascii="Calibri" w:hAnsi="Calibri" w:cs="Calibri"/>
                <w:lang w:val="pt-BR" w:eastAsia="pt-BR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Lalidane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Antonio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 xml:space="preserve"> Berlanda</w:t>
            </w:r>
          </w:p>
        </w:tc>
        <w:tc>
          <w:tcPr>
            <w:tcW w:w="1985" w:type="dxa"/>
            <w:vAlign w:val="bottom"/>
          </w:tcPr>
          <w:p w14:paraId="125025DC" w14:textId="6DCBB2F2" w:rsidR="008C3990" w:rsidRPr="007543B2" w:rsidRDefault="008C3990" w:rsidP="008C3990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053.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.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xxx</w:t>
            </w: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-09</w:t>
            </w:r>
          </w:p>
        </w:tc>
        <w:tc>
          <w:tcPr>
            <w:tcW w:w="1701" w:type="dxa"/>
          </w:tcPr>
          <w:p w14:paraId="27C935CD" w14:textId="2E77151B" w:rsidR="008C3990" w:rsidRPr="007543B2" w:rsidRDefault="008C3990" w:rsidP="008C3990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lang w:val="pt-BR"/>
              </w:rPr>
              <w:t>Enfermeiro-PSS</w:t>
            </w:r>
          </w:p>
        </w:tc>
        <w:tc>
          <w:tcPr>
            <w:tcW w:w="850" w:type="dxa"/>
            <w:vAlign w:val="bottom"/>
          </w:tcPr>
          <w:p w14:paraId="6D21BAE2" w14:textId="63D5410E" w:rsidR="008C3990" w:rsidRPr="007543B2" w:rsidRDefault="008C3990" w:rsidP="008C399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21</w:t>
            </w:r>
          </w:p>
        </w:tc>
        <w:tc>
          <w:tcPr>
            <w:tcW w:w="1843" w:type="dxa"/>
          </w:tcPr>
          <w:p w14:paraId="420B5FE5" w14:textId="5D31BEAD" w:rsidR="008C3990" w:rsidRPr="007543B2" w:rsidRDefault="008C3990" w:rsidP="008C3990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05/05/2025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4CF56878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8C3990">
        <w:rPr>
          <w:rFonts w:ascii="Calibri" w:hAnsi="Calibri"/>
          <w:sz w:val="22"/>
          <w:szCs w:val="22"/>
          <w:lang w:val="pt-BR"/>
        </w:rPr>
        <w:t>23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C36E4D">
        <w:rPr>
          <w:rFonts w:ascii="Calibri" w:hAnsi="Calibri"/>
          <w:sz w:val="22"/>
          <w:szCs w:val="22"/>
          <w:lang w:val="pt-BR"/>
        </w:rPr>
        <w:t>abril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F0C4" w14:textId="77777777" w:rsidR="00453BF4" w:rsidRDefault="00453BF4" w:rsidP="00844D33">
      <w:r>
        <w:separator/>
      </w:r>
    </w:p>
  </w:endnote>
  <w:endnote w:type="continuationSeparator" w:id="0">
    <w:p w14:paraId="61452567" w14:textId="77777777" w:rsidR="00453BF4" w:rsidRDefault="00453BF4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68D85907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D54A3" w:rsidRPr="005D54A3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8EA3" w14:textId="77777777" w:rsidR="00453BF4" w:rsidRDefault="00453BF4" w:rsidP="00844D33">
      <w:r>
        <w:separator/>
      </w:r>
    </w:p>
  </w:footnote>
  <w:footnote w:type="continuationSeparator" w:id="0">
    <w:p w14:paraId="0B57FCDF" w14:textId="77777777" w:rsidR="00453BF4" w:rsidRDefault="00453BF4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1CF9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47C5"/>
    <w:rsid w:val="003D6E07"/>
    <w:rsid w:val="003E59B7"/>
    <w:rsid w:val="003E6EC0"/>
    <w:rsid w:val="003F271A"/>
    <w:rsid w:val="00401A4A"/>
    <w:rsid w:val="00401D6C"/>
    <w:rsid w:val="0040266A"/>
    <w:rsid w:val="0040294D"/>
    <w:rsid w:val="00411982"/>
    <w:rsid w:val="00413C0C"/>
    <w:rsid w:val="00426F02"/>
    <w:rsid w:val="004339B0"/>
    <w:rsid w:val="004342AE"/>
    <w:rsid w:val="0043586A"/>
    <w:rsid w:val="0044160B"/>
    <w:rsid w:val="0044333E"/>
    <w:rsid w:val="0044691B"/>
    <w:rsid w:val="00453650"/>
    <w:rsid w:val="00453BF4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37A2E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4A3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29A6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3990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4F6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6E4D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959DC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24BBC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5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2025-04-23T19:07:00Z</cp:lastPrinted>
  <dcterms:created xsi:type="dcterms:W3CDTF">2025-04-23T19:07:00Z</dcterms:created>
  <dcterms:modified xsi:type="dcterms:W3CDTF">2025-04-23T19:08:00Z</dcterms:modified>
</cp:coreProperties>
</file>