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9883" w14:textId="29ABA12E"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</w:t>
      </w:r>
      <w:r w:rsidR="007C7896">
        <w:rPr>
          <w:b/>
          <w:sz w:val="24"/>
          <w:szCs w:val="24"/>
          <w:lang w:val="pt-BR"/>
        </w:rPr>
        <w:t>488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lei  6.734/2024</w:t>
      </w:r>
      <w:r w:rsidRPr="00992E72">
        <w:rPr>
          <w:bCs/>
          <w:sz w:val="22"/>
          <w:szCs w:val="22"/>
        </w:rPr>
        <w:t>, Homologado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38F56C2D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157C275C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A64982" w:rsidRPr="00D64E61">
        <w:rPr>
          <w:bCs/>
          <w:sz w:val="14"/>
          <w:szCs w:val="14"/>
          <w:lang w:val="pt-BR"/>
        </w:rPr>
        <w:t>96</w:t>
      </w:r>
      <w:r w:rsidR="00D64E61" w:rsidRPr="00D64E61">
        <w:rPr>
          <w:bCs/>
          <w:sz w:val="14"/>
          <w:szCs w:val="14"/>
          <w:lang w:val="pt-BR"/>
        </w:rPr>
        <w:t>, 101 e 102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8031E4" w:rsidRPr="00D64E61">
        <w:rPr>
          <w:bCs/>
          <w:sz w:val="14"/>
          <w:szCs w:val="14"/>
          <w:lang w:val="pt-BR"/>
        </w:rPr>
        <w:t>4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134B9697" w14:textId="77777777" w:rsidR="006D0250" w:rsidRPr="00A64982" w:rsidRDefault="006D0250" w:rsidP="006D0250">
      <w:pPr>
        <w:ind w:firstLine="1134"/>
        <w:jc w:val="both"/>
        <w:rPr>
          <w:b/>
          <w:color w:val="000000" w:themeColor="text1"/>
          <w:lang w:val="pt-BR"/>
        </w:rPr>
      </w:pPr>
      <w:r w:rsidRPr="00A64982">
        <w:rPr>
          <w:b/>
          <w:color w:val="000000" w:themeColor="text1"/>
          <w:lang w:val="pt-BR"/>
        </w:rPr>
        <w:t>Técnico de Enfermagem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134"/>
        <w:gridCol w:w="1418"/>
      </w:tblGrid>
      <w:tr w:rsidR="00A64982" w:rsidRPr="00A64982" w14:paraId="16846A3B" w14:textId="217ECBF6" w:rsidTr="006D0250">
        <w:tc>
          <w:tcPr>
            <w:tcW w:w="4219" w:type="dxa"/>
          </w:tcPr>
          <w:p w14:paraId="55DCDC4C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701" w:type="dxa"/>
          </w:tcPr>
          <w:p w14:paraId="14FC275A" w14:textId="77777777" w:rsidR="006D0250" w:rsidRPr="00A64982" w:rsidRDefault="006D0250" w:rsidP="00C0143D">
            <w:pPr>
              <w:jc w:val="both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14:paraId="287E7612" w14:textId="77777777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8" w:type="dxa"/>
          </w:tcPr>
          <w:p w14:paraId="186372E9" w14:textId="772C8B9B" w:rsidR="006D0250" w:rsidRPr="00A64982" w:rsidRDefault="006D0250" w:rsidP="00C0143D">
            <w:pPr>
              <w:jc w:val="center"/>
              <w:rPr>
                <w:color w:val="000000" w:themeColor="text1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D64E61" w:rsidRPr="00D64E61" w14:paraId="48B3BA17" w14:textId="77777777" w:rsidTr="00BD3398">
        <w:tc>
          <w:tcPr>
            <w:tcW w:w="4219" w:type="dxa"/>
            <w:vAlign w:val="bottom"/>
          </w:tcPr>
          <w:p w14:paraId="6613387C" w14:textId="79B1E6FD" w:rsidR="00D64E61" w:rsidRPr="00D64E61" w:rsidRDefault="00D64E61" w:rsidP="00D64E61">
            <w:pPr>
              <w:jc w:val="both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 w:eastAsia="pt-BR"/>
              </w:rPr>
              <w:t>Maria Izabel Antonin</w:t>
            </w:r>
          </w:p>
        </w:tc>
        <w:tc>
          <w:tcPr>
            <w:tcW w:w="1701" w:type="dxa"/>
            <w:vAlign w:val="bottom"/>
          </w:tcPr>
          <w:p w14:paraId="0A6AC863" w14:textId="38F778A3" w:rsidR="00D64E61" w:rsidRPr="00D64E61" w:rsidRDefault="00D64E61" w:rsidP="00D64E61">
            <w:pPr>
              <w:jc w:val="both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 w:eastAsia="pt-BR"/>
              </w:rPr>
              <w:t>398.768.768-13</w:t>
            </w:r>
          </w:p>
        </w:tc>
        <w:tc>
          <w:tcPr>
            <w:tcW w:w="1134" w:type="dxa"/>
          </w:tcPr>
          <w:p w14:paraId="3D96418D" w14:textId="09D35074" w:rsidR="00D64E61" w:rsidRPr="00D64E61" w:rsidRDefault="00D64E61" w:rsidP="00D64E61">
            <w:pPr>
              <w:jc w:val="center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/>
              </w:rPr>
              <w:t>01</w:t>
            </w:r>
            <w:r w:rsidRPr="00D64E61">
              <w:rPr>
                <w:sz w:val="22"/>
                <w:szCs w:val="22"/>
                <w:lang w:val="pt-BR"/>
              </w:rPr>
              <w:t xml:space="preserve"> PCD</w:t>
            </w:r>
          </w:p>
        </w:tc>
        <w:tc>
          <w:tcPr>
            <w:tcW w:w="1418" w:type="dxa"/>
          </w:tcPr>
          <w:p w14:paraId="485D91EB" w14:textId="2B54E142" w:rsidR="00D64E61" w:rsidRPr="00D64E61" w:rsidRDefault="00D64E61" w:rsidP="00D64E61">
            <w:pPr>
              <w:jc w:val="center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/>
              </w:rPr>
              <w:t>21/11/2024</w:t>
            </w:r>
          </w:p>
        </w:tc>
      </w:tr>
      <w:tr w:rsidR="00D64E61" w:rsidRPr="00D64E61" w14:paraId="509D6005" w14:textId="3A3C269E" w:rsidTr="006D0250">
        <w:tc>
          <w:tcPr>
            <w:tcW w:w="4219" w:type="dxa"/>
            <w:vAlign w:val="bottom"/>
          </w:tcPr>
          <w:p w14:paraId="70EC1D2B" w14:textId="652E8221" w:rsidR="00D64E61" w:rsidRPr="00D64E61" w:rsidRDefault="00D64E61" w:rsidP="00D64E61">
            <w:pPr>
              <w:jc w:val="both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 w:eastAsia="pt-BR"/>
              </w:rPr>
              <w:t>ALESSANDRA DIAS LESZCZYNSKI</w:t>
            </w:r>
          </w:p>
        </w:tc>
        <w:tc>
          <w:tcPr>
            <w:tcW w:w="1701" w:type="dxa"/>
            <w:vAlign w:val="bottom"/>
          </w:tcPr>
          <w:p w14:paraId="2D27DC41" w14:textId="5ECCB370" w:rsidR="00D64E61" w:rsidRPr="00D64E61" w:rsidRDefault="00D64E61" w:rsidP="00D64E61">
            <w:pPr>
              <w:jc w:val="both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 w:eastAsia="pt-BR"/>
              </w:rPr>
              <w:t>697.093.430-68</w:t>
            </w:r>
          </w:p>
        </w:tc>
        <w:tc>
          <w:tcPr>
            <w:tcW w:w="1134" w:type="dxa"/>
            <w:vAlign w:val="bottom"/>
          </w:tcPr>
          <w:p w14:paraId="6D397729" w14:textId="7A348AA8" w:rsidR="00D64E61" w:rsidRPr="00D64E61" w:rsidRDefault="00D64E61" w:rsidP="00D64E61">
            <w:pPr>
              <w:jc w:val="center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/>
              </w:rPr>
              <w:t>06</w:t>
            </w:r>
          </w:p>
        </w:tc>
        <w:tc>
          <w:tcPr>
            <w:tcW w:w="1418" w:type="dxa"/>
          </w:tcPr>
          <w:p w14:paraId="30A24A4D" w14:textId="32DB6C09" w:rsidR="00D64E61" w:rsidRPr="00D64E61" w:rsidRDefault="00D64E61" w:rsidP="00D64E61">
            <w:pPr>
              <w:jc w:val="center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/>
              </w:rPr>
              <w:t>21/11/2024</w:t>
            </w:r>
          </w:p>
        </w:tc>
      </w:tr>
      <w:tr w:rsidR="00D64E61" w:rsidRPr="00D64E61" w14:paraId="2A119B25" w14:textId="5D0929B6" w:rsidTr="005F047B">
        <w:tc>
          <w:tcPr>
            <w:tcW w:w="4219" w:type="dxa"/>
            <w:vAlign w:val="bottom"/>
          </w:tcPr>
          <w:p w14:paraId="40799109" w14:textId="77EBF316" w:rsidR="00D64E61" w:rsidRPr="00D64E61" w:rsidRDefault="00D64E61" w:rsidP="00D64E61">
            <w:pPr>
              <w:jc w:val="both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 w:eastAsia="pt-BR"/>
              </w:rPr>
              <w:t>Vanessa Muniz Ozório Leal</w:t>
            </w:r>
          </w:p>
        </w:tc>
        <w:tc>
          <w:tcPr>
            <w:tcW w:w="1701" w:type="dxa"/>
            <w:vAlign w:val="bottom"/>
          </w:tcPr>
          <w:p w14:paraId="12BDCB5B" w14:textId="03D0ECD4" w:rsidR="00D64E61" w:rsidRPr="00D64E61" w:rsidRDefault="00D64E61" w:rsidP="00D64E61">
            <w:pPr>
              <w:jc w:val="both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 w:eastAsia="pt-BR"/>
              </w:rPr>
              <w:t>040.948.219-61</w:t>
            </w:r>
          </w:p>
        </w:tc>
        <w:tc>
          <w:tcPr>
            <w:tcW w:w="1134" w:type="dxa"/>
          </w:tcPr>
          <w:p w14:paraId="162F27AB" w14:textId="64290548" w:rsidR="00D64E61" w:rsidRPr="00D64E61" w:rsidRDefault="00D64E61" w:rsidP="00D64E61">
            <w:pPr>
              <w:jc w:val="center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/>
              </w:rPr>
              <w:t>07</w:t>
            </w:r>
          </w:p>
        </w:tc>
        <w:tc>
          <w:tcPr>
            <w:tcW w:w="1418" w:type="dxa"/>
          </w:tcPr>
          <w:p w14:paraId="43921EBB" w14:textId="509CD3F5" w:rsidR="00D64E61" w:rsidRPr="00D64E61" w:rsidRDefault="00D64E61" w:rsidP="00D64E61">
            <w:pPr>
              <w:jc w:val="center"/>
              <w:rPr>
                <w:sz w:val="22"/>
                <w:szCs w:val="22"/>
                <w:lang w:val="pt-BR"/>
              </w:rPr>
            </w:pPr>
            <w:r w:rsidRPr="00D64E61">
              <w:rPr>
                <w:sz w:val="22"/>
                <w:szCs w:val="22"/>
                <w:lang w:val="pt-BR"/>
              </w:rPr>
              <w:t>20/11/2024</w:t>
            </w:r>
          </w:p>
        </w:tc>
      </w:tr>
    </w:tbl>
    <w:p w14:paraId="36056D77" w14:textId="77777777" w:rsidR="006D0250" w:rsidRPr="00A64982" w:rsidRDefault="006D0250" w:rsidP="00E07C3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6C23BE87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D64E61">
        <w:rPr>
          <w:rFonts w:ascii="Calibri" w:hAnsi="Calibri"/>
          <w:sz w:val="22"/>
          <w:szCs w:val="22"/>
          <w:lang w:val="pt-BR"/>
        </w:rPr>
        <w:t>18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64982">
        <w:rPr>
          <w:rFonts w:ascii="Calibri" w:hAnsi="Calibri"/>
          <w:sz w:val="22"/>
          <w:szCs w:val="22"/>
          <w:lang w:val="pt-BR"/>
        </w:rPr>
        <w:t>novembro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63388EC4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>Lucas Pedron</w:t>
      </w:r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EC70D" w14:textId="77777777" w:rsidR="00647DA4" w:rsidRDefault="00647DA4" w:rsidP="00844D33">
      <w:r>
        <w:separator/>
      </w:r>
    </w:p>
  </w:endnote>
  <w:endnote w:type="continuationSeparator" w:id="0">
    <w:p w14:paraId="2C0DF094" w14:textId="77777777" w:rsidR="00647DA4" w:rsidRDefault="00647DA4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001C848C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C7896" w:rsidRPr="007C789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6D3B5" w14:textId="77777777" w:rsidR="00647DA4" w:rsidRDefault="00647DA4" w:rsidP="00844D33">
      <w:r>
        <w:separator/>
      </w:r>
    </w:p>
  </w:footnote>
  <w:footnote w:type="continuationSeparator" w:id="0">
    <w:p w14:paraId="66C447E4" w14:textId="77777777" w:rsidR="00647DA4" w:rsidRDefault="00647DA4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9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2024-11-18T20:10:00Z</dcterms:created>
  <dcterms:modified xsi:type="dcterms:W3CDTF">2024-11-18T20:21:00Z</dcterms:modified>
</cp:coreProperties>
</file>