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6B4D" w14:textId="4900EC5B" w:rsidR="002E3E21" w:rsidRDefault="0067241C" w:rsidP="00082988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 nº</w:t>
      </w:r>
      <w:r w:rsidR="003E6EC0">
        <w:rPr>
          <w:b/>
          <w:sz w:val="24"/>
          <w:szCs w:val="24"/>
          <w:lang w:val="pt-BR"/>
        </w:rPr>
        <w:t xml:space="preserve"> </w:t>
      </w:r>
      <w:r w:rsidR="00195B25">
        <w:rPr>
          <w:b/>
          <w:sz w:val="24"/>
          <w:szCs w:val="24"/>
          <w:lang w:val="pt-BR"/>
        </w:rPr>
        <w:t>144</w:t>
      </w:r>
      <w:r w:rsidR="002654F4">
        <w:rPr>
          <w:b/>
          <w:sz w:val="24"/>
          <w:szCs w:val="24"/>
          <w:lang w:val="pt-BR"/>
        </w:rPr>
        <w:t>/202</w:t>
      </w:r>
      <w:r w:rsidR="00195B25">
        <w:rPr>
          <w:b/>
          <w:sz w:val="24"/>
          <w:szCs w:val="24"/>
          <w:lang w:val="pt-BR"/>
        </w:rPr>
        <w:t>5</w:t>
      </w:r>
      <w:r w:rsidR="002E3E21">
        <w:rPr>
          <w:b/>
          <w:sz w:val="24"/>
          <w:szCs w:val="24"/>
          <w:lang w:val="pt-BR"/>
        </w:rPr>
        <w:t xml:space="preserve"> </w:t>
      </w:r>
    </w:p>
    <w:p w14:paraId="02303661" w14:textId="77777777" w:rsidR="00932CA3" w:rsidRPr="00EB6D9C" w:rsidRDefault="00932CA3" w:rsidP="00932CA3">
      <w:pPr>
        <w:jc w:val="center"/>
        <w:rPr>
          <w:i/>
          <w:sz w:val="24"/>
          <w:szCs w:val="24"/>
          <w:lang w:val="pt-BR"/>
        </w:rPr>
      </w:pPr>
      <w:r w:rsidRPr="00EB6D9C">
        <w:rPr>
          <w:i/>
          <w:sz w:val="24"/>
          <w:szCs w:val="24"/>
          <w:lang w:val="pt-BR"/>
        </w:rPr>
        <w:t xml:space="preserve">Teste Seletivo Simplificado nº </w:t>
      </w:r>
      <w:r w:rsidR="008031E4">
        <w:rPr>
          <w:i/>
          <w:sz w:val="24"/>
          <w:szCs w:val="24"/>
          <w:lang w:val="pt-BR"/>
        </w:rPr>
        <w:t>45</w:t>
      </w:r>
      <w:r w:rsidR="00602DAE" w:rsidRPr="00EB6D9C">
        <w:rPr>
          <w:i/>
          <w:sz w:val="24"/>
          <w:szCs w:val="24"/>
          <w:lang w:val="pt-BR"/>
        </w:rPr>
        <w:t>/202</w:t>
      </w:r>
      <w:r w:rsidR="008031E4">
        <w:rPr>
          <w:i/>
          <w:sz w:val="24"/>
          <w:szCs w:val="24"/>
          <w:lang w:val="pt-BR"/>
        </w:rPr>
        <w:t>4</w:t>
      </w:r>
    </w:p>
    <w:p w14:paraId="0EA2CCB5" w14:textId="77777777" w:rsidR="002E3E21" w:rsidRDefault="002E3E21" w:rsidP="00082988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1693E857" w14:textId="77777777" w:rsidR="002100A7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</w:t>
      </w:r>
      <w:r w:rsidR="00FB3658">
        <w:rPr>
          <w:sz w:val="22"/>
          <w:szCs w:val="22"/>
        </w:rPr>
        <w:t>tratação</w:t>
      </w:r>
      <w:r w:rsidRPr="00625AF4">
        <w:rPr>
          <w:sz w:val="22"/>
          <w:szCs w:val="22"/>
        </w:rPr>
        <w:t xml:space="preserve"> de candidato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0404D7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</w:t>
      </w:r>
      <w:r w:rsidR="002100A7" w:rsidRPr="00625AF4">
        <w:rPr>
          <w:sz w:val="22"/>
          <w:szCs w:val="22"/>
        </w:rPr>
        <w:t xml:space="preserve">Teste Seletivo Municipal regido pelo </w:t>
      </w:r>
      <w:r w:rsidR="00EB03F3" w:rsidRPr="00625AF4">
        <w:rPr>
          <w:sz w:val="22"/>
          <w:szCs w:val="22"/>
          <w:u w:val="single"/>
        </w:rPr>
        <w:t xml:space="preserve">Edital de nº </w:t>
      </w:r>
      <w:r w:rsidR="008031E4">
        <w:rPr>
          <w:sz w:val="22"/>
          <w:szCs w:val="22"/>
          <w:u w:val="single"/>
        </w:rPr>
        <w:t>45</w:t>
      </w:r>
      <w:r w:rsidR="00EB03F3">
        <w:rPr>
          <w:sz w:val="22"/>
          <w:szCs w:val="22"/>
          <w:u w:val="single"/>
        </w:rPr>
        <w:t>/</w:t>
      </w:r>
      <w:r w:rsidR="00EB03F3" w:rsidRPr="00625AF4">
        <w:rPr>
          <w:sz w:val="22"/>
          <w:szCs w:val="22"/>
          <w:u w:val="single"/>
        </w:rPr>
        <w:t>202</w:t>
      </w:r>
      <w:r w:rsidR="008031E4">
        <w:rPr>
          <w:sz w:val="22"/>
          <w:szCs w:val="22"/>
          <w:u w:val="single"/>
        </w:rPr>
        <w:t>4</w:t>
      </w:r>
      <w:r w:rsidR="00EB03F3" w:rsidRPr="00625AF4">
        <w:rPr>
          <w:sz w:val="22"/>
          <w:szCs w:val="22"/>
          <w:u w:val="single"/>
        </w:rPr>
        <w:t xml:space="preserve"> e </w:t>
      </w:r>
      <w:r w:rsidR="00EB6D9C" w:rsidRPr="00E44A8F">
        <w:t xml:space="preserve">Lei Municipal nº </w:t>
      </w:r>
      <w:r w:rsidR="00EB6D9C">
        <w:t>6</w:t>
      </w:r>
      <w:r w:rsidR="00AA5FDE">
        <w:t>.</w:t>
      </w:r>
      <w:r w:rsidR="008031E4">
        <w:t>711</w:t>
      </w:r>
      <w:r w:rsidR="00EB6D9C" w:rsidRPr="00E44A8F">
        <w:t xml:space="preserve"> de </w:t>
      </w:r>
      <w:r w:rsidR="008031E4">
        <w:t>07</w:t>
      </w:r>
      <w:r w:rsidR="00EB6D9C" w:rsidRPr="00E44A8F">
        <w:t xml:space="preserve"> de </w:t>
      </w:r>
      <w:r w:rsidR="00EB6D9C">
        <w:t>ma</w:t>
      </w:r>
      <w:r w:rsidR="00AA5FDE">
        <w:t>io</w:t>
      </w:r>
      <w:r w:rsidR="00EB6D9C" w:rsidRPr="00E44A8F">
        <w:t xml:space="preserve"> de 202</w:t>
      </w:r>
      <w:r w:rsidR="008031E4">
        <w:t>4</w:t>
      </w:r>
      <w:r w:rsidR="002100A7" w:rsidRPr="00625AF4">
        <w:rPr>
          <w:sz w:val="22"/>
          <w:szCs w:val="22"/>
        </w:rPr>
        <w:t xml:space="preserve"> e dá outras providências.</w:t>
      </w:r>
    </w:p>
    <w:p w14:paraId="43451F02" w14:textId="77777777" w:rsidR="001F3093" w:rsidRPr="00625AF4" w:rsidRDefault="001F3093" w:rsidP="002100A7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14:paraId="4DC35B8E" w14:textId="0AB5FD7F" w:rsidR="00323974" w:rsidRPr="00625AF4" w:rsidRDefault="00AA5FDE" w:rsidP="00323974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 xml:space="preserve">O Prefeito do Município de Palotina-PR, no uso de suas atribuições legais, mediante as condições estipuladas no Edital de Teste Seletivo Simplificado nº </w:t>
      </w:r>
      <w:r w:rsidR="008031E4">
        <w:rPr>
          <w:sz w:val="22"/>
          <w:szCs w:val="22"/>
        </w:rPr>
        <w:t>45</w:t>
      </w:r>
      <w:r w:rsidRPr="005365F8">
        <w:rPr>
          <w:sz w:val="22"/>
          <w:szCs w:val="22"/>
        </w:rPr>
        <w:t>/202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 veterinário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67241C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edital</w:t>
      </w:r>
      <w:r>
        <w:rPr>
          <w:sz w:val="22"/>
          <w:szCs w:val="22"/>
        </w:rPr>
        <w:t xml:space="preserve"> </w:t>
      </w:r>
      <w:r w:rsidR="00577738">
        <w:rPr>
          <w:sz w:val="22"/>
          <w:szCs w:val="22"/>
        </w:rPr>
        <w:t>55</w:t>
      </w:r>
      <w:r w:rsidRPr="00625AF4">
        <w:rPr>
          <w:sz w:val="22"/>
          <w:szCs w:val="22"/>
        </w:rPr>
        <w:t>/202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577738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de junho </w:t>
      </w:r>
      <w:r w:rsidRPr="00625AF4">
        <w:rPr>
          <w:sz w:val="22"/>
          <w:szCs w:val="22"/>
        </w:rPr>
        <w:t>de 202</w:t>
      </w:r>
      <w:r w:rsidR="008031E4">
        <w:rPr>
          <w:sz w:val="22"/>
          <w:szCs w:val="22"/>
        </w:rPr>
        <w:t>4</w:t>
      </w:r>
      <w:r>
        <w:rPr>
          <w:sz w:val="22"/>
          <w:szCs w:val="22"/>
        </w:rPr>
        <w:t>,</w:t>
      </w:r>
    </w:p>
    <w:p w14:paraId="5A9C2988" w14:textId="77777777" w:rsidR="008D600C" w:rsidRPr="0067241C" w:rsidRDefault="008D600C" w:rsidP="008D600C">
      <w:pPr>
        <w:ind w:firstLine="2520"/>
        <w:rPr>
          <w:sz w:val="22"/>
          <w:szCs w:val="22"/>
          <w:lang w:val="pt-BR"/>
        </w:rPr>
      </w:pPr>
      <w:r w:rsidRPr="0067241C">
        <w:rPr>
          <w:sz w:val="22"/>
          <w:szCs w:val="22"/>
          <w:lang w:val="pt-BR"/>
        </w:rPr>
        <w:t>RESOLVE:</w:t>
      </w:r>
    </w:p>
    <w:p w14:paraId="33F2232B" w14:textId="77777777" w:rsidR="008D600C" w:rsidRPr="0067241C" w:rsidRDefault="008D600C" w:rsidP="008D600C">
      <w:pPr>
        <w:ind w:firstLine="2520"/>
        <w:rPr>
          <w:sz w:val="22"/>
          <w:szCs w:val="22"/>
          <w:lang w:val="pt-BR"/>
        </w:rPr>
      </w:pPr>
    </w:p>
    <w:p w14:paraId="6B3BFD83" w14:textId="325932FA" w:rsidR="008D600C" w:rsidRDefault="008D600C" w:rsidP="008D600C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 w:rsidR="00836361"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 w:rsidR="002654F4">
        <w:rPr>
          <w:sz w:val="22"/>
          <w:szCs w:val="22"/>
        </w:rPr>
        <w:t xml:space="preserve"> </w:t>
      </w:r>
      <w:r w:rsidR="0067241C">
        <w:rPr>
          <w:sz w:val="22"/>
          <w:szCs w:val="22"/>
        </w:rPr>
        <w:t>pelo prazo</w:t>
      </w:r>
      <w:r w:rsidR="002654F4">
        <w:rPr>
          <w:sz w:val="22"/>
          <w:szCs w:val="22"/>
        </w:rPr>
        <w:t xml:space="preserve"> determinado de 12 meses contados do início das </w:t>
      </w:r>
      <w:r w:rsidR="00602DAE">
        <w:rPr>
          <w:sz w:val="22"/>
          <w:szCs w:val="22"/>
        </w:rPr>
        <w:t>funções</w:t>
      </w:r>
      <w:r w:rsidR="002654F4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respeitando a ordem rigorosa de classificação </w:t>
      </w:r>
      <w:r w:rsidR="00195B2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candidat</w:t>
      </w:r>
      <w:r w:rsidR="00195B25">
        <w:rPr>
          <w:sz w:val="22"/>
          <w:szCs w:val="22"/>
        </w:rPr>
        <w:t>o</w:t>
      </w:r>
      <w:r w:rsidRPr="00625AF4">
        <w:rPr>
          <w:sz w:val="22"/>
          <w:szCs w:val="22"/>
        </w:rPr>
        <w:t xml:space="preserve"> abaixo relacionad</w:t>
      </w:r>
      <w:r w:rsidR="00195B25">
        <w:rPr>
          <w:sz w:val="22"/>
          <w:szCs w:val="22"/>
        </w:rPr>
        <w:t>o</w:t>
      </w:r>
      <w:r w:rsidR="00836361" w:rsidRPr="00C8332A">
        <w:rPr>
          <w:sz w:val="22"/>
          <w:szCs w:val="22"/>
        </w:rPr>
        <w:t>,</w:t>
      </w:r>
      <w:r w:rsidR="002654F4" w:rsidRPr="00C8332A">
        <w:rPr>
          <w:sz w:val="22"/>
          <w:szCs w:val="22"/>
        </w:rPr>
        <w:t xml:space="preserve"> no</w:t>
      </w:r>
      <w:r w:rsidR="00836361" w:rsidRPr="00C8332A">
        <w:rPr>
          <w:sz w:val="22"/>
          <w:szCs w:val="22"/>
        </w:rPr>
        <w:t xml:space="preserve"> regime CLT</w:t>
      </w:r>
      <w:r w:rsidR="002654F4" w:rsidRPr="00C8332A">
        <w:rPr>
          <w:sz w:val="22"/>
          <w:szCs w:val="22"/>
        </w:rPr>
        <w:t xml:space="preserve"> de trabalho</w:t>
      </w:r>
      <w:r w:rsidR="00836361" w:rsidRPr="00C8332A">
        <w:rPr>
          <w:sz w:val="22"/>
          <w:szCs w:val="22"/>
        </w:rPr>
        <w:t xml:space="preserve">, para atender necessidade temporária de excepcional interesse público, com fundamento na Lei Municipal </w:t>
      </w:r>
      <w:r w:rsidR="00AA5FDE" w:rsidRPr="00AA5FDE">
        <w:rPr>
          <w:sz w:val="22"/>
          <w:szCs w:val="22"/>
        </w:rPr>
        <w:t>nº 6.</w:t>
      </w:r>
      <w:r w:rsidR="008031E4">
        <w:rPr>
          <w:sz w:val="22"/>
          <w:szCs w:val="22"/>
        </w:rPr>
        <w:t>711</w:t>
      </w:r>
      <w:r w:rsidR="00AA5FDE" w:rsidRPr="00AA5FDE">
        <w:rPr>
          <w:sz w:val="22"/>
          <w:szCs w:val="22"/>
        </w:rPr>
        <w:t xml:space="preserve"> de </w:t>
      </w:r>
      <w:r w:rsidR="008031E4">
        <w:rPr>
          <w:sz w:val="22"/>
          <w:szCs w:val="22"/>
        </w:rPr>
        <w:t>07</w:t>
      </w:r>
      <w:r w:rsidR="00AA5FDE" w:rsidRPr="00AA5FDE">
        <w:rPr>
          <w:sz w:val="22"/>
          <w:szCs w:val="22"/>
        </w:rPr>
        <w:t xml:space="preserve"> de maio de 202</w:t>
      </w:r>
      <w:r w:rsidR="008031E4">
        <w:rPr>
          <w:sz w:val="22"/>
          <w:szCs w:val="22"/>
        </w:rPr>
        <w:t>4</w:t>
      </w:r>
      <w:r w:rsidR="00AA5FDE">
        <w:t xml:space="preserve"> </w:t>
      </w:r>
      <w:r w:rsidR="00836361" w:rsidRPr="00C8332A">
        <w:rPr>
          <w:sz w:val="22"/>
          <w:szCs w:val="22"/>
        </w:rPr>
        <w:t>e artigo 132, VII, da Lei Orgânica do Município de Palotina</w:t>
      </w:r>
      <w:r w:rsidR="002654F4" w:rsidRPr="00C8332A">
        <w:rPr>
          <w:sz w:val="22"/>
          <w:szCs w:val="22"/>
        </w:rPr>
        <w:t>.</w:t>
      </w:r>
    </w:p>
    <w:p w14:paraId="77798312" w14:textId="1ACD8244" w:rsidR="002100A7" w:rsidRPr="00577738" w:rsidRDefault="00A1528A" w:rsidP="00E07C30">
      <w:pPr>
        <w:ind w:firstLine="1440"/>
        <w:jc w:val="both"/>
        <w:rPr>
          <w:bCs/>
          <w:sz w:val="14"/>
          <w:szCs w:val="14"/>
        </w:rPr>
      </w:pPr>
      <w:proofErr w:type="spellStart"/>
      <w:r w:rsidRPr="00577738">
        <w:rPr>
          <w:bCs/>
          <w:sz w:val="14"/>
          <w:szCs w:val="14"/>
        </w:rPr>
        <w:t>Edital</w:t>
      </w:r>
      <w:proofErr w:type="spellEnd"/>
      <w:r w:rsidRPr="00577738">
        <w:rPr>
          <w:bCs/>
          <w:sz w:val="14"/>
          <w:szCs w:val="14"/>
        </w:rPr>
        <w:t xml:space="preserve"> de </w:t>
      </w:r>
      <w:proofErr w:type="spellStart"/>
      <w:r w:rsidRPr="00577738">
        <w:rPr>
          <w:bCs/>
          <w:sz w:val="14"/>
          <w:szCs w:val="14"/>
        </w:rPr>
        <w:t>convocação</w:t>
      </w:r>
      <w:proofErr w:type="spellEnd"/>
      <w:r w:rsidRPr="00577738">
        <w:rPr>
          <w:bCs/>
          <w:sz w:val="14"/>
          <w:szCs w:val="14"/>
        </w:rPr>
        <w:t xml:space="preserve"> nº</w:t>
      </w:r>
      <w:r w:rsidR="009B1BDA" w:rsidRPr="00577738">
        <w:rPr>
          <w:bCs/>
          <w:sz w:val="14"/>
          <w:szCs w:val="14"/>
        </w:rPr>
        <w:t xml:space="preserve"> </w:t>
      </w:r>
      <w:r w:rsidR="00195B25">
        <w:rPr>
          <w:bCs/>
          <w:sz w:val="14"/>
          <w:szCs w:val="14"/>
        </w:rPr>
        <w:t>24</w:t>
      </w:r>
      <w:r w:rsidR="008642B5" w:rsidRPr="00577738">
        <w:rPr>
          <w:bCs/>
          <w:sz w:val="14"/>
          <w:szCs w:val="14"/>
        </w:rPr>
        <w:t>/</w:t>
      </w:r>
      <w:r w:rsidRPr="00577738">
        <w:rPr>
          <w:bCs/>
          <w:sz w:val="14"/>
          <w:szCs w:val="14"/>
        </w:rPr>
        <w:t>202</w:t>
      </w:r>
      <w:r w:rsidR="00195B25">
        <w:rPr>
          <w:bCs/>
          <w:sz w:val="14"/>
          <w:szCs w:val="14"/>
        </w:rPr>
        <w:t>5</w:t>
      </w:r>
      <w:r w:rsidRPr="00577738">
        <w:rPr>
          <w:bCs/>
          <w:sz w:val="14"/>
          <w:szCs w:val="14"/>
        </w:rPr>
        <w:t>.</w:t>
      </w:r>
    </w:p>
    <w:p w14:paraId="0BA64CBE" w14:textId="77777777" w:rsidR="00323974" w:rsidRDefault="00323974" w:rsidP="00E07C30">
      <w:pPr>
        <w:ind w:firstLine="1440"/>
        <w:jc w:val="both"/>
        <w:rPr>
          <w:bCs/>
          <w:sz w:val="14"/>
          <w:szCs w:val="1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1984"/>
        <w:gridCol w:w="1354"/>
        <w:gridCol w:w="851"/>
        <w:gridCol w:w="1219"/>
      </w:tblGrid>
      <w:tr w:rsidR="00577738" w:rsidRPr="006B0335" w14:paraId="2654E4F6" w14:textId="77777777" w:rsidTr="0067241C">
        <w:trPr>
          <w:trHeight w:val="322"/>
        </w:trPr>
        <w:tc>
          <w:tcPr>
            <w:tcW w:w="3119" w:type="dxa"/>
          </w:tcPr>
          <w:p w14:paraId="05DACA9A" w14:textId="77777777"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Nome</w:t>
            </w:r>
          </w:p>
        </w:tc>
        <w:tc>
          <w:tcPr>
            <w:tcW w:w="1984" w:type="dxa"/>
          </w:tcPr>
          <w:p w14:paraId="359B248D" w14:textId="77777777"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 w:rsidRPr="006B0335">
              <w:rPr>
                <w:sz w:val="22"/>
                <w:szCs w:val="22"/>
                <w:lang w:val="pt-BR"/>
              </w:rPr>
              <w:t>CPF</w:t>
            </w:r>
          </w:p>
        </w:tc>
        <w:tc>
          <w:tcPr>
            <w:tcW w:w="1354" w:type="dxa"/>
          </w:tcPr>
          <w:p w14:paraId="1BD60E51" w14:textId="77777777" w:rsidR="00577738" w:rsidRPr="006B0335" w:rsidRDefault="00577738" w:rsidP="002067B4">
            <w:pPr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Emprego</w:t>
            </w:r>
          </w:p>
        </w:tc>
        <w:tc>
          <w:tcPr>
            <w:tcW w:w="851" w:type="dxa"/>
          </w:tcPr>
          <w:p w14:paraId="7DEFEBC6" w14:textId="77777777" w:rsidR="00577738" w:rsidRPr="006B0335" w:rsidRDefault="00577738" w:rsidP="002067B4">
            <w:pPr>
              <w:rPr>
                <w:sz w:val="22"/>
                <w:szCs w:val="22"/>
                <w:lang w:val="pt-BR"/>
              </w:rPr>
            </w:pPr>
            <w:proofErr w:type="spellStart"/>
            <w:r w:rsidRPr="006B0335">
              <w:rPr>
                <w:sz w:val="22"/>
                <w:szCs w:val="22"/>
                <w:lang w:val="pt-BR"/>
              </w:rPr>
              <w:t>Classif</w:t>
            </w:r>
            <w:proofErr w:type="spellEnd"/>
          </w:p>
        </w:tc>
        <w:tc>
          <w:tcPr>
            <w:tcW w:w="1219" w:type="dxa"/>
          </w:tcPr>
          <w:p w14:paraId="78350D87" w14:textId="77777777" w:rsidR="00577738" w:rsidRPr="006B0335" w:rsidRDefault="00577738" w:rsidP="00577738">
            <w:pPr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Início funções</w:t>
            </w:r>
          </w:p>
        </w:tc>
      </w:tr>
      <w:tr w:rsidR="0067241C" w:rsidRPr="00677BD0" w14:paraId="3D2A35CC" w14:textId="77777777" w:rsidTr="0067241C">
        <w:tc>
          <w:tcPr>
            <w:tcW w:w="3119" w:type="dxa"/>
          </w:tcPr>
          <w:p w14:paraId="21E08105" w14:textId="2D62646A" w:rsidR="0067241C" w:rsidRPr="006F5221" w:rsidRDefault="0067241C" w:rsidP="0067241C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Anthony Henrique Cruz da Silva</w:t>
            </w:r>
          </w:p>
        </w:tc>
        <w:tc>
          <w:tcPr>
            <w:tcW w:w="1984" w:type="dxa"/>
          </w:tcPr>
          <w:p w14:paraId="3CC25384" w14:textId="186A9052" w:rsidR="0067241C" w:rsidRPr="006F5221" w:rsidRDefault="0067241C" w:rsidP="0067241C">
            <w:pPr>
              <w:jc w:val="both"/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</w:pPr>
            <w:r w:rsidRPr="006F5221">
              <w:rPr>
                <w:rFonts w:ascii="Calibri" w:hAnsi="Calibri"/>
                <w:color w:val="000000" w:themeColor="text1"/>
                <w:sz w:val="22"/>
                <w:szCs w:val="22"/>
                <w:lang w:val="pt-BR"/>
              </w:rPr>
              <w:t>078.881.549-05</w:t>
            </w:r>
          </w:p>
        </w:tc>
        <w:tc>
          <w:tcPr>
            <w:tcW w:w="1354" w:type="dxa"/>
          </w:tcPr>
          <w:p w14:paraId="060AB95C" w14:textId="71C22F37" w:rsidR="0067241C" w:rsidRPr="00B65C63" w:rsidRDefault="0067241C" w:rsidP="0067241C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B65C63">
              <w:rPr>
                <w:rFonts w:ascii="Calibri" w:hAnsi="Calibri"/>
                <w:sz w:val="22"/>
                <w:szCs w:val="22"/>
                <w:lang w:val="pt-BR"/>
              </w:rPr>
              <w:t>Veterinário</w:t>
            </w:r>
          </w:p>
        </w:tc>
        <w:tc>
          <w:tcPr>
            <w:tcW w:w="851" w:type="dxa"/>
          </w:tcPr>
          <w:p w14:paraId="6475C00F" w14:textId="57885110" w:rsidR="0067241C" w:rsidRPr="00B65C63" w:rsidRDefault="0067241C" w:rsidP="0067241C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03</w:t>
            </w:r>
          </w:p>
        </w:tc>
        <w:tc>
          <w:tcPr>
            <w:tcW w:w="1219" w:type="dxa"/>
          </w:tcPr>
          <w:p w14:paraId="1455DDC9" w14:textId="04AA3E18" w:rsidR="0067241C" w:rsidRPr="00B65C63" w:rsidRDefault="0067241C" w:rsidP="0067241C">
            <w:pPr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05/03/2025</w:t>
            </w:r>
          </w:p>
        </w:tc>
      </w:tr>
    </w:tbl>
    <w:p w14:paraId="175E9B6B" w14:textId="77777777" w:rsidR="00577738" w:rsidRDefault="00577738" w:rsidP="00E07C30">
      <w:pPr>
        <w:ind w:firstLine="1440"/>
        <w:jc w:val="both"/>
        <w:rPr>
          <w:bCs/>
          <w:sz w:val="14"/>
          <w:szCs w:val="14"/>
        </w:rPr>
      </w:pPr>
    </w:p>
    <w:p w14:paraId="237D1637" w14:textId="77777777" w:rsidR="00625AF4" w:rsidRPr="0067241C" w:rsidRDefault="00625AF4" w:rsidP="00E07C30">
      <w:pPr>
        <w:ind w:firstLine="1440"/>
        <w:jc w:val="both"/>
        <w:rPr>
          <w:sz w:val="22"/>
          <w:szCs w:val="22"/>
          <w:lang w:val="pt-BR"/>
        </w:rPr>
      </w:pPr>
      <w:r w:rsidRPr="0067241C">
        <w:rPr>
          <w:b/>
          <w:bCs/>
          <w:sz w:val="22"/>
          <w:szCs w:val="22"/>
          <w:lang w:val="pt-BR"/>
        </w:rPr>
        <w:t>Art. 2º</w:t>
      </w:r>
      <w:r w:rsidRPr="0067241C">
        <w:rPr>
          <w:sz w:val="22"/>
          <w:szCs w:val="22"/>
          <w:lang w:val="pt-BR"/>
        </w:rPr>
        <w:t xml:space="preserve"> - Est</w:t>
      </w:r>
      <w:r w:rsidR="00E07C30" w:rsidRPr="0067241C">
        <w:rPr>
          <w:sz w:val="22"/>
          <w:szCs w:val="22"/>
          <w:lang w:val="pt-BR"/>
        </w:rPr>
        <w:t>a</w:t>
      </w:r>
      <w:r w:rsidRPr="0067241C">
        <w:rPr>
          <w:sz w:val="22"/>
          <w:szCs w:val="22"/>
          <w:lang w:val="pt-BR"/>
        </w:rPr>
        <w:t xml:space="preserve"> </w:t>
      </w:r>
      <w:r w:rsidR="00E07C30" w:rsidRPr="0067241C">
        <w:rPr>
          <w:sz w:val="22"/>
          <w:szCs w:val="22"/>
          <w:lang w:val="pt-BR"/>
        </w:rPr>
        <w:t>portaria</w:t>
      </w:r>
      <w:r w:rsidRPr="0067241C">
        <w:rPr>
          <w:sz w:val="22"/>
          <w:szCs w:val="22"/>
          <w:lang w:val="pt-BR"/>
        </w:rPr>
        <w:t xml:space="preserve"> entra em vigor </w:t>
      </w:r>
      <w:r w:rsidR="005A2943" w:rsidRPr="0067241C">
        <w:rPr>
          <w:sz w:val="22"/>
          <w:szCs w:val="22"/>
          <w:lang w:val="pt-BR"/>
        </w:rPr>
        <w:t xml:space="preserve">a partir de </w:t>
      </w:r>
      <w:r w:rsidRPr="0067241C">
        <w:rPr>
          <w:sz w:val="22"/>
          <w:szCs w:val="22"/>
          <w:lang w:val="pt-BR"/>
        </w:rPr>
        <w:t>sua publicação.</w:t>
      </w:r>
    </w:p>
    <w:p w14:paraId="10C9F441" w14:textId="50D9AD7C" w:rsidR="00AF7A5D" w:rsidRPr="00577738" w:rsidRDefault="007319FF" w:rsidP="00945B90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577738">
        <w:rPr>
          <w:rFonts w:ascii="Calibri" w:hAnsi="Calibri"/>
          <w:sz w:val="22"/>
          <w:szCs w:val="22"/>
          <w:lang w:val="pt-BR"/>
        </w:rPr>
        <w:t>Palotina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-PR, </w:t>
      </w:r>
      <w:r w:rsidR="00195B25">
        <w:rPr>
          <w:rFonts w:ascii="Calibri" w:hAnsi="Calibri"/>
          <w:sz w:val="22"/>
          <w:szCs w:val="22"/>
          <w:lang w:val="pt-BR"/>
        </w:rPr>
        <w:t>28</w:t>
      </w:r>
      <w:r w:rsidR="00AF7A5D" w:rsidRPr="00577738">
        <w:rPr>
          <w:rFonts w:ascii="Calibri" w:hAnsi="Calibri"/>
          <w:sz w:val="22"/>
          <w:szCs w:val="22"/>
          <w:lang w:val="pt-BR"/>
        </w:rPr>
        <w:t xml:space="preserve"> de</w:t>
      </w:r>
      <w:r w:rsidR="009B1BDA" w:rsidRPr="00577738">
        <w:rPr>
          <w:rFonts w:ascii="Calibri" w:hAnsi="Calibri"/>
          <w:sz w:val="22"/>
          <w:szCs w:val="22"/>
          <w:lang w:val="pt-BR"/>
        </w:rPr>
        <w:t xml:space="preserve"> </w:t>
      </w:r>
      <w:r w:rsidR="00195B25">
        <w:rPr>
          <w:rFonts w:ascii="Calibri" w:hAnsi="Calibri"/>
          <w:sz w:val="22"/>
          <w:szCs w:val="22"/>
          <w:lang w:val="pt-BR"/>
        </w:rPr>
        <w:t xml:space="preserve">fevereiro </w:t>
      </w:r>
      <w:r w:rsidR="00AF7A5D" w:rsidRPr="00577738">
        <w:rPr>
          <w:rFonts w:ascii="Calibri" w:hAnsi="Calibri"/>
          <w:sz w:val="22"/>
          <w:szCs w:val="22"/>
          <w:lang w:val="pt-BR"/>
        </w:rPr>
        <w:t>de 20</w:t>
      </w:r>
      <w:r w:rsidR="00082988" w:rsidRPr="00577738">
        <w:rPr>
          <w:rFonts w:ascii="Calibri" w:hAnsi="Calibri"/>
          <w:sz w:val="22"/>
          <w:szCs w:val="22"/>
          <w:lang w:val="pt-BR"/>
        </w:rPr>
        <w:t>2</w:t>
      </w:r>
      <w:r w:rsidR="00195B25">
        <w:rPr>
          <w:rFonts w:ascii="Calibri" w:hAnsi="Calibri"/>
          <w:sz w:val="22"/>
          <w:szCs w:val="22"/>
          <w:lang w:val="pt-BR"/>
        </w:rPr>
        <w:t>5</w:t>
      </w:r>
      <w:r w:rsidR="00AF7A5D" w:rsidRPr="00577738">
        <w:rPr>
          <w:rFonts w:ascii="Calibri" w:hAnsi="Calibri"/>
          <w:sz w:val="22"/>
          <w:szCs w:val="22"/>
          <w:lang w:val="pt-BR"/>
        </w:rPr>
        <w:t>.</w:t>
      </w:r>
    </w:p>
    <w:p w14:paraId="2EAC24E6" w14:textId="77777777" w:rsidR="00AF7A5D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1D1069BE" w14:textId="77777777" w:rsidR="00B53190" w:rsidRPr="00625AF4" w:rsidRDefault="00B53190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14:paraId="19B55DDD" w14:textId="26C7A0CD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195B25">
        <w:rPr>
          <w:sz w:val="22"/>
          <w:szCs w:val="22"/>
          <w:lang w:val="pt-BR"/>
        </w:rPr>
        <w:t>Rodrigo Ribeiro</w:t>
      </w:r>
      <w:r w:rsidRPr="00625AF4">
        <w:rPr>
          <w:sz w:val="22"/>
          <w:szCs w:val="22"/>
          <w:lang w:val="pt-BR"/>
        </w:rPr>
        <w:t xml:space="preserve">     </w:t>
      </w:r>
    </w:p>
    <w:p w14:paraId="5DDEB7D5" w14:textId="77777777" w:rsidR="007319FF" w:rsidRPr="00625AF4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8031E4">
        <w:rPr>
          <w:sz w:val="22"/>
          <w:szCs w:val="22"/>
          <w:lang w:val="pt-BR"/>
        </w:rPr>
        <w:t xml:space="preserve">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443F4A55" w14:textId="77777777" w:rsidR="007319FF" w:rsidRPr="00625AF4" w:rsidRDefault="007319FF" w:rsidP="007319FF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4B13848E" w14:textId="77777777" w:rsidR="00082988" w:rsidRDefault="00082988" w:rsidP="00082988">
      <w:pPr>
        <w:rPr>
          <w:sz w:val="22"/>
          <w:szCs w:val="22"/>
          <w:lang w:val="pt-BR" w:eastAsia="pt-BR"/>
        </w:rPr>
      </w:pPr>
    </w:p>
    <w:p w14:paraId="46D12815" w14:textId="77777777" w:rsidR="00E07C30" w:rsidRPr="00625AF4" w:rsidRDefault="00E07C30" w:rsidP="00082988">
      <w:pPr>
        <w:rPr>
          <w:sz w:val="22"/>
          <w:szCs w:val="22"/>
          <w:lang w:val="pt-BR" w:eastAsia="pt-BR"/>
        </w:rPr>
      </w:pPr>
    </w:p>
    <w:p w14:paraId="60FB8811" w14:textId="4335F7A9" w:rsidR="007319FF" w:rsidRPr="00625AF4" w:rsidRDefault="00195B25" w:rsidP="007319FF">
      <w:pPr>
        <w:pStyle w:val="Ttulo4"/>
        <w:rPr>
          <w:sz w:val="22"/>
          <w:szCs w:val="22"/>
        </w:rPr>
      </w:pPr>
      <w:r>
        <w:rPr>
          <w:sz w:val="22"/>
          <w:szCs w:val="22"/>
        </w:rPr>
        <w:t xml:space="preserve">               Wilson </w:t>
      </w:r>
      <w:proofErr w:type="spellStart"/>
      <w:r>
        <w:rPr>
          <w:sz w:val="22"/>
          <w:szCs w:val="22"/>
        </w:rPr>
        <w:t>Barbian</w:t>
      </w:r>
      <w:proofErr w:type="spellEnd"/>
    </w:p>
    <w:p w14:paraId="2C9FD73C" w14:textId="77777777" w:rsidR="007319FF" w:rsidRPr="00625AF4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E07C30">
      <w:headerReference w:type="default" r:id="rId7"/>
      <w:footerReference w:type="default" r:id="rId8"/>
      <w:pgSz w:w="11906" w:h="16838"/>
      <w:pgMar w:top="831" w:right="991" w:bottom="709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0AA49" w14:textId="77777777" w:rsidR="00045ED6" w:rsidRDefault="00045ED6" w:rsidP="00844D33">
      <w:r>
        <w:separator/>
      </w:r>
    </w:p>
  </w:endnote>
  <w:endnote w:type="continuationSeparator" w:id="0">
    <w:p w14:paraId="324F1AD8" w14:textId="77777777" w:rsidR="00045ED6" w:rsidRDefault="00045ED6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F0D4C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2AADF1E1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6E251356" w14:textId="3BE3F0A2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78618F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78618F" w:rsidRPr="00B05814">
      <w:rPr>
        <w:rFonts w:ascii="Calibri" w:hAnsi="Calibri"/>
        <w:i/>
      </w:rPr>
      <w:fldChar w:fldCharType="separate"/>
    </w:r>
    <w:r w:rsidR="00577738">
      <w:rPr>
        <w:rFonts w:ascii="Calibri" w:hAnsi="Calibri"/>
        <w:i/>
        <w:noProof/>
        <w:lang w:val="pt-BR"/>
      </w:rPr>
      <w:t>1</w:t>
    </w:r>
    <w:r w:rsidR="0078618F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195B25" w:rsidRPr="00195B25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CDBE" w14:textId="77777777" w:rsidR="00045ED6" w:rsidRDefault="00045ED6" w:rsidP="00844D33">
      <w:r>
        <w:separator/>
      </w:r>
    </w:p>
  </w:footnote>
  <w:footnote w:type="continuationSeparator" w:id="0">
    <w:p w14:paraId="6E2C70F4" w14:textId="77777777" w:rsidR="00045ED6" w:rsidRDefault="00045ED6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141E68EF" w14:textId="77777777" w:rsidTr="00EF4330">
      <w:trPr>
        <w:jc w:val="center"/>
      </w:trPr>
      <w:tc>
        <w:tcPr>
          <w:tcW w:w="1656" w:type="dxa"/>
        </w:tcPr>
        <w:p w14:paraId="5EC85A3B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320F7614" wp14:editId="1631A02E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473A77F4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2918A269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311B56A9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00D853EF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0618B6B1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7D2566FC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1EECD036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DFC692D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08DAC00F" wp14:editId="4B06AD88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75BE114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AD68E4F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6DAC5297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245400">
    <w:abstractNumId w:val="1"/>
  </w:num>
  <w:num w:numId="2" w16cid:durableId="956064575">
    <w:abstractNumId w:val="0"/>
  </w:num>
  <w:num w:numId="3" w16cid:durableId="343871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6E"/>
    <w:rsid w:val="00004666"/>
    <w:rsid w:val="00004868"/>
    <w:rsid w:val="000061F6"/>
    <w:rsid w:val="00010FA4"/>
    <w:rsid w:val="00013BA9"/>
    <w:rsid w:val="00017683"/>
    <w:rsid w:val="000306E1"/>
    <w:rsid w:val="00033BC8"/>
    <w:rsid w:val="000341ED"/>
    <w:rsid w:val="000346E8"/>
    <w:rsid w:val="00037F7A"/>
    <w:rsid w:val="000404D7"/>
    <w:rsid w:val="00043251"/>
    <w:rsid w:val="00045ED6"/>
    <w:rsid w:val="000509DE"/>
    <w:rsid w:val="000517A0"/>
    <w:rsid w:val="00052336"/>
    <w:rsid w:val="00054BAB"/>
    <w:rsid w:val="000574D3"/>
    <w:rsid w:val="00066C8B"/>
    <w:rsid w:val="00082988"/>
    <w:rsid w:val="000868D2"/>
    <w:rsid w:val="00087D63"/>
    <w:rsid w:val="00092A8E"/>
    <w:rsid w:val="00094733"/>
    <w:rsid w:val="0009690A"/>
    <w:rsid w:val="0009755A"/>
    <w:rsid w:val="000A53DD"/>
    <w:rsid w:val="000A680B"/>
    <w:rsid w:val="000B1A67"/>
    <w:rsid w:val="000D127D"/>
    <w:rsid w:val="000D290F"/>
    <w:rsid w:val="000D4087"/>
    <w:rsid w:val="000D5EC6"/>
    <w:rsid w:val="000D6F4F"/>
    <w:rsid w:val="000D749A"/>
    <w:rsid w:val="000E1267"/>
    <w:rsid w:val="000E12B4"/>
    <w:rsid w:val="000E4904"/>
    <w:rsid w:val="000E55D6"/>
    <w:rsid w:val="000F0142"/>
    <w:rsid w:val="000F100B"/>
    <w:rsid w:val="000F3466"/>
    <w:rsid w:val="00100AC3"/>
    <w:rsid w:val="001032D5"/>
    <w:rsid w:val="00106843"/>
    <w:rsid w:val="00107D59"/>
    <w:rsid w:val="001133BA"/>
    <w:rsid w:val="00114C4F"/>
    <w:rsid w:val="001228D6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09C5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AF5"/>
    <w:rsid w:val="001932EF"/>
    <w:rsid w:val="00195B25"/>
    <w:rsid w:val="001A5911"/>
    <w:rsid w:val="001A79B9"/>
    <w:rsid w:val="001B0085"/>
    <w:rsid w:val="001B1B4F"/>
    <w:rsid w:val="001B4935"/>
    <w:rsid w:val="001B7A60"/>
    <w:rsid w:val="001C0D62"/>
    <w:rsid w:val="001C243F"/>
    <w:rsid w:val="001C7256"/>
    <w:rsid w:val="001D34F3"/>
    <w:rsid w:val="001E3AF9"/>
    <w:rsid w:val="001E6496"/>
    <w:rsid w:val="001F3093"/>
    <w:rsid w:val="002031C2"/>
    <w:rsid w:val="00204FC6"/>
    <w:rsid w:val="0020634E"/>
    <w:rsid w:val="002100A7"/>
    <w:rsid w:val="00212D15"/>
    <w:rsid w:val="00213B48"/>
    <w:rsid w:val="00215F47"/>
    <w:rsid w:val="0021646B"/>
    <w:rsid w:val="00216BFF"/>
    <w:rsid w:val="002227D6"/>
    <w:rsid w:val="002233B4"/>
    <w:rsid w:val="0022469C"/>
    <w:rsid w:val="00231072"/>
    <w:rsid w:val="00233921"/>
    <w:rsid w:val="00242D77"/>
    <w:rsid w:val="002445CB"/>
    <w:rsid w:val="00250B75"/>
    <w:rsid w:val="00255B3D"/>
    <w:rsid w:val="0025761C"/>
    <w:rsid w:val="00262C02"/>
    <w:rsid w:val="002654F4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5FB2"/>
    <w:rsid w:val="002B78D7"/>
    <w:rsid w:val="002C56E1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1DB4"/>
    <w:rsid w:val="002F32CB"/>
    <w:rsid w:val="00301440"/>
    <w:rsid w:val="00303CDA"/>
    <w:rsid w:val="003047E5"/>
    <w:rsid w:val="0030526B"/>
    <w:rsid w:val="00305458"/>
    <w:rsid w:val="00307995"/>
    <w:rsid w:val="003204B9"/>
    <w:rsid w:val="00320F6E"/>
    <w:rsid w:val="003228DC"/>
    <w:rsid w:val="00323974"/>
    <w:rsid w:val="0032773D"/>
    <w:rsid w:val="00332598"/>
    <w:rsid w:val="00332C98"/>
    <w:rsid w:val="00334AB7"/>
    <w:rsid w:val="00342015"/>
    <w:rsid w:val="00344541"/>
    <w:rsid w:val="003474DB"/>
    <w:rsid w:val="003535E2"/>
    <w:rsid w:val="00353914"/>
    <w:rsid w:val="00354AE2"/>
    <w:rsid w:val="00355EB9"/>
    <w:rsid w:val="003627FF"/>
    <w:rsid w:val="00363547"/>
    <w:rsid w:val="0036497D"/>
    <w:rsid w:val="00366905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0C1A"/>
    <w:rsid w:val="003B1D70"/>
    <w:rsid w:val="003B26FD"/>
    <w:rsid w:val="003B34E9"/>
    <w:rsid w:val="003B4449"/>
    <w:rsid w:val="003B5CE3"/>
    <w:rsid w:val="003C113B"/>
    <w:rsid w:val="003C6453"/>
    <w:rsid w:val="003D6E07"/>
    <w:rsid w:val="003E59B7"/>
    <w:rsid w:val="003E6EC0"/>
    <w:rsid w:val="00401A4A"/>
    <w:rsid w:val="00401D6C"/>
    <w:rsid w:val="0040266A"/>
    <w:rsid w:val="0040294D"/>
    <w:rsid w:val="00411982"/>
    <w:rsid w:val="00426F02"/>
    <w:rsid w:val="004339B0"/>
    <w:rsid w:val="0043586A"/>
    <w:rsid w:val="0044160B"/>
    <w:rsid w:val="0044333E"/>
    <w:rsid w:val="0044691B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88C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7C27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586A"/>
    <w:rsid w:val="00576536"/>
    <w:rsid w:val="005772BF"/>
    <w:rsid w:val="00577738"/>
    <w:rsid w:val="0058195C"/>
    <w:rsid w:val="00581D48"/>
    <w:rsid w:val="00582033"/>
    <w:rsid w:val="00587A50"/>
    <w:rsid w:val="00591F94"/>
    <w:rsid w:val="005A2943"/>
    <w:rsid w:val="005A5790"/>
    <w:rsid w:val="005B1C12"/>
    <w:rsid w:val="005B5B9B"/>
    <w:rsid w:val="005C10E3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02DAE"/>
    <w:rsid w:val="00614FD4"/>
    <w:rsid w:val="00615BAE"/>
    <w:rsid w:val="006213BC"/>
    <w:rsid w:val="0062511B"/>
    <w:rsid w:val="00625AF4"/>
    <w:rsid w:val="00627BB0"/>
    <w:rsid w:val="0063016D"/>
    <w:rsid w:val="00632A86"/>
    <w:rsid w:val="00635210"/>
    <w:rsid w:val="006361D5"/>
    <w:rsid w:val="00642136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7241C"/>
    <w:rsid w:val="0068218B"/>
    <w:rsid w:val="0068312D"/>
    <w:rsid w:val="006838E2"/>
    <w:rsid w:val="006908A1"/>
    <w:rsid w:val="00691CCD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F13"/>
    <w:rsid w:val="006B2668"/>
    <w:rsid w:val="006B449C"/>
    <w:rsid w:val="006C3862"/>
    <w:rsid w:val="006C3A76"/>
    <w:rsid w:val="006D165A"/>
    <w:rsid w:val="006D1891"/>
    <w:rsid w:val="006D72A8"/>
    <w:rsid w:val="006E06ED"/>
    <w:rsid w:val="006E11AA"/>
    <w:rsid w:val="006E4C18"/>
    <w:rsid w:val="006F150B"/>
    <w:rsid w:val="006F484D"/>
    <w:rsid w:val="006F52B6"/>
    <w:rsid w:val="006F7F14"/>
    <w:rsid w:val="00701745"/>
    <w:rsid w:val="007034CA"/>
    <w:rsid w:val="0070357F"/>
    <w:rsid w:val="00703958"/>
    <w:rsid w:val="007044E1"/>
    <w:rsid w:val="00704B0F"/>
    <w:rsid w:val="0071159B"/>
    <w:rsid w:val="00712926"/>
    <w:rsid w:val="00716DDE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46D2D"/>
    <w:rsid w:val="00752D0B"/>
    <w:rsid w:val="00752F7B"/>
    <w:rsid w:val="00754B80"/>
    <w:rsid w:val="0075742C"/>
    <w:rsid w:val="007601A6"/>
    <w:rsid w:val="00767625"/>
    <w:rsid w:val="0077394D"/>
    <w:rsid w:val="007760B9"/>
    <w:rsid w:val="00784AE8"/>
    <w:rsid w:val="0078618F"/>
    <w:rsid w:val="00793732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31E4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36361"/>
    <w:rsid w:val="00843FF5"/>
    <w:rsid w:val="00844D33"/>
    <w:rsid w:val="0085497C"/>
    <w:rsid w:val="00854E66"/>
    <w:rsid w:val="00856078"/>
    <w:rsid w:val="00856A11"/>
    <w:rsid w:val="00857076"/>
    <w:rsid w:val="0085763B"/>
    <w:rsid w:val="00861395"/>
    <w:rsid w:val="008642B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B0EA3"/>
    <w:rsid w:val="008B7287"/>
    <w:rsid w:val="008C5212"/>
    <w:rsid w:val="008C6631"/>
    <w:rsid w:val="008C7401"/>
    <w:rsid w:val="008D1344"/>
    <w:rsid w:val="008D30CB"/>
    <w:rsid w:val="008D600C"/>
    <w:rsid w:val="008E484E"/>
    <w:rsid w:val="008E71F8"/>
    <w:rsid w:val="008F05DD"/>
    <w:rsid w:val="008F0839"/>
    <w:rsid w:val="008F2678"/>
    <w:rsid w:val="008F4938"/>
    <w:rsid w:val="008F6452"/>
    <w:rsid w:val="00900098"/>
    <w:rsid w:val="00911D7E"/>
    <w:rsid w:val="00913F49"/>
    <w:rsid w:val="00920ED4"/>
    <w:rsid w:val="009221BD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878F3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1BDA"/>
    <w:rsid w:val="009B701F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1528A"/>
    <w:rsid w:val="00A357D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7095"/>
    <w:rsid w:val="00A9498C"/>
    <w:rsid w:val="00AA46F2"/>
    <w:rsid w:val="00AA54C9"/>
    <w:rsid w:val="00AA5FDE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3A11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3190"/>
    <w:rsid w:val="00B5710D"/>
    <w:rsid w:val="00B60CCE"/>
    <w:rsid w:val="00B61A64"/>
    <w:rsid w:val="00B6214F"/>
    <w:rsid w:val="00B701A4"/>
    <w:rsid w:val="00B82CE4"/>
    <w:rsid w:val="00B87B59"/>
    <w:rsid w:val="00B90F6A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E3A7E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226E"/>
    <w:rsid w:val="00C8332A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1F89"/>
    <w:rsid w:val="00CE2E16"/>
    <w:rsid w:val="00CE426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24228"/>
    <w:rsid w:val="00D33169"/>
    <w:rsid w:val="00D334FD"/>
    <w:rsid w:val="00D354F7"/>
    <w:rsid w:val="00D377F1"/>
    <w:rsid w:val="00D37ED8"/>
    <w:rsid w:val="00D40F59"/>
    <w:rsid w:val="00D50B84"/>
    <w:rsid w:val="00D5576A"/>
    <w:rsid w:val="00D6079B"/>
    <w:rsid w:val="00D6763A"/>
    <w:rsid w:val="00D711F0"/>
    <w:rsid w:val="00D84CED"/>
    <w:rsid w:val="00D85BA7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21E2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07C30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7181"/>
    <w:rsid w:val="00E834E5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3F3"/>
    <w:rsid w:val="00EB4F40"/>
    <w:rsid w:val="00EB6D9C"/>
    <w:rsid w:val="00EC47BA"/>
    <w:rsid w:val="00EC47FE"/>
    <w:rsid w:val="00EC4DA1"/>
    <w:rsid w:val="00EC649F"/>
    <w:rsid w:val="00EC78E5"/>
    <w:rsid w:val="00ED223B"/>
    <w:rsid w:val="00ED34C1"/>
    <w:rsid w:val="00ED5340"/>
    <w:rsid w:val="00ED5AD6"/>
    <w:rsid w:val="00EE0136"/>
    <w:rsid w:val="00EE102F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1FC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E66"/>
    <w:rsid w:val="00F7383F"/>
    <w:rsid w:val="00F76636"/>
    <w:rsid w:val="00F768CD"/>
    <w:rsid w:val="00F85E8A"/>
    <w:rsid w:val="00F869EB"/>
    <w:rsid w:val="00F86A1D"/>
    <w:rsid w:val="00F92A0E"/>
    <w:rsid w:val="00F96BB5"/>
    <w:rsid w:val="00FA1D62"/>
    <w:rsid w:val="00FA6BE5"/>
    <w:rsid w:val="00FB0235"/>
    <w:rsid w:val="00FB312E"/>
    <w:rsid w:val="00FB3658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539D4"/>
  <w15:docId w15:val="{DC4CA29F-F479-4A33-9D80-2FD40FDE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g%20-Testes%20Seletivos\Teste%20Seletivo%202021-3%20-%20m&#233;dicos\13.1-Portaria%20de%20contrat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13.1-Portaria de contratação</Template>
  <TotalTime>6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airton.lima</dc:creator>
  <cp:lastModifiedBy>RH</cp:lastModifiedBy>
  <cp:revision>3</cp:revision>
  <cp:lastPrinted>2022-12-02T11:47:00Z</cp:lastPrinted>
  <dcterms:created xsi:type="dcterms:W3CDTF">2025-02-28T19:46:00Z</dcterms:created>
  <dcterms:modified xsi:type="dcterms:W3CDTF">2025-02-28T19:50:00Z</dcterms:modified>
</cp:coreProperties>
</file>