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C52F20">
        <w:rPr>
          <w:b/>
          <w:sz w:val="24"/>
          <w:szCs w:val="24"/>
        </w:rPr>
        <w:t>1</w:t>
      </w:r>
      <w:r w:rsidR="00A51862">
        <w:rPr>
          <w:b/>
          <w:sz w:val="24"/>
          <w:szCs w:val="24"/>
        </w:rPr>
        <w:t>77</w:t>
      </w:r>
      <w:r w:rsidR="000B1075">
        <w:rPr>
          <w:b/>
          <w:sz w:val="24"/>
          <w:szCs w:val="24"/>
        </w:rPr>
        <w:t>/202</w:t>
      </w:r>
      <w:r w:rsidR="00151A57">
        <w:rPr>
          <w:b/>
          <w:sz w:val="24"/>
          <w:szCs w:val="24"/>
        </w:rPr>
        <w:t>4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9A3242">
        <w:rPr>
          <w:sz w:val="24"/>
          <w:szCs w:val="24"/>
        </w:rPr>
        <w:t xml:space="preserve"> </w:t>
      </w:r>
      <w:r w:rsidR="00024519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24519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24519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BC1750">
        <w:rPr>
          <w:sz w:val="24"/>
          <w:szCs w:val="24"/>
        </w:rPr>
        <w:t xml:space="preserve">, para início das funções  em </w:t>
      </w:r>
      <w:r w:rsidR="005D2173">
        <w:rPr>
          <w:sz w:val="24"/>
          <w:szCs w:val="24"/>
        </w:rPr>
        <w:t>01</w:t>
      </w:r>
      <w:r w:rsidR="00BC1750">
        <w:rPr>
          <w:sz w:val="24"/>
          <w:szCs w:val="24"/>
        </w:rPr>
        <w:t xml:space="preserve"> de </w:t>
      </w:r>
      <w:r w:rsidR="005D2173">
        <w:rPr>
          <w:sz w:val="24"/>
          <w:szCs w:val="24"/>
        </w:rPr>
        <w:t xml:space="preserve">abril </w:t>
      </w:r>
      <w:r w:rsidR="00BC1750">
        <w:rPr>
          <w:sz w:val="24"/>
          <w:szCs w:val="24"/>
        </w:rPr>
        <w:t>de 2024.</w:t>
      </w:r>
    </w:p>
    <w:p w:rsidR="0078078E" w:rsidRPr="00BC1750" w:rsidRDefault="0078078E" w:rsidP="0078078E">
      <w:pPr>
        <w:pStyle w:val="Recuodecorpodetexto"/>
        <w:ind w:firstLine="851"/>
        <w:jc w:val="both"/>
        <w:rPr>
          <w:i/>
          <w:color w:val="000000" w:themeColor="text1"/>
        </w:rPr>
      </w:pPr>
      <w:r w:rsidRPr="00BC1750">
        <w:rPr>
          <w:i/>
          <w:color w:val="000000" w:themeColor="text1"/>
        </w:rPr>
        <w:t xml:space="preserve">Edital de convocação nº </w:t>
      </w:r>
      <w:r w:rsidR="00C52F20">
        <w:rPr>
          <w:i/>
          <w:color w:val="000000" w:themeColor="text1"/>
        </w:rPr>
        <w:t>2</w:t>
      </w:r>
      <w:r w:rsidR="0080620E">
        <w:rPr>
          <w:i/>
          <w:color w:val="000000" w:themeColor="text1"/>
        </w:rPr>
        <w:t>9</w:t>
      </w:r>
      <w:r w:rsidR="00E0139D" w:rsidRPr="00BC1750">
        <w:rPr>
          <w:i/>
          <w:color w:val="000000" w:themeColor="text1"/>
        </w:rPr>
        <w:t>/202</w:t>
      </w:r>
      <w:r w:rsidR="00BC1750" w:rsidRPr="00BC1750">
        <w:rPr>
          <w:i/>
          <w:color w:val="000000" w:themeColor="text1"/>
        </w:rPr>
        <w:t>4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701"/>
        <w:gridCol w:w="2693"/>
        <w:gridCol w:w="709"/>
      </w:tblGrid>
      <w:tr w:rsidR="007E0132" w:rsidRPr="00BC1750" w:rsidTr="0091528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E0132" w:rsidRPr="00BC1750" w:rsidRDefault="007E0132" w:rsidP="00803A33">
            <w:pPr>
              <w:jc w:val="center"/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INSC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CPF</w:t>
            </w:r>
          </w:p>
        </w:tc>
        <w:tc>
          <w:tcPr>
            <w:tcW w:w="2693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 xml:space="preserve">CARGO </w:t>
            </w:r>
          </w:p>
        </w:tc>
        <w:tc>
          <w:tcPr>
            <w:tcW w:w="709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Clas</w:t>
            </w:r>
          </w:p>
        </w:tc>
      </w:tr>
      <w:tr w:rsidR="00A51862" w:rsidRPr="00EF03EE" w:rsidTr="005D2173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51862" w:rsidRPr="00A51862" w:rsidRDefault="00A51862" w:rsidP="00A51862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51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133245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A51862" w:rsidRPr="00A51862" w:rsidRDefault="00A51862" w:rsidP="00A5186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51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Marcelina Regina kasper</w:t>
            </w:r>
          </w:p>
        </w:tc>
        <w:tc>
          <w:tcPr>
            <w:tcW w:w="1701" w:type="dxa"/>
            <w:vAlign w:val="bottom"/>
          </w:tcPr>
          <w:p w:rsidR="00A51862" w:rsidRPr="00A51862" w:rsidRDefault="00A51862" w:rsidP="00A5186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51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016.008.679-52</w:t>
            </w:r>
          </w:p>
        </w:tc>
        <w:tc>
          <w:tcPr>
            <w:tcW w:w="2693" w:type="dxa"/>
            <w:vAlign w:val="bottom"/>
          </w:tcPr>
          <w:p w:rsidR="00A51862" w:rsidRPr="00A51862" w:rsidRDefault="00A51862" w:rsidP="00A5186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518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</w:t>
            </w:r>
          </w:p>
        </w:tc>
        <w:tc>
          <w:tcPr>
            <w:tcW w:w="709" w:type="dxa"/>
            <w:vAlign w:val="center"/>
          </w:tcPr>
          <w:p w:rsidR="00A51862" w:rsidRPr="00A51862" w:rsidRDefault="00A51862" w:rsidP="00A51862">
            <w:pPr>
              <w:jc w:val="center"/>
              <w:rPr>
                <w:color w:val="000000" w:themeColor="text1"/>
              </w:rPr>
            </w:pPr>
            <w:r w:rsidRPr="00A51862">
              <w:rPr>
                <w:color w:val="000000" w:themeColor="text1"/>
              </w:rPr>
              <w:t>114</w:t>
            </w:r>
          </w:p>
        </w:tc>
      </w:tr>
    </w:tbl>
    <w:p w:rsidR="005D2173" w:rsidRDefault="005D2173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A51862">
        <w:rPr>
          <w:sz w:val="24"/>
          <w:szCs w:val="24"/>
        </w:rPr>
        <w:t>01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</w:t>
      </w:r>
      <w:r w:rsidR="00A51862">
        <w:rPr>
          <w:sz w:val="24"/>
          <w:szCs w:val="24"/>
        </w:rPr>
        <w:t>abril</w:t>
      </w:r>
      <w:r w:rsidR="009A3242">
        <w:rPr>
          <w:sz w:val="24"/>
          <w:szCs w:val="24"/>
        </w:rPr>
        <w:t xml:space="preserve"> </w:t>
      </w:r>
      <w:r w:rsidR="00304E94">
        <w:rPr>
          <w:sz w:val="24"/>
          <w:szCs w:val="24"/>
        </w:rPr>
        <w:t>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151A57">
        <w:rPr>
          <w:sz w:val="24"/>
          <w:szCs w:val="24"/>
        </w:rPr>
        <w:t>4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5D2173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409" w:rsidRDefault="002A7409">
      <w:r>
        <w:separator/>
      </w:r>
    </w:p>
  </w:endnote>
  <w:endnote w:type="continuationSeparator" w:id="1">
    <w:p w:rsidR="002A7409" w:rsidRDefault="002A7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409" w:rsidRDefault="002A7409">
      <w:r>
        <w:separator/>
      </w:r>
    </w:p>
  </w:footnote>
  <w:footnote w:type="continuationSeparator" w:id="1">
    <w:p w:rsidR="002A7409" w:rsidRDefault="002A74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39970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4519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24C9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45F7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0778"/>
    <w:rsid w:val="001116D8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1A57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458C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424F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33A9"/>
    <w:rsid w:val="001C4D84"/>
    <w:rsid w:val="001C555E"/>
    <w:rsid w:val="001C76C2"/>
    <w:rsid w:val="001D1395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998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5799C"/>
    <w:rsid w:val="002601A8"/>
    <w:rsid w:val="00262021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975EA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A7409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C7AC0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6E72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1D90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68F6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0D0F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8757D"/>
    <w:rsid w:val="00590F3F"/>
    <w:rsid w:val="005912E0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2173"/>
    <w:rsid w:val="005D3FAB"/>
    <w:rsid w:val="005D48B5"/>
    <w:rsid w:val="005D49E7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2A60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056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E57A4"/>
    <w:rsid w:val="006F1E6D"/>
    <w:rsid w:val="006F3A12"/>
    <w:rsid w:val="006F3A1D"/>
    <w:rsid w:val="006F4BE6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37DEF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132"/>
    <w:rsid w:val="007E0CE2"/>
    <w:rsid w:val="007E1131"/>
    <w:rsid w:val="007E1803"/>
    <w:rsid w:val="007E3E94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0E"/>
    <w:rsid w:val="00806283"/>
    <w:rsid w:val="008071C0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159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0896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282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4DAB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3242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09B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1DD"/>
    <w:rsid w:val="00A51634"/>
    <w:rsid w:val="00A51862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8FD"/>
    <w:rsid w:val="00A95BC0"/>
    <w:rsid w:val="00A97452"/>
    <w:rsid w:val="00AA0C3A"/>
    <w:rsid w:val="00AA0D5A"/>
    <w:rsid w:val="00AA1983"/>
    <w:rsid w:val="00AA1FCD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4D44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3B66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1750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3C6E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2F3A"/>
    <w:rsid w:val="00C44F42"/>
    <w:rsid w:val="00C45821"/>
    <w:rsid w:val="00C46149"/>
    <w:rsid w:val="00C50518"/>
    <w:rsid w:val="00C52160"/>
    <w:rsid w:val="00C52687"/>
    <w:rsid w:val="00C52984"/>
    <w:rsid w:val="00C52F20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637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0A5"/>
    <w:rsid w:val="00DB4559"/>
    <w:rsid w:val="00DB570E"/>
    <w:rsid w:val="00DB5C0F"/>
    <w:rsid w:val="00DB6F06"/>
    <w:rsid w:val="00DB72E3"/>
    <w:rsid w:val="00DC1E23"/>
    <w:rsid w:val="00DC1E6E"/>
    <w:rsid w:val="00DC3382"/>
    <w:rsid w:val="00DC4CC2"/>
    <w:rsid w:val="00DC58AF"/>
    <w:rsid w:val="00DC5FE1"/>
    <w:rsid w:val="00DC6727"/>
    <w:rsid w:val="00DC67B8"/>
    <w:rsid w:val="00DC7E12"/>
    <w:rsid w:val="00DD0C25"/>
    <w:rsid w:val="00DD0E7C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0E9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B08"/>
    <w:rsid w:val="00E22C68"/>
    <w:rsid w:val="00E22E88"/>
    <w:rsid w:val="00E236E2"/>
    <w:rsid w:val="00E2471B"/>
    <w:rsid w:val="00E24FC9"/>
    <w:rsid w:val="00E25A21"/>
    <w:rsid w:val="00E25B44"/>
    <w:rsid w:val="00E2613D"/>
    <w:rsid w:val="00E30397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6010"/>
    <w:rsid w:val="00FC70B1"/>
    <w:rsid w:val="00FC7300"/>
    <w:rsid w:val="00FC73A8"/>
    <w:rsid w:val="00FC74FE"/>
    <w:rsid w:val="00FC770E"/>
    <w:rsid w:val="00FD01C9"/>
    <w:rsid w:val="00FD2CC4"/>
    <w:rsid w:val="00FD2E15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9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2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2023-07-11T19:04:00Z</cp:lastPrinted>
  <dcterms:created xsi:type="dcterms:W3CDTF">2024-04-01T11:43:00Z</dcterms:created>
  <dcterms:modified xsi:type="dcterms:W3CDTF">2024-04-01T11:45:00Z</dcterms:modified>
</cp:coreProperties>
</file>