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FB4E4B" w:rsidRDefault="00DF6A62" w:rsidP="00D10B37">
      <w:pPr>
        <w:pStyle w:val="Ttulo"/>
        <w:rPr>
          <w:b w:val="0"/>
          <w:sz w:val="20"/>
        </w:rPr>
      </w:pPr>
      <w:r w:rsidRPr="00FB4E4B">
        <w:rPr>
          <w:b w:val="0"/>
          <w:sz w:val="20"/>
        </w:rPr>
        <w:t>EDITAL Nº</w:t>
      </w:r>
      <w:r w:rsidR="00C710F7" w:rsidRPr="00FB4E4B">
        <w:rPr>
          <w:b w:val="0"/>
          <w:sz w:val="20"/>
        </w:rPr>
        <w:t xml:space="preserve"> </w:t>
      </w:r>
      <w:r w:rsidR="00DC7B4D">
        <w:rPr>
          <w:b w:val="0"/>
          <w:sz w:val="20"/>
        </w:rPr>
        <w:t>2</w:t>
      </w:r>
      <w:r w:rsidR="00C63F0A">
        <w:rPr>
          <w:b w:val="0"/>
          <w:sz w:val="20"/>
        </w:rPr>
        <w:t>9</w:t>
      </w:r>
      <w:r w:rsidR="0056555C" w:rsidRPr="00FB4E4B">
        <w:rPr>
          <w:b w:val="0"/>
          <w:sz w:val="20"/>
        </w:rPr>
        <w:t>/</w:t>
      </w:r>
      <w:r w:rsidR="00EC5DFC" w:rsidRPr="00FB4E4B">
        <w:rPr>
          <w:b w:val="0"/>
          <w:sz w:val="20"/>
        </w:rPr>
        <w:t>20</w:t>
      </w:r>
      <w:r w:rsidR="00C444F0" w:rsidRPr="00FB4E4B">
        <w:rPr>
          <w:b w:val="0"/>
          <w:sz w:val="20"/>
        </w:rPr>
        <w:t>2</w:t>
      </w:r>
      <w:r w:rsidR="00FB4E4B" w:rsidRPr="00FB4E4B">
        <w:rPr>
          <w:b w:val="0"/>
          <w:sz w:val="20"/>
        </w:rPr>
        <w:t>4</w:t>
      </w:r>
    </w:p>
    <w:p w:rsidR="00DF6A62" w:rsidRPr="00FB4E4B" w:rsidRDefault="00DF6A62" w:rsidP="00DF6A62">
      <w:pPr>
        <w:pStyle w:val="Ttulo"/>
        <w:rPr>
          <w:b w:val="0"/>
          <w:sz w:val="20"/>
        </w:rPr>
      </w:pPr>
      <w:r w:rsidRPr="00FB4E4B">
        <w:rPr>
          <w:b w:val="0"/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  <w:r w:rsidR="00DC7B4D">
        <w:t xml:space="preserve"> e solicitação da Secretaria de Assistência Social por meio do memorando 793/2024,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B95F85" w:rsidRDefault="00DF6A62" w:rsidP="002A3A34">
      <w:pPr>
        <w:pStyle w:val="Recuodecorpodetexto"/>
        <w:ind w:firstLine="851"/>
        <w:jc w:val="both"/>
        <w:rPr>
          <w:i/>
          <w:color w:val="FF0000"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E84BDF">
        <w:t>os</w:t>
      </w:r>
      <w:r w:rsidR="00607F72">
        <w:t xml:space="preserve"> </w:t>
      </w:r>
      <w:r w:rsidRPr="0010038B">
        <w:t>candidat</w:t>
      </w:r>
      <w:r w:rsidR="00E84BDF">
        <w:t>o</w:t>
      </w:r>
      <w:r w:rsidR="00B463CE">
        <w:t>s</w:t>
      </w:r>
      <w:r w:rsidRPr="0010038B">
        <w:t xml:space="preserve"> abaixo relaciona</w:t>
      </w:r>
      <w:r w:rsidR="00E66E55" w:rsidRPr="0010038B">
        <w:t>d</w:t>
      </w:r>
      <w:r w:rsidR="00E84BDF">
        <w:t>o</w:t>
      </w:r>
      <w:r w:rsidR="00B463CE">
        <w:t>s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B95F85">
        <w:rPr>
          <w:i/>
          <w:color w:val="000000" w:themeColor="text1"/>
        </w:rPr>
        <w:t>Estatutário</w:t>
      </w:r>
      <w:r w:rsidR="00AD032F" w:rsidRPr="00B95F85">
        <w:rPr>
          <w:i/>
          <w:color w:val="000000" w:themeColor="text1"/>
        </w:rPr>
        <w:t>.</w:t>
      </w:r>
      <w:r w:rsidR="00E82704" w:rsidRPr="00B95F85">
        <w:rPr>
          <w:i/>
          <w:color w:val="FF0000"/>
        </w:rPr>
        <w:t xml:space="preserve"> </w:t>
      </w:r>
      <w:r w:rsidR="00D46BB0" w:rsidRPr="00B95F85">
        <w:rPr>
          <w:i/>
          <w:color w:val="FF0000"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260"/>
        <w:gridCol w:w="1701"/>
        <w:gridCol w:w="2977"/>
        <w:gridCol w:w="639"/>
      </w:tblGrid>
      <w:tr w:rsidR="008E4708" w:rsidRPr="00B95F85" w:rsidTr="00A04554">
        <w:trPr>
          <w:trHeight w:val="274"/>
        </w:trPr>
        <w:tc>
          <w:tcPr>
            <w:tcW w:w="921" w:type="dxa"/>
            <w:shd w:val="clear" w:color="auto" w:fill="auto"/>
            <w:vAlign w:val="bottom"/>
          </w:tcPr>
          <w:p w:rsidR="008E4708" w:rsidRPr="00B95F85" w:rsidRDefault="008E4708" w:rsidP="000C2CCE">
            <w:pPr>
              <w:jc w:val="center"/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INS</w:t>
            </w:r>
            <w:r w:rsidR="000C2CCE" w:rsidRPr="00B95F85">
              <w:rPr>
                <w:color w:val="000000" w:themeColor="text1"/>
              </w:rPr>
              <w:t>C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CPF</w:t>
            </w:r>
          </w:p>
        </w:tc>
        <w:tc>
          <w:tcPr>
            <w:tcW w:w="2977" w:type="dxa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Clas</w:t>
            </w:r>
          </w:p>
        </w:tc>
      </w:tr>
      <w:tr w:rsidR="00A04554" w:rsidRPr="00B95F85" w:rsidTr="00A04554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A04554" w:rsidRDefault="00A045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129458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A04554" w:rsidRDefault="00A045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Janete Hachmann</w:t>
            </w:r>
          </w:p>
        </w:tc>
        <w:tc>
          <w:tcPr>
            <w:tcW w:w="1701" w:type="dxa"/>
            <w:vAlign w:val="bottom"/>
          </w:tcPr>
          <w:p w:rsidR="00A04554" w:rsidRDefault="00A045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023.547.349-99</w:t>
            </w:r>
          </w:p>
        </w:tc>
        <w:tc>
          <w:tcPr>
            <w:tcW w:w="2977" w:type="dxa"/>
            <w:vAlign w:val="bottom"/>
          </w:tcPr>
          <w:p w:rsidR="00A04554" w:rsidRDefault="00A045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AUXILIAR DE SERVIÇOS GERAIS</w:t>
            </w:r>
          </w:p>
        </w:tc>
        <w:tc>
          <w:tcPr>
            <w:tcW w:w="639" w:type="dxa"/>
            <w:vAlign w:val="center"/>
          </w:tcPr>
          <w:p w:rsidR="00A04554" w:rsidRPr="00326AE3" w:rsidRDefault="00A04554" w:rsidP="005A52D9">
            <w:pPr>
              <w:jc w:val="center"/>
            </w:pPr>
            <w:r>
              <w:t>02</w:t>
            </w:r>
          </w:p>
        </w:tc>
      </w:tr>
      <w:tr w:rsidR="00A04554" w:rsidRPr="00B95F85" w:rsidTr="00A04554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A04554" w:rsidRDefault="00A045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133340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A04554" w:rsidRDefault="00A045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Keiciane Caroliny Freitas da Silva</w:t>
            </w:r>
          </w:p>
        </w:tc>
        <w:tc>
          <w:tcPr>
            <w:tcW w:w="1701" w:type="dxa"/>
            <w:vAlign w:val="bottom"/>
          </w:tcPr>
          <w:p w:rsidR="00A04554" w:rsidRDefault="00A045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403.986.798-00</w:t>
            </w:r>
          </w:p>
        </w:tc>
        <w:tc>
          <w:tcPr>
            <w:tcW w:w="2977" w:type="dxa"/>
            <w:vAlign w:val="bottom"/>
          </w:tcPr>
          <w:p w:rsidR="00A04554" w:rsidRDefault="00A045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</w:t>
            </w:r>
          </w:p>
        </w:tc>
        <w:tc>
          <w:tcPr>
            <w:tcW w:w="639" w:type="dxa"/>
            <w:vAlign w:val="center"/>
          </w:tcPr>
          <w:p w:rsidR="00A04554" w:rsidRPr="00326AE3" w:rsidRDefault="00A04554" w:rsidP="005A52D9">
            <w:pPr>
              <w:jc w:val="center"/>
            </w:pPr>
            <w:r>
              <w:t>113</w:t>
            </w:r>
          </w:p>
        </w:tc>
      </w:tr>
      <w:tr w:rsidR="00A04554" w:rsidRPr="00B95F85" w:rsidTr="00A04554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A04554" w:rsidRPr="002A780C" w:rsidRDefault="00A04554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A780C">
              <w:rPr>
                <w:rFonts w:ascii="Calibri" w:hAnsi="Calibri" w:cs="Calibri"/>
                <w:color w:val="0070C0"/>
                <w:sz w:val="22"/>
                <w:szCs w:val="22"/>
              </w:rPr>
              <w:t>133245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A04554" w:rsidRPr="002A780C" w:rsidRDefault="00A04554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A780C">
              <w:rPr>
                <w:rFonts w:ascii="Calibri" w:hAnsi="Calibri" w:cs="Calibri"/>
                <w:color w:val="0070C0"/>
                <w:sz w:val="22"/>
                <w:szCs w:val="22"/>
              </w:rPr>
              <w:t>Marcelina Regina kasper</w:t>
            </w:r>
          </w:p>
        </w:tc>
        <w:tc>
          <w:tcPr>
            <w:tcW w:w="1701" w:type="dxa"/>
            <w:vAlign w:val="bottom"/>
          </w:tcPr>
          <w:p w:rsidR="00A04554" w:rsidRPr="002A780C" w:rsidRDefault="00A04554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A780C">
              <w:rPr>
                <w:rFonts w:ascii="Calibri" w:hAnsi="Calibri" w:cs="Calibri"/>
                <w:color w:val="0070C0"/>
                <w:sz w:val="22"/>
                <w:szCs w:val="22"/>
              </w:rPr>
              <w:t>016.008.679-52</w:t>
            </w:r>
          </w:p>
        </w:tc>
        <w:tc>
          <w:tcPr>
            <w:tcW w:w="2977" w:type="dxa"/>
            <w:vAlign w:val="bottom"/>
          </w:tcPr>
          <w:p w:rsidR="00A04554" w:rsidRPr="002A780C" w:rsidRDefault="00A04554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A780C">
              <w:rPr>
                <w:rFonts w:ascii="Calibri" w:hAnsi="Calibri" w:cs="Calibri"/>
                <w:color w:val="0070C0"/>
                <w:sz w:val="22"/>
                <w:szCs w:val="22"/>
              </w:rPr>
              <w:t>PROFESSOR</w:t>
            </w:r>
          </w:p>
        </w:tc>
        <w:tc>
          <w:tcPr>
            <w:tcW w:w="639" w:type="dxa"/>
            <w:vAlign w:val="center"/>
          </w:tcPr>
          <w:p w:rsidR="00A04554" w:rsidRPr="002A780C" w:rsidRDefault="00A04554" w:rsidP="005A52D9">
            <w:pPr>
              <w:jc w:val="center"/>
              <w:rPr>
                <w:color w:val="0070C0"/>
              </w:rPr>
            </w:pPr>
            <w:r w:rsidRPr="002A780C">
              <w:rPr>
                <w:color w:val="0070C0"/>
              </w:rPr>
              <w:t>114</w:t>
            </w:r>
          </w:p>
        </w:tc>
      </w:tr>
      <w:tr w:rsidR="00A04554" w:rsidRPr="00B95F85" w:rsidTr="00A04554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A04554" w:rsidRDefault="00A045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129308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A04554" w:rsidRDefault="00A045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Débora Lossnitz Conte</w:t>
            </w:r>
          </w:p>
        </w:tc>
        <w:tc>
          <w:tcPr>
            <w:tcW w:w="1701" w:type="dxa"/>
            <w:vAlign w:val="bottom"/>
          </w:tcPr>
          <w:p w:rsidR="00A04554" w:rsidRDefault="00A045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748.544.539-15</w:t>
            </w:r>
          </w:p>
        </w:tc>
        <w:tc>
          <w:tcPr>
            <w:tcW w:w="2977" w:type="dxa"/>
            <w:vAlign w:val="bottom"/>
          </w:tcPr>
          <w:p w:rsidR="00A04554" w:rsidRDefault="00A045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</w:t>
            </w:r>
          </w:p>
        </w:tc>
        <w:tc>
          <w:tcPr>
            <w:tcW w:w="639" w:type="dxa"/>
            <w:vAlign w:val="center"/>
          </w:tcPr>
          <w:p w:rsidR="00A04554" w:rsidRDefault="00A04554" w:rsidP="005A52D9">
            <w:pPr>
              <w:jc w:val="center"/>
            </w:pPr>
            <w:r>
              <w:t>115</w:t>
            </w:r>
          </w:p>
        </w:tc>
      </w:tr>
      <w:tr w:rsidR="00A04554" w:rsidRPr="00B95F85" w:rsidTr="00A04554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A04554" w:rsidRPr="00EF03EE" w:rsidRDefault="00A04554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EF03EE">
              <w:rPr>
                <w:rFonts w:ascii="Calibri" w:hAnsi="Calibri" w:cs="Calibri"/>
                <w:color w:val="0070C0"/>
                <w:sz w:val="22"/>
                <w:szCs w:val="22"/>
              </w:rPr>
              <w:t>132141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A04554" w:rsidRPr="00EF03EE" w:rsidRDefault="00A04554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EF03EE">
              <w:rPr>
                <w:rFonts w:ascii="Calibri" w:hAnsi="Calibri" w:cs="Calibri"/>
                <w:color w:val="0070C0"/>
                <w:sz w:val="22"/>
                <w:szCs w:val="22"/>
              </w:rPr>
              <w:t>Eliana Mari Bom</w:t>
            </w:r>
          </w:p>
        </w:tc>
        <w:tc>
          <w:tcPr>
            <w:tcW w:w="1701" w:type="dxa"/>
            <w:vAlign w:val="bottom"/>
          </w:tcPr>
          <w:p w:rsidR="00A04554" w:rsidRPr="00EF03EE" w:rsidRDefault="00A04554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EF03EE">
              <w:rPr>
                <w:rFonts w:ascii="Calibri" w:hAnsi="Calibri" w:cs="Calibri"/>
                <w:color w:val="0070C0"/>
                <w:sz w:val="22"/>
                <w:szCs w:val="22"/>
              </w:rPr>
              <w:t>035.037.329-93</w:t>
            </w:r>
          </w:p>
        </w:tc>
        <w:tc>
          <w:tcPr>
            <w:tcW w:w="2977" w:type="dxa"/>
            <w:vAlign w:val="bottom"/>
          </w:tcPr>
          <w:p w:rsidR="00A04554" w:rsidRPr="00EF03EE" w:rsidRDefault="00A04554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EF03EE">
              <w:rPr>
                <w:rFonts w:ascii="Calibri" w:hAnsi="Calibri" w:cs="Calibri"/>
                <w:color w:val="0070C0"/>
                <w:sz w:val="22"/>
                <w:szCs w:val="22"/>
              </w:rPr>
              <w:t>PROFESSOR</w:t>
            </w:r>
          </w:p>
        </w:tc>
        <w:tc>
          <w:tcPr>
            <w:tcW w:w="639" w:type="dxa"/>
            <w:vAlign w:val="center"/>
          </w:tcPr>
          <w:p w:rsidR="00A04554" w:rsidRPr="00EF03EE" w:rsidRDefault="00A04554" w:rsidP="005A52D9">
            <w:pPr>
              <w:jc w:val="center"/>
              <w:rPr>
                <w:color w:val="0070C0"/>
              </w:rPr>
            </w:pPr>
            <w:r w:rsidRPr="00EF03EE">
              <w:rPr>
                <w:color w:val="0070C0"/>
              </w:rPr>
              <w:t>116</w:t>
            </w:r>
          </w:p>
        </w:tc>
      </w:tr>
      <w:tr w:rsidR="00A04554" w:rsidRPr="00B95F85" w:rsidTr="00A04554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A04554" w:rsidRPr="006D2251" w:rsidRDefault="00A04554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6D2251">
              <w:rPr>
                <w:rFonts w:ascii="Calibri" w:hAnsi="Calibri" w:cs="Calibri"/>
                <w:color w:val="0070C0"/>
                <w:sz w:val="22"/>
                <w:szCs w:val="22"/>
              </w:rPr>
              <w:t>132563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A04554" w:rsidRPr="006D2251" w:rsidRDefault="00A04554" w:rsidP="00A04554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6D2251">
              <w:rPr>
                <w:rFonts w:ascii="Calibri" w:hAnsi="Calibri" w:cs="Calibri"/>
                <w:color w:val="0070C0"/>
                <w:sz w:val="22"/>
                <w:szCs w:val="22"/>
              </w:rPr>
              <w:t>Rosangela Marino da Silva Girolla</w:t>
            </w:r>
          </w:p>
        </w:tc>
        <w:tc>
          <w:tcPr>
            <w:tcW w:w="1701" w:type="dxa"/>
            <w:vAlign w:val="bottom"/>
          </w:tcPr>
          <w:p w:rsidR="00A04554" w:rsidRPr="006D2251" w:rsidRDefault="00A04554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6D2251">
              <w:rPr>
                <w:rFonts w:ascii="Calibri" w:hAnsi="Calibri" w:cs="Calibri"/>
                <w:color w:val="0070C0"/>
                <w:sz w:val="22"/>
                <w:szCs w:val="22"/>
              </w:rPr>
              <w:t>053.219.459-42</w:t>
            </w:r>
          </w:p>
        </w:tc>
        <w:tc>
          <w:tcPr>
            <w:tcW w:w="2977" w:type="dxa"/>
            <w:vAlign w:val="bottom"/>
          </w:tcPr>
          <w:p w:rsidR="00A04554" w:rsidRPr="006D2251" w:rsidRDefault="00A04554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6D2251">
              <w:rPr>
                <w:rFonts w:ascii="Calibri" w:hAnsi="Calibri" w:cs="Calibri"/>
                <w:color w:val="0070C0"/>
                <w:sz w:val="22"/>
                <w:szCs w:val="22"/>
              </w:rPr>
              <w:t>PROFESSOR</w:t>
            </w:r>
          </w:p>
        </w:tc>
        <w:tc>
          <w:tcPr>
            <w:tcW w:w="639" w:type="dxa"/>
            <w:vAlign w:val="center"/>
          </w:tcPr>
          <w:p w:rsidR="00A04554" w:rsidRPr="006D2251" w:rsidRDefault="00A04554" w:rsidP="005A52D9">
            <w:pPr>
              <w:jc w:val="center"/>
              <w:rPr>
                <w:color w:val="0070C0"/>
              </w:rPr>
            </w:pPr>
            <w:r w:rsidRPr="006D2251">
              <w:rPr>
                <w:color w:val="0070C0"/>
              </w:rPr>
              <w:t>117</w:t>
            </w:r>
          </w:p>
        </w:tc>
      </w:tr>
    </w:tbl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E84BDF">
        <w:t>O</w:t>
      </w:r>
      <w:r w:rsidR="00B463CE">
        <w:t xml:space="preserve">s </w:t>
      </w:r>
      <w:r w:rsidR="00CD08C7" w:rsidRPr="0010038B">
        <w:t>candidat</w:t>
      </w:r>
      <w:r w:rsidR="00E84BDF">
        <w:t>o</w:t>
      </w:r>
      <w:r w:rsidR="00B463CE">
        <w:t>s</w:t>
      </w:r>
      <w:r w:rsidR="00115718" w:rsidRPr="0010038B">
        <w:t xml:space="preserve"> </w:t>
      </w:r>
      <w:r w:rsidR="00B80F7C" w:rsidRPr="0010038B">
        <w:t>fica</w:t>
      </w:r>
      <w:r w:rsidR="00B463CE">
        <w:t>m</w:t>
      </w:r>
      <w:r w:rsidR="00B80F7C" w:rsidRPr="0010038B">
        <w:t xml:space="preserve"> convocad</w:t>
      </w:r>
      <w:r w:rsidR="00E84BDF">
        <w:t>o</w:t>
      </w:r>
      <w:r w:rsidR="00B463CE">
        <w:t>s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B463CE">
        <w:t>em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8A3C6C">
        <w:rPr>
          <w:u w:val="single"/>
        </w:rPr>
        <w:t xml:space="preserve"> </w:t>
      </w:r>
      <w:r w:rsidR="00D37560">
        <w:rPr>
          <w:u w:val="single"/>
        </w:rPr>
        <w:t xml:space="preserve"> </w:t>
      </w:r>
      <w:r w:rsidR="00E84BDF">
        <w:rPr>
          <w:u w:val="single"/>
        </w:rPr>
        <w:t>1</w:t>
      </w:r>
      <w:r w:rsidR="00C63F0A">
        <w:rPr>
          <w:u w:val="single"/>
        </w:rPr>
        <w:t>3</w:t>
      </w:r>
      <w:r w:rsidR="00886C18">
        <w:rPr>
          <w:u w:val="single"/>
        </w:rPr>
        <w:t xml:space="preserve"> </w:t>
      </w:r>
      <w:r w:rsidR="00A60B51" w:rsidRPr="00387444">
        <w:rPr>
          <w:u w:val="single"/>
        </w:rPr>
        <w:t>d</w:t>
      </w:r>
      <w:r w:rsidR="00A60B51" w:rsidRPr="007134CD">
        <w:rPr>
          <w:u w:val="single"/>
        </w:rPr>
        <w:t>e</w:t>
      </w:r>
      <w:r w:rsidR="00B47341" w:rsidRPr="00B47341">
        <w:rPr>
          <w:u w:val="single"/>
        </w:rPr>
        <w:t xml:space="preserve"> </w:t>
      </w:r>
      <w:r w:rsidR="00DC7B4D">
        <w:rPr>
          <w:u w:val="single"/>
        </w:rPr>
        <w:t>março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773ACA">
        <w:rPr>
          <w:u w:val="single"/>
        </w:rPr>
        <w:t>4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B463CE">
        <w:t>ão</w:t>
      </w:r>
      <w:r w:rsidR="00727519" w:rsidRPr="0010038B">
        <w:t xml:space="preserve"> comparecer na Coordenação de Recursos Humanos até o dia </w:t>
      </w:r>
      <w:r w:rsidR="00E84BDF">
        <w:rPr>
          <w:u w:val="single"/>
        </w:rPr>
        <w:t>1</w:t>
      </w:r>
      <w:r w:rsidR="00C63F0A">
        <w:rPr>
          <w:u w:val="single"/>
        </w:rPr>
        <w:t>5</w:t>
      </w:r>
      <w:r w:rsidR="001F353D">
        <w:rPr>
          <w:u w:val="single"/>
        </w:rPr>
        <w:t xml:space="preserve"> </w:t>
      </w:r>
      <w:r w:rsidR="00727519" w:rsidRPr="00146533">
        <w:rPr>
          <w:u w:val="single"/>
        </w:rPr>
        <w:t>d</w:t>
      </w:r>
      <w:r w:rsidR="00727519" w:rsidRPr="00B47341">
        <w:rPr>
          <w:u w:val="single"/>
        </w:rPr>
        <w:t xml:space="preserve">e </w:t>
      </w:r>
      <w:r w:rsidR="00B463CE">
        <w:rPr>
          <w:u w:val="single"/>
        </w:rPr>
        <w:t>março</w:t>
      </w:r>
      <w:r w:rsidR="00773ACA">
        <w:rPr>
          <w:u w:val="single"/>
        </w:rPr>
        <w:t xml:space="preserve"> </w:t>
      </w:r>
      <w:r w:rsidR="00727519" w:rsidRPr="00B47341">
        <w:rPr>
          <w:u w:val="single"/>
        </w:rPr>
        <w:t>de 202</w:t>
      </w:r>
      <w:r w:rsidR="00773ACA">
        <w:rPr>
          <w:u w:val="single"/>
        </w:rPr>
        <w:t>4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C63F0A">
        <w:t>06</w:t>
      </w:r>
      <w:r w:rsidR="0032526D">
        <w:t xml:space="preserve"> </w:t>
      </w:r>
      <w:r w:rsidR="004F02E1" w:rsidRPr="0010038B">
        <w:t>d</w:t>
      </w:r>
      <w:r w:rsidR="00361B04" w:rsidRPr="0010038B">
        <w:t>e</w:t>
      </w:r>
      <w:r w:rsidR="00C63F0A">
        <w:t xml:space="preserve"> março</w:t>
      </w:r>
      <w:r w:rsidR="00146533">
        <w:t xml:space="preserve"> </w:t>
      </w:r>
      <w:r w:rsidRPr="0010038B">
        <w:t>de 20</w:t>
      </w:r>
      <w:r w:rsidR="00DF7EDE" w:rsidRPr="0010038B">
        <w:t>2</w:t>
      </w:r>
      <w:r w:rsidR="00FB4E4B">
        <w:t>4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F51F71">
        <w:t xml:space="preserve"> </w:t>
      </w:r>
      <w:r w:rsidR="0010038B" w:rsidRPr="004B3F83">
        <w:t xml:space="preserve"> </w:t>
      </w:r>
      <w:r w:rsidR="00592334" w:rsidRPr="004B3F83">
        <w:t xml:space="preserve"> </w:t>
      </w:r>
      <w:r w:rsidR="002C4C36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</w:t>
      </w:r>
      <w:r w:rsidR="00660597" w:rsidRPr="004B3F83">
        <w:t xml:space="preserve">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</w:t>
      </w:r>
      <w:r w:rsidR="002C4C36">
        <w:t xml:space="preserve">         </w:t>
      </w:r>
      <w:r w:rsidRPr="004B3F83">
        <w:t xml:space="preserve"> </w:t>
      </w:r>
      <w:r w:rsidR="00DF6A62" w:rsidRPr="004B3F83">
        <w:t>Prefeito</w:t>
      </w:r>
      <w:r w:rsidR="00F51F71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7CA" w:rsidRDefault="00B637CA">
      <w:r>
        <w:separator/>
      </w:r>
    </w:p>
  </w:endnote>
  <w:endnote w:type="continuationSeparator" w:id="1">
    <w:p w:rsidR="00B637CA" w:rsidRDefault="00B637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7CA" w:rsidRDefault="00B637CA">
      <w:r>
        <w:separator/>
      </w:r>
    </w:p>
  </w:footnote>
  <w:footnote w:type="continuationSeparator" w:id="1">
    <w:p w:rsidR="00B637CA" w:rsidRDefault="00B637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9DD"/>
    <w:multiLevelType w:val="hybridMultilevel"/>
    <w:tmpl w:val="F60838AE"/>
    <w:lvl w:ilvl="0" w:tplc="8FE83A68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587778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CA7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11B"/>
    <w:rsid w:val="000222E9"/>
    <w:rsid w:val="00022661"/>
    <w:rsid w:val="00023F33"/>
    <w:rsid w:val="000266FD"/>
    <w:rsid w:val="00027424"/>
    <w:rsid w:val="000279DF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4693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0E2F"/>
    <w:rsid w:val="0009159D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17"/>
    <w:rsid w:val="000A7EA5"/>
    <w:rsid w:val="000B0864"/>
    <w:rsid w:val="000B0D9A"/>
    <w:rsid w:val="000B1D30"/>
    <w:rsid w:val="000B3F0C"/>
    <w:rsid w:val="000B4285"/>
    <w:rsid w:val="000B5743"/>
    <w:rsid w:val="000B6693"/>
    <w:rsid w:val="000B6E9F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C6A32"/>
    <w:rsid w:val="000C72F4"/>
    <w:rsid w:val="000D0D62"/>
    <w:rsid w:val="000D193F"/>
    <w:rsid w:val="000D1CE3"/>
    <w:rsid w:val="000D1D23"/>
    <w:rsid w:val="000D1ED4"/>
    <w:rsid w:val="000D2795"/>
    <w:rsid w:val="000D286A"/>
    <w:rsid w:val="000D38CB"/>
    <w:rsid w:val="000D49F5"/>
    <w:rsid w:val="000D4CEF"/>
    <w:rsid w:val="000D50B7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178E"/>
    <w:rsid w:val="000F468F"/>
    <w:rsid w:val="000F54F7"/>
    <w:rsid w:val="000F5904"/>
    <w:rsid w:val="000F5965"/>
    <w:rsid w:val="000F7BE6"/>
    <w:rsid w:val="00100078"/>
    <w:rsid w:val="0010038B"/>
    <w:rsid w:val="0010155A"/>
    <w:rsid w:val="001020FB"/>
    <w:rsid w:val="00102DB6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17466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A72"/>
    <w:rsid w:val="00125C1F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35459"/>
    <w:rsid w:val="00140AA5"/>
    <w:rsid w:val="0014239D"/>
    <w:rsid w:val="00142B7B"/>
    <w:rsid w:val="0014351D"/>
    <w:rsid w:val="00146533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27C1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8D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7DC"/>
    <w:rsid w:val="00193B81"/>
    <w:rsid w:val="00196189"/>
    <w:rsid w:val="001A0492"/>
    <w:rsid w:val="001A14C8"/>
    <w:rsid w:val="001A1D40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80C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703"/>
    <w:rsid w:val="001F2FA4"/>
    <w:rsid w:val="001F353D"/>
    <w:rsid w:val="001F4777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385B"/>
    <w:rsid w:val="00234E04"/>
    <w:rsid w:val="002364D0"/>
    <w:rsid w:val="00236506"/>
    <w:rsid w:val="002372C0"/>
    <w:rsid w:val="00237338"/>
    <w:rsid w:val="00240B8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0987"/>
    <w:rsid w:val="002621AA"/>
    <w:rsid w:val="00262D62"/>
    <w:rsid w:val="002638E1"/>
    <w:rsid w:val="0026449C"/>
    <w:rsid w:val="00264E01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581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A780C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6EB"/>
    <w:rsid w:val="002C077A"/>
    <w:rsid w:val="002C09CC"/>
    <w:rsid w:val="002C1C12"/>
    <w:rsid w:val="002C1FB6"/>
    <w:rsid w:val="002C2649"/>
    <w:rsid w:val="002C2D79"/>
    <w:rsid w:val="002C347D"/>
    <w:rsid w:val="002C4341"/>
    <w:rsid w:val="002C4A2A"/>
    <w:rsid w:val="002C4C36"/>
    <w:rsid w:val="002C61AD"/>
    <w:rsid w:val="002C639F"/>
    <w:rsid w:val="002D35FE"/>
    <w:rsid w:val="002D43D6"/>
    <w:rsid w:val="002D451E"/>
    <w:rsid w:val="002D4F1B"/>
    <w:rsid w:val="002D5978"/>
    <w:rsid w:val="002D5CF2"/>
    <w:rsid w:val="002D6224"/>
    <w:rsid w:val="002D63C3"/>
    <w:rsid w:val="002D6799"/>
    <w:rsid w:val="002E0104"/>
    <w:rsid w:val="002E1DDB"/>
    <w:rsid w:val="002E1E5F"/>
    <w:rsid w:val="002E5499"/>
    <w:rsid w:val="002E5C9D"/>
    <w:rsid w:val="002E6FE7"/>
    <w:rsid w:val="002E7F90"/>
    <w:rsid w:val="002F02DE"/>
    <w:rsid w:val="002F0600"/>
    <w:rsid w:val="002F13E4"/>
    <w:rsid w:val="002F15D9"/>
    <w:rsid w:val="002F20D7"/>
    <w:rsid w:val="002F34D0"/>
    <w:rsid w:val="002F3593"/>
    <w:rsid w:val="002F3DD3"/>
    <w:rsid w:val="002F542D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6F02"/>
    <w:rsid w:val="003177B1"/>
    <w:rsid w:val="00320FE6"/>
    <w:rsid w:val="00321174"/>
    <w:rsid w:val="003233C8"/>
    <w:rsid w:val="0032526D"/>
    <w:rsid w:val="003266B5"/>
    <w:rsid w:val="00326AE3"/>
    <w:rsid w:val="00326B85"/>
    <w:rsid w:val="00326EA7"/>
    <w:rsid w:val="003300F7"/>
    <w:rsid w:val="00330332"/>
    <w:rsid w:val="00330673"/>
    <w:rsid w:val="00330DDD"/>
    <w:rsid w:val="003312BB"/>
    <w:rsid w:val="003312E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41C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44"/>
    <w:rsid w:val="003874D7"/>
    <w:rsid w:val="00387562"/>
    <w:rsid w:val="00387752"/>
    <w:rsid w:val="00387EAF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4EDE"/>
    <w:rsid w:val="003B5AB0"/>
    <w:rsid w:val="003B6446"/>
    <w:rsid w:val="003B69CE"/>
    <w:rsid w:val="003B7AA9"/>
    <w:rsid w:val="003B7BFE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AEF"/>
    <w:rsid w:val="003D3CB7"/>
    <w:rsid w:val="003D5D05"/>
    <w:rsid w:val="003D721D"/>
    <w:rsid w:val="003D7942"/>
    <w:rsid w:val="003D7C73"/>
    <w:rsid w:val="003D7CD5"/>
    <w:rsid w:val="003D7E7E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4D2D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28E1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2BC"/>
    <w:rsid w:val="0042348F"/>
    <w:rsid w:val="004235D9"/>
    <w:rsid w:val="00423C0C"/>
    <w:rsid w:val="00423E8A"/>
    <w:rsid w:val="00424C86"/>
    <w:rsid w:val="00425F37"/>
    <w:rsid w:val="00426037"/>
    <w:rsid w:val="0042613B"/>
    <w:rsid w:val="00426274"/>
    <w:rsid w:val="00427DA9"/>
    <w:rsid w:val="00427DF2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4FB3"/>
    <w:rsid w:val="00455129"/>
    <w:rsid w:val="00455D29"/>
    <w:rsid w:val="00456216"/>
    <w:rsid w:val="004563D1"/>
    <w:rsid w:val="00460315"/>
    <w:rsid w:val="00460444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64B8"/>
    <w:rsid w:val="00477FD8"/>
    <w:rsid w:val="00480345"/>
    <w:rsid w:val="00480413"/>
    <w:rsid w:val="00480EBD"/>
    <w:rsid w:val="004812B8"/>
    <w:rsid w:val="00482116"/>
    <w:rsid w:val="00482817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1BAE"/>
    <w:rsid w:val="00492371"/>
    <w:rsid w:val="0049251E"/>
    <w:rsid w:val="00492A1C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474C"/>
    <w:rsid w:val="004A54A9"/>
    <w:rsid w:val="004A6F6D"/>
    <w:rsid w:val="004A79A4"/>
    <w:rsid w:val="004A7E25"/>
    <w:rsid w:val="004B0982"/>
    <w:rsid w:val="004B0A2C"/>
    <w:rsid w:val="004B19A0"/>
    <w:rsid w:val="004B1F43"/>
    <w:rsid w:val="004B32BC"/>
    <w:rsid w:val="004B3C93"/>
    <w:rsid w:val="004B3F83"/>
    <w:rsid w:val="004C0680"/>
    <w:rsid w:val="004C08E6"/>
    <w:rsid w:val="004C0982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00D"/>
    <w:rsid w:val="004D642C"/>
    <w:rsid w:val="004D66E4"/>
    <w:rsid w:val="004D6B49"/>
    <w:rsid w:val="004D7872"/>
    <w:rsid w:val="004D7B24"/>
    <w:rsid w:val="004D7D21"/>
    <w:rsid w:val="004D7E24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43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56E6"/>
    <w:rsid w:val="00505840"/>
    <w:rsid w:val="005072A0"/>
    <w:rsid w:val="00507B8A"/>
    <w:rsid w:val="0051094F"/>
    <w:rsid w:val="00510A3A"/>
    <w:rsid w:val="00511E99"/>
    <w:rsid w:val="0051258B"/>
    <w:rsid w:val="00514994"/>
    <w:rsid w:val="00515A82"/>
    <w:rsid w:val="00515AC7"/>
    <w:rsid w:val="00515B13"/>
    <w:rsid w:val="00516EB2"/>
    <w:rsid w:val="0051721E"/>
    <w:rsid w:val="00517F69"/>
    <w:rsid w:val="00521751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1AAE"/>
    <w:rsid w:val="00543910"/>
    <w:rsid w:val="00543AE1"/>
    <w:rsid w:val="005459F1"/>
    <w:rsid w:val="0054762F"/>
    <w:rsid w:val="00547A16"/>
    <w:rsid w:val="005502BF"/>
    <w:rsid w:val="00550DF4"/>
    <w:rsid w:val="005513A8"/>
    <w:rsid w:val="0055158E"/>
    <w:rsid w:val="005519D7"/>
    <w:rsid w:val="00553626"/>
    <w:rsid w:val="00553DB3"/>
    <w:rsid w:val="00554894"/>
    <w:rsid w:val="00555232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063"/>
    <w:rsid w:val="00567469"/>
    <w:rsid w:val="00567536"/>
    <w:rsid w:val="0056791F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96"/>
    <w:rsid w:val="005945C2"/>
    <w:rsid w:val="00595198"/>
    <w:rsid w:val="005957D8"/>
    <w:rsid w:val="0059737E"/>
    <w:rsid w:val="00597EF1"/>
    <w:rsid w:val="005A427A"/>
    <w:rsid w:val="005A514E"/>
    <w:rsid w:val="005A51A6"/>
    <w:rsid w:val="005A52D9"/>
    <w:rsid w:val="005A5E9C"/>
    <w:rsid w:val="005A7138"/>
    <w:rsid w:val="005B24E9"/>
    <w:rsid w:val="005B2641"/>
    <w:rsid w:val="005B27F1"/>
    <w:rsid w:val="005B3122"/>
    <w:rsid w:val="005B3D2B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193"/>
    <w:rsid w:val="005E03C4"/>
    <w:rsid w:val="005E2565"/>
    <w:rsid w:val="005E263A"/>
    <w:rsid w:val="005E34D3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23DE"/>
    <w:rsid w:val="005F33EC"/>
    <w:rsid w:val="005F370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44B"/>
    <w:rsid w:val="00604B65"/>
    <w:rsid w:val="0060544A"/>
    <w:rsid w:val="00606C44"/>
    <w:rsid w:val="00607F72"/>
    <w:rsid w:val="00610215"/>
    <w:rsid w:val="00610A5F"/>
    <w:rsid w:val="00610C9D"/>
    <w:rsid w:val="00610E27"/>
    <w:rsid w:val="00611707"/>
    <w:rsid w:val="00611C67"/>
    <w:rsid w:val="00611F84"/>
    <w:rsid w:val="00612AD2"/>
    <w:rsid w:val="00613893"/>
    <w:rsid w:val="006138C4"/>
    <w:rsid w:val="00614659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1F1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2726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606"/>
    <w:rsid w:val="00681787"/>
    <w:rsid w:val="00681888"/>
    <w:rsid w:val="00683146"/>
    <w:rsid w:val="0068336E"/>
    <w:rsid w:val="0068343E"/>
    <w:rsid w:val="006835BA"/>
    <w:rsid w:val="0068419C"/>
    <w:rsid w:val="00684403"/>
    <w:rsid w:val="00684716"/>
    <w:rsid w:val="00685049"/>
    <w:rsid w:val="006858CA"/>
    <w:rsid w:val="0068607C"/>
    <w:rsid w:val="006864A9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0A64"/>
    <w:rsid w:val="006C134B"/>
    <w:rsid w:val="006C1418"/>
    <w:rsid w:val="006C21FD"/>
    <w:rsid w:val="006C2655"/>
    <w:rsid w:val="006C34C1"/>
    <w:rsid w:val="006C3C08"/>
    <w:rsid w:val="006C510A"/>
    <w:rsid w:val="006C56DA"/>
    <w:rsid w:val="006C6147"/>
    <w:rsid w:val="006C733D"/>
    <w:rsid w:val="006C7C1B"/>
    <w:rsid w:val="006D178B"/>
    <w:rsid w:val="006D2251"/>
    <w:rsid w:val="006D2881"/>
    <w:rsid w:val="006D29F6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12D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36B4"/>
    <w:rsid w:val="007047DC"/>
    <w:rsid w:val="00706842"/>
    <w:rsid w:val="007075A3"/>
    <w:rsid w:val="00707E17"/>
    <w:rsid w:val="00710BF4"/>
    <w:rsid w:val="007134CD"/>
    <w:rsid w:val="00713903"/>
    <w:rsid w:val="00714E3B"/>
    <w:rsid w:val="007157F7"/>
    <w:rsid w:val="00715BE7"/>
    <w:rsid w:val="0071730B"/>
    <w:rsid w:val="00717423"/>
    <w:rsid w:val="00717DA0"/>
    <w:rsid w:val="0072033C"/>
    <w:rsid w:val="007207CA"/>
    <w:rsid w:val="00720936"/>
    <w:rsid w:val="00720C99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36393"/>
    <w:rsid w:val="00741036"/>
    <w:rsid w:val="00741819"/>
    <w:rsid w:val="0074185B"/>
    <w:rsid w:val="00744D15"/>
    <w:rsid w:val="0074537D"/>
    <w:rsid w:val="0074596A"/>
    <w:rsid w:val="00745AF9"/>
    <w:rsid w:val="00746067"/>
    <w:rsid w:val="007461D2"/>
    <w:rsid w:val="00750ADF"/>
    <w:rsid w:val="0075189A"/>
    <w:rsid w:val="00752A6F"/>
    <w:rsid w:val="00753BA7"/>
    <w:rsid w:val="007543DC"/>
    <w:rsid w:val="007546A6"/>
    <w:rsid w:val="00754B43"/>
    <w:rsid w:val="0075517C"/>
    <w:rsid w:val="0075576C"/>
    <w:rsid w:val="00755FFE"/>
    <w:rsid w:val="007561F6"/>
    <w:rsid w:val="00756E35"/>
    <w:rsid w:val="00757C0A"/>
    <w:rsid w:val="00757CD6"/>
    <w:rsid w:val="00761BA0"/>
    <w:rsid w:val="00762456"/>
    <w:rsid w:val="00762B92"/>
    <w:rsid w:val="00762BA6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3ACA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0D7F"/>
    <w:rsid w:val="00791E4D"/>
    <w:rsid w:val="00792644"/>
    <w:rsid w:val="00792897"/>
    <w:rsid w:val="00792AA2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261"/>
    <w:rsid w:val="007C0FE5"/>
    <w:rsid w:val="007C109D"/>
    <w:rsid w:val="007C116A"/>
    <w:rsid w:val="007C1236"/>
    <w:rsid w:val="007C2C0F"/>
    <w:rsid w:val="007C35BF"/>
    <w:rsid w:val="007C3D7B"/>
    <w:rsid w:val="007C3D9F"/>
    <w:rsid w:val="007C3F15"/>
    <w:rsid w:val="007C4CDB"/>
    <w:rsid w:val="007C5194"/>
    <w:rsid w:val="007C583C"/>
    <w:rsid w:val="007C5E09"/>
    <w:rsid w:val="007C6ED3"/>
    <w:rsid w:val="007D0D0C"/>
    <w:rsid w:val="007D0EB8"/>
    <w:rsid w:val="007D1287"/>
    <w:rsid w:val="007D1BEF"/>
    <w:rsid w:val="007D361A"/>
    <w:rsid w:val="007D4AB9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C4E"/>
    <w:rsid w:val="007F3C88"/>
    <w:rsid w:val="007F3E3E"/>
    <w:rsid w:val="007F4F45"/>
    <w:rsid w:val="007F57A7"/>
    <w:rsid w:val="007F5F54"/>
    <w:rsid w:val="00800D4C"/>
    <w:rsid w:val="00801134"/>
    <w:rsid w:val="0080187B"/>
    <w:rsid w:val="00802018"/>
    <w:rsid w:val="00802D82"/>
    <w:rsid w:val="00803239"/>
    <w:rsid w:val="00803743"/>
    <w:rsid w:val="00804A13"/>
    <w:rsid w:val="00804AC9"/>
    <w:rsid w:val="00806568"/>
    <w:rsid w:val="00807846"/>
    <w:rsid w:val="00810CD0"/>
    <w:rsid w:val="008110EB"/>
    <w:rsid w:val="00811F3C"/>
    <w:rsid w:val="008136E4"/>
    <w:rsid w:val="00815951"/>
    <w:rsid w:val="008165A3"/>
    <w:rsid w:val="00817104"/>
    <w:rsid w:val="008204C4"/>
    <w:rsid w:val="00821015"/>
    <w:rsid w:val="00821575"/>
    <w:rsid w:val="00823D17"/>
    <w:rsid w:val="00824119"/>
    <w:rsid w:val="00824466"/>
    <w:rsid w:val="008247AE"/>
    <w:rsid w:val="00824AA1"/>
    <w:rsid w:val="00824FB0"/>
    <w:rsid w:val="00825DB1"/>
    <w:rsid w:val="008261DF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138C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77A84"/>
    <w:rsid w:val="00880376"/>
    <w:rsid w:val="008806B9"/>
    <w:rsid w:val="008813BC"/>
    <w:rsid w:val="00883D4D"/>
    <w:rsid w:val="00886353"/>
    <w:rsid w:val="00886379"/>
    <w:rsid w:val="008864C2"/>
    <w:rsid w:val="00886C18"/>
    <w:rsid w:val="0088720B"/>
    <w:rsid w:val="00887251"/>
    <w:rsid w:val="00887B19"/>
    <w:rsid w:val="0089089C"/>
    <w:rsid w:val="00890945"/>
    <w:rsid w:val="00891826"/>
    <w:rsid w:val="00893458"/>
    <w:rsid w:val="008950BD"/>
    <w:rsid w:val="00895B95"/>
    <w:rsid w:val="00895BD6"/>
    <w:rsid w:val="00897965"/>
    <w:rsid w:val="008A0684"/>
    <w:rsid w:val="008A2720"/>
    <w:rsid w:val="008A2AAC"/>
    <w:rsid w:val="008A3C6C"/>
    <w:rsid w:val="008A4678"/>
    <w:rsid w:val="008A4C0C"/>
    <w:rsid w:val="008A52B4"/>
    <w:rsid w:val="008A63A9"/>
    <w:rsid w:val="008A6423"/>
    <w:rsid w:val="008A6722"/>
    <w:rsid w:val="008A6EE7"/>
    <w:rsid w:val="008B014C"/>
    <w:rsid w:val="008B0753"/>
    <w:rsid w:val="008B1304"/>
    <w:rsid w:val="008B4E10"/>
    <w:rsid w:val="008B6087"/>
    <w:rsid w:val="008C0655"/>
    <w:rsid w:val="008C0FCF"/>
    <w:rsid w:val="008C5463"/>
    <w:rsid w:val="008C7178"/>
    <w:rsid w:val="008C7511"/>
    <w:rsid w:val="008D33F0"/>
    <w:rsid w:val="008D39AA"/>
    <w:rsid w:val="008D6199"/>
    <w:rsid w:val="008D620B"/>
    <w:rsid w:val="008D6DE3"/>
    <w:rsid w:val="008D7520"/>
    <w:rsid w:val="008E00D5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0AB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5FBD"/>
    <w:rsid w:val="00906152"/>
    <w:rsid w:val="0090711E"/>
    <w:rsid w:val="00910118"/>
    <w:rsid w:val="009110BA"/>
    <w:rsid w:val="00911251"/>
    <w:rsid w:val="0091167C"/>
    <w:rsid w:val="00912318"/>
    <w:rsid w:val="00912985"/>
    <w:rsid w:val="009130BB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340"/>
    <w:rsid w:val="00935B2E"/>
    <w:rsid w:val="00936499"/>
    <w:rsid w:val="0093719F"/>
    <w:rsid w:val="0093777A"/>
    <w:rsid w:val="0094121E"/>
    <w:rsid w:val="00941DFF"/>
    <w:rsid w:val="0094226D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63B9"/>
    <w:rsid w:val="0095682B"/>
    <w:rsid w:val="00956AA7"/>
    <w:rsid w:val="00960251"/>
    <w:rsid w:val="0096139A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2E9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0AD"/>
    <w:rsid w:val="009A797F"/>
    <w:rsid w:val="009B15CB"/>
    <w:rsid w:val="009B1668"/>
    <w:rsid w:val="009B4EC0"/>
    <w:rsid w:val="009B5B52"/>
    <w:rsid w:val="009B6211"/>
    <w:rsid w:val="009B69FC"/>
    <w:rsid w:val="009B6D4F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17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0FEE"/>
    <w:rsid w:val="00A01EA1"/>
    <w:rsid w:val="00A024DA"/>
    <w:rsid w:val="00A025E0"/>
    <w:rsid w:val="00A02D78"/>
    <w:rsid w:val="00A03A7B"/>
    <w:rsid w:val="00A03DE7"/>
    <w:rsid w:val="00A04554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354"/>
    <w:rsid w:val="00A278FC"/>
    <w:rsid w:val="00A3072E"/>
    <w:rsid w:val="00A3128E"/>
    <w:rsid w:val="00A33126"/>
    <w:rsid w:val="00A33398"/>
    <w:rsid w:val="00A33FC9"/>
    <w:rsid w:val="00A3443B"/>
    <w:rsid w:val="00A35641"/>
    <w:rsid w:val="00A35FCE"/>
    <w:rsid w:val="00A36083"/>
    <w:rsid w:val="00A36275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0F56"/>
    <w:rsid w:val="00A51433"/>
    <w:rsid w:val="00A51634"/>
    <w:rsid w:val="00A51811"/>
    <w:rsid w:val="00A521B9"/>
    <w:rsid w:val="00A52FB2"/>
    <w:rsid w:val="00A532E7"/>
    <w:rsid w:val="00A534DD"/>
    <w:rsid w:val="00A542A2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D35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01C9"/>
    <w:rsid w:val="00AB3D3E"/>
    <w:rsid w:val="00AB4CA8"/>
    <w:rsid w:val="00AB5211"/>
    <w:rsid w:val="00AB5867"/>
    <w:rsid w:val="00AB5988"/>
    <w:rsid w:val="00AB7C99"/>
    <w:rsid w:val="00AC070B"/>
    <w:rsid w:val="00AC0E54"/>
    <w:rsid w:val="00AC390D"/>
    <w:rsid w:val="00AC4D72"/>
    <w:rsid w:val="00AC51C8"/>
    <w:rsid w:val="00AC5902"/>
    <w:rsid w:val="00AC5CEE"/>
    <w:rsid w:val="00AC65E6"/>
    <w:rsid w:val="00AD032F"/>
    <w:rsid w:val="00AD0949"/>
    <w:rsid w:val="00AD12E9"/>
    <w:rsid w:val="00AD24CC"/>
    <w:rsid w:val="00AD2D31"/>
    <w:rsid w:val="00AD339D"/>
    <w:rsid w:val="00AD3AA1"/>
    <w:rsid w:val="00AD5A4A"/>
    <w:rsid w:val="00AD6202"/>
    <w:rsid w:val="00AD6877"/>
    <w:rsid w:val="00AE05E8"/>
    <w:rsid w:val="00AE06C4"/>
    <w:rsid w:val="00AE089E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D8"/>
    <w:rsid w:val="00B05A81"/>
    <w:rsid w:val="00B06C0E"/>
    <w:rsid w:val="00B07932"/>
    <w:rsid w:val="00B10302"/>
    <w:rsid w:val="00B1094F"/>
    <w:rsid w:val="00B10A9E"/>
    <w:rsid w:val="00B10C5E"/>
    <w:rsid w:val="00B11AEB"/>
    <w:rsid w:val="00B123B8"/>
    <w:rsid w:val="00B1344D"/>
    <w:rsid w:val="00B13941"/>
    <w:rsid w:val="00B13B66"/>
    <w:rsid w:val="00B14F6D"/>
    <w:rsid w:val="00B1583E"/>
    <w:rsid w:val="00B15C79"/>
    <w:rsid w:val="00B17E0B"/>
    <w:rsid w:val="00B22791"/>
    <w:rsid w:val="00B234EB"/>
    <w:rsid w:val="00B23711"/>
    <w:rsid w:val="00B24AA0"/>
    <w:rsid w:val="00B25B27"/>
    <w:rsid w:val="00B27297"/>
    <w:rsid w:val="00B278B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3EF6"/>
    <w:rsid w:val="00B4485D"/>
    <w:rsid w:val="00B44970"/>
    <w:rsid w:val="00B44DF7"/>
    <w:rsid w:val="00B44F6E"/>
    <w:rsid w:val="00B45559"/>
    <w:rsid w:val="00B455E3"/>
    <w:rsid w:val="00B45C87"/>
    <w:rsid w:val="00B45E34"/>
    <w:rsid w:val="00B463A4"/>
    <w:rsid w:val="00B463CE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7CA"/>
    <w:rsid w:val="00B63C5A"/>
    <w:rsid w:val="00B63F35"/>
    <w:rsid w:val="00B64373"/>
    <w:rsid w:val="00B64462"/>
    <w:rsid w:val="00B650DA"/>
    <w:rsid w:val="00B6585D"/>
    <w:rsid w:val="00B660C3"/>
    <w:rsid w:val="00B66475"/>
    <w:rsid w:val="00B66FB2"/>
    <w:rsid w:val="00B722B8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BA3"/>
    <w:rsid w:val="00B86C49"/>
    <w:rsid w:val="00B87384"/>
    <w:rsid w:val="00B8751F"/>
    <w:rsid w:val="00B8794C"/>
    <w:rsid w:val="00B87C3B"/>
    <w:rsid w:val="00B90A54"/>
    <w:rsid w:val="00B92014"/>
    <w:rsid w:val="00B92470"/>
    <w:rsid w:val="00B92EB1"/>
    <w:rsid w:val="00B93017"/>
    <w:rsid w:val="00B93B82"/>
    <w:rsid w:val="00B94874"/>
    <w:rsid w:val="00B94FF7"/>
    <w:rsid w:val="00B95AFC"/>
    <w:rsid w:val="00B95F85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B7F9F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5E9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5FE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7C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3E65"/>
    <w:rsid w:val="00C341BF"/>
    <w:rsid w:val="00C341FE"/>
    <w:rsid w:val="00C36D1A"/>
    <w:rsid w:val="00C374D5"/>
    <w:rsid w:val="00C37541"/>
    <w:rsid w:val="00C37F23"/>
    <w:rsid w:val="00C40B5E"/>
    <w:rsid w:val="00C41767"/>
    <w:rsid w:val="00C429E0"/>
    <w:rsid w:val="00C42B8F"/>
    <w:rsid w:val="00C444F0"/>
    <w:rsid w:val="00C44F42"/>
    <w:rsid w:val="00C45C2E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792"/>
    <w:rsid w:val="00C56C64"/>
    <w:rsid w:val="00C571F6"/>
    <w:rsid w:val="00C5720C"/>
    <w:rsid w:val="00C57264"/>
    <w:rsid w:val="00C57266"/>
    <w:rsid w:val="00C61056"/>
    <w:rsid w:val="00C61D3D"/>
    <w:rsid w:val="00C621E5"/>
    <w:rsid w:val="00C62C7E"/>
    <w:rsid w:val="00C63BD6"/>
    <w:rsid w:val="00C63BE0"/>
    <w:rsid w:val="00C63F0A"/>
    <w:rsid w:val="00C6462F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0360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87E57"/>
    <w:rsid w:val="00C93719"/>
    <w:rsid w:val="00C977FF"/>
    <w:rsid w:val="00CA033C"/>
    <w:rsid w:val="00CA0EF7"/>
    <w:rsid w:val="00CA20CC"/>
    <w:rsid w:val="00CA2943"/>
    <w:rsid w:val="00CA310A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0C2B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1D6C"/>
    <w:rsid w:val="00CD222F"/>
    <w:rsid w:val="00CD2736"/>
    <w:rsid w:val="00CD2C8A"/>
    <w:rsid w:val="00CD2E5A"/>
    <w:rsid w:val="00CD387C"/>
    <w:rsid w:val="00CD43D2"/>
    <w:rsid w:val="00CD471F"/>
    <w:rsid w:val="00CD4775"/>
    <w:rsid w:val="00CD5198"/>
    <w:rsid w:val="00CD53CD"/>
    <w:rsid w:val="00CD556F"/>
    <w:rsid w:val="00CD64A5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1195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837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560"/>
    <w:rsid w:val="00D3779A"/>
    <w:rsid w:val="00D40940"/>
    <w:rsid w:val="00D41894"/>
    <w:rsid w:val="00D42552"/>
    <w:rsid w:val="00D433CB"/>
    <w:rsid w:val="00D442C0"/>
    <w:rsid w:val="00D446CD"/>
    <w:rsid w:val="00D46186"/>
    <w:rsid w:val="00D46409"/>
    <w:rsid w:val="00D46BB0"/>
    <w:rsid w:val="00D46F73"/>
    <w:rsid w:val="00D50DA1"/>
    <w:rsid w:val="00D513B7"/>
    <w:rsid w:val="00D526C4"/>
    <w:rsid w:val="00D53182"/>
    <w:rsid w:val="00D53EFF"/>
    <w:rsid w:val="00D53FC6"/>
    <w:rsid w:val="00D5573B"/>
    <w:rsid w:val="00D55F89"/>
    <w:rsid w:val="00D566A1"/>
    <w:rsid w:val="00D56CA6"/>
    <w:rsid w:val="00D609E0"/>
    <w:rsid w:val="00D60EF9"/>
    <w:rsid w:val="00D61405"/>
    <w:rsid w:val="00D62D72"/>
    <w:rsid w:val="00D63D84"/>
    <w:rsid w:val="00D640D5"/>
    <w:rsid w:val="00D65304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02A1"/>
    <w:rsid w:val="00D81080"/>
    <w:rsid w:val="00D81386"/>
    <w:rsid w:val="00D81A81"/>
    <w:rsid w:val="00D81F10"/>
    <w:rsid w:val="00D83A13"/>
    <w:rsid w:val="00D83C77"/>
    <w:rsid w:val="00D87AC5"/>
    <w:rsid w:val="00D91CF5"/>
    <w:rsid w:val="00D91F31"/>
    <w:rsid w:val="00D9221D"/>
    <w:rsid w:val="00D92E2F"/>
    <w:rsid w:val="00D92E82"/>
    <w:rsid w:val="00D93840"/>
    <w:rsid w:val="00D93D5D"/>
    <w:rsid w:val="00D945FD"/>
    <w:rsid w:val="00D94BD0"/>
    <w:rsid w:val="00D94D4C"/>
    <w:rsid w:val="00D94F45"/>
    <w:rsid w:val="00D952F9"/>
    <w:rsid w:val="00D95BAD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1E5B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67A6"/>
    <w:rsid w:val="00DB72E3"/>
    <w:rsid w:val="00DC1227"/>
    <w:rsid w:val="00DC1399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B4D"/>
    <w:rsid w:val="00DC7E12"/>
    <w:rsid w:val="00DD0C25"/>
    <w:rsid w:val="00DD0DD7"/>
    <w:rsid w:val="00DD11BA"/>
    <w:rsid w:val="00DD1E3E"/>
    <w:rsid w:val="00DD21E9"/>
    <w:rsid w:val="00DD247C"/>
    <w:rsid w:val="00DD24BB"/>
    <w:rsid w:val="00DD2F80"/>
    <w:rsid w:val="00DD44FF"/>
    <w:rsid w:val="00DD47B9"/>
    <w:rsid w:val="00DE0A9A"/>
    <w:rsid w:val="00DE12B7"/>
    <w:rsid w:val="00DE171B"/>
    <w:rsid w:val="00DE1A5D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995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7E"/>
    <w:rsid w:val="00DF7EDE"/>
    <w:rsid w:val="00E0028C"/>
    <w:rsid w:val="00E00EF5"/>
    <w:rsid w:val="00E015F4"/>
    <w:rsid w:val="00E01D60"/>
    <w:rsid w:val="00E01EB5"/>
    <w:rsid w:val="00E024BA"/>
    <w:rsid w:val="00E03140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6B46"/>
    <w:rsid w:val="00E170E4"/>
    <w:rsid w:val="00E173CE"/>
    <w:rsid w:val="00E176E2"/>
    <w:rsid w:val="00E2158A"/>
    <w:rsid w:val="00E2190E"/>
    <w:rsid w:val="00E21AB0"/>
    <w:rsid w:val="00E228BF"/>
    <w:rsid w:val="00E228C1"/>
    <w:rsid w:val="00E236E2"/>
    <w:rsid w:val="00E25A21"/>
    <w:rsid w:val="00E26403"/>
    <w:rsid w:val="00E26FF4"/>
    <w:rsid w:val="00E2709F"/>
    <w:rsid w:val="00E27D9A"/>
    <w:rsid w:val="00E30079"/>
    <w:rsid w:val="00E306D7"/>
    <w:rsid w:val="00E319B7"/>
    <w:rsid w:val="00E31C9F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47B9B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57DB7"/>
    <w:rsid w:val="00E60D91"/>
    <w:rsid w:val="00E61761"/>
    <w:rsid w:val="00E61941"/>
    <w:rsid w:val="00E61B0C"/>
    <w:rsid w:val="00E61D99"/>
    <w:rsid w:val="00E61DC1"/>
    <w:rsid w:val="00E61FD0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67C89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4BDF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742"/>
    <w:rsid w:val="00EA2C45"/>
    <w:rsid w:val="00EA3964"/>
    <w:rsid w:val="00EA6A07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B7950"/>
    <w:rsid w:val="00EC0400"/>
    <w:rsid w:val="00EC1489"/>
    <w:rsid w:val="00EC1AF1"/>
    <w:rsid w:val="00EC1E39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2D"/>
    <w:rsid w:val="00ED0BA4"/>
    <w:rsid w:val="00ED11E1"/>
    <w:rsid w:val="00ED1412"/>
    <w:rsid w:val="00ED3053"/>
    <w:rsid w:val="00ED3DBA"/>
    <w:rsid w:val="00ED3FB7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03EE"/>
    <w:rsid w:val="00EF1246"/>
    <w:rsid w:val="00EF2F03"/>
    <w:rsid w:val="00EF326A"/>
    <w:rsid w:val="00EF3F83"/>
    <w:rsid w:val="00EF7911"/>
    <w:rsid w:val="00EF7E84"/>
    <w:rsid w:val="00F006EF"/>
    <w:rsid w:val="00F01590"/>
    <w:rsid w:val="00F01F58"/>
    <w:rsid w:val="00F024BE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07C56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6FF3"/>
    <w:rsid w:val="00F178F5"/>
    <w:rsid w:val="00F17FA3"/>
    <w:rsid w:val="00F17FC1"/>
    <w:rsid w:val="00F21BD1"/>
    <w:rsid w:val="00F2219B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1C2B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1F71"/>
    <w:rsid w:val="00F52126"/>
    <w:rsid w:val="00F535B9"/>
    <w:rsid w:val="00F53C85"/>
    <w:rsid w:val="00F54932"/>
    <w:rsid w:val="00F550D7"/>
    <w:rsid w:val="00F55478"/>
    <w:rsid w:val="00F557FB"/>
    <w:rsid w:val="00F56D9A"/>
    <w:rsid w:val="00F57940"/>
    <w:rsid w:val="00F57BE7"/>
    <w:rsid w:val="00F6018C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96A89"/>
    <w:rsid w:val="00FA0BC5"/>
    <w:rsid w:val="00FA14A4"/>
    <w:rsid w:val="00FA1DFE"/>
    <w:rsid w:val="00FA243A"/>
    <w:rsid w:val="00FA2EE8"/>
    <w:rsid w:val="00FA4D0C"/>
    <w:rsid w:val="00FA56F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4E4B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2B58"/>
    <w:rsid w:val="00FC4350"/>
    <w:rsid w:val="00FC45BF"/>
    <w:rsid w:val="00FC5B46"/>
    <w:rsid w:val="00FC619C"/>
    <w:rsid w:val="00FC63B4"/>
    <w:rsid w:val="00FC73A8"/>
    <w:rsid w:val="00FD01C9"/>
    <w:rsid w:val="00FD07B9"/>
    <w:rsid w:val="00FD08E7"/>
    <w:rsid w:val="00FD2CC4"/>
    <w:rsid w:val="00FD320A"/>
    <w:rsid w:val="00FD3963"/>
    <w:rsid w:val="00FD3BAF"/>
    <w:rsid w:val="00FD4BBA"/>
    <w:rsid w:val="00FD5B46"/>
    <w:rsid w:val="00FD6E25"/>
    <w:rsid w:val="00FE0578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B1D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7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13</TotalTime>
  <Pages>1</Pages>
  <Words>547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6</cp:revision>
  <cp:lastPrinted>2023-12-27T13:15:00Z</cp:lastPrinted>
  <dcterms:created xsi:type="dcterms:W3CDTF">2024-03-06T17:58:00Z</dcterms:created>
  <dcterms:modified xsi:type="dcterms:W3CDTF">2024-04-01T11:43:00Z</dcterms:modified>
</cp:coreProperties>
</file>