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9726E0" w:rsidRDefault="00346850" w:rsidP="00301F4D">
      <w:pPr>
        <w:pStyle w:val="Recuodecorpodetexto"/>
        <w:jc w:val="both"/>
        <w:rPr>
          <w:sz w:val="24"/>
          <w:szCs w:val="24"/>
        </w:rPr>
      </w:pPr>
      <w:r w:rsidRPr="009726E0">
        <w:rPr>
          <w:sz w:val="24"/>
          <w:szCs w:val="24"/>
        </w:rPr>
        <w:t>PORTARIA nº</w:t>
      </w:r>
      <w:r w:rsidR="002E7C04" w:rsidRPr="009726E0">
        <w:rPr>
          <w:sz w:val="24"/>
          <w:szCs w:val="24"/>
        </w:rPr>
        <w:t xml:space="preserve"> </w:t>
      </w:r>
      <w:r w:rsidR="00C52F20" w:rsidRPr="009726E0">
        <w:rPr>
          <w:sz w:val="24"/>
          <w:szCs w:val="24"/>
        </w:rPr>
        <w:t>1</w:t>
      </w:r>
      <w:r w:rsidR="009726E0" w:rsidRPr="009726E0">
        <w:rPr>
          <w:sz w:val="24"/>
          <w:szCs w:val="24"/>
        </w:rPr>
        <w:t>74</w:t>
      </w:r>
      <w:r w:rsidR="000B1075" w:rsidRPr="009726E0">
        <w:rPr>
          <w:sz w:val="24"/>
          <w:szCs w:val="24"/>
        </w:rPr>
        <w:t>/202</w:t>
      </w:r>
      <w:r w:rsidR="00151A57" w:rsidRPr="009726E0">
        <w:rPr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</w:t>
      </w:r>
      <w:r w:rsidR="00024519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24519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24519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26486C">
        <w:rPr>
          <w:sz w:val="24"/>
          <w:szCs w:val="24"/>
        </w:rPr>
        <w:t>01</w:t>
      </w:r>
      <w:r w:rsidR="00BC1750">
        <w:rPr>
          <w:sz w:val="24"/>
          <w:szCs w:val="24"/>
        </w:rPr>
        <w:t xml:space="preserve"> de </w:t>
      </w:r>
      <w:r w:rsidR="0026486C">
        <w:rPr>
          <w:sz w:val="24"/>
          <w:szCs w:val="24"/>
        </w:rPr>
        <w:t>abril</w:t>
      </w:r>
      <w:r w:rsidR="00BC1750">
        <w:rPr>
          <w:sz w:val="24"/>
          <w:szCs w:val="24"/>
        </w:rPr>
        <w:t xml:space="preserve">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9726E0">
        <w:rPr>
          <w:i/>
          <w:color w:val="000000" w:themeColor="text1"/>
        </w:rPr>
        <w:t>38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977"/>
        <w:gridCol w:w="1559"/>
        <w:gridCol w:w="3118"/>
        <w:gridCol w:w="709"/>
      </w:tblGrid>
      <w:tr w:rsidR="007E0132" w:rsidRPr="00BC1750" w:rsidTr="0026486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3118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9726E0" w:rsidRPr="00BC1750" w:rsidTr="0026486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726E0" w:rsidRPr="009726E0" w:rsidRDefault="009726E0" w:rsidP="009726E0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26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125389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9726E0" w:rsidRPr="009726E0" w:rsidRDefault="009726E0" w:rsidP="009726E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26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MARINA VOJNIEK</w:t>
            </w:r>
          </w:p>
        </w:tc>
        <w:tc>
          <w:tcPr>
            <w:tcW w:w="1559" w:type="dxa"/>
            <w:vAlign w:val="bottom"/>
          </w:tcPr>
          <w:p w:rsidR="009726E0" w:rsidRPr="009726E0" w:rsidRDefault="009726E0" w:rsidP="009726E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26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071.679.889-10</w:t>
            </w:r>
          </w:p>
        </w:tc>
        <w:tc>
          <w:tcPr>
            <w:tcW w:w="3118" w:type="dxa"/>
            <w:vAlign w:val="bottom"/>
          </w:tcPr>
          <w:p w:rsidR="009726E0" w:rsidRPr="009726E0" w:rsidRDefault="009726E0" w:rsidP="009726E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26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  <w:vAlign w:val="center"/>
          </w:tcPr>
          <w:p w:rsidR="009726E0" w:rsidRPr="009726E0" w:rsidRDefault="009726E0" w:rsidP="009726E0">
            <w:pPr>
              <w:jc w:val="center"/>
              <w:rPr>
                <w:color w:val="000000" w:themeColor="text1"/>
              </w:rPr>
            </w:pPr>
            <w:r w:rsidRPr="009726E0">
              <w:rPr>
                <w:color w:val="000000" w:themeColor="text1"/>
              </w:rPr>
              <w:t>57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9726E0">
        <w:rPr>
          <w:sz w:val="24"/>
          <w:szCs w:val="24"/>
        </w:rPr>
        <w:t>01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9726E0">
        <w:rPr>
          <w:sz w:val="24"/>
          <w:szCs w:val="24"/>
        </w:rPr>
        <w:t>abril</w:t>
      </w:r>
      <w:r w:rsidR="009A3242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26486C">
        <w:rPr>
          <w:sz w:val="24"/>
          <w:szCs w:val="24"/>
        </w:rPr>
        <w:t xml:space="preserve"> 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</w:t>
      </w:r>
      <w:r w:rsidR="0026486C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26486C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95C" w:rsidRDefault="0044395C">
      <w:r>
        <w:separator/>
      </w:r>
    </w:p>
  </w:endnote>
  <w:endnote w:type="continuationSeparator" w:id="1">
    <w:p w:rsidR="0044395C" w:rsidRDefault="00443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95C" w:rsidRDefault="0044395C">
      <w:r>
        <w:separator/>
      </w:r>
    </w:p>
  </w:footnote>
  <w:footnote w:type="continuationSeparator" w:id="1">
    <w:p w:rsidR="0044395C" w:rsidRDefault="004439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39970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4519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24C9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6D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5BC6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424F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395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021"/>
    <w:rsid w:val="002621AA"/>
    <w:rsid w:val="00262D62"/>
    <w:rsid w:val="00262E85"/>
    <w:rsid w:val="002638E1"/>
    <w:rsid w:val="00263EC1"/>
    <w:rsid w:val="0026486C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975EA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C7AC0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395C"/>
    <w:rsid w:val="004451D9"/>
    <w:rsid w:val="00446137"/>
    <w:rsid w:val="00446A9A"/>
    <w:rsid w:val="004470A4"/>
    <w:rsid w:val="004516BB"/>
    <w:rsid w:val="00451A2F"/>
    <w:rsid w:val="00451D90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68F6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8757D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49F7"/>
    <w:rsid w:val="005C669D"/>
    <w:rsid w:val="005D0E06"/>
    <w:rsid w:val="005D116D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2A60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4BE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3E94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0E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10AC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052D1"/>
    <w:rsid w:val="00910118"/>
    <w:rsid w:val="009110BA"/>
    <w:rsid w:val="0091229A"/>
    <w:rsid w:val="009148FC"/>
    <w:rsid w:val="00915282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26E0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09B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2F3A"/>
    <w:rsid w:val="00C44F42"/>
    <w:rsid w:val="00C45821"/>
    <w:rsid w:val="00C46149"/>
    <w:rsid w:val="00C50518"/>
    <w:rsid w:val="00C52160"/>
    <w:rsid w:val="00C52687"/>
    <w:rsid w:val="00C52984"/>
    <w:rsid w:val="00C52F20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637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38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4FE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5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2024-04-01T11:23:00Z</dcterms:created>
  <dcterms:modified xsi:type="dcterms:W3CDTF">2024-04-01T11:27:00Z</dcterms:modified>
</cp:coreProperties>
</file>