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C52F20">
        <w:rPr>
          <w:b/>
          <w:sz w:val="24"/>
          <w:szCs w:val="24"/>
        </w:rPr>
        <w:t>1</w:t>
      </w:r>
      <w:r w:rsidR="00623E3B">
        <w:rPr>
          <w:b/>
          <w:sz w:val="24"/>
          <w:szCs w:val="24"/>
        </w:rPr>
        <w:t>75</w:t>
      </w:r>
      <w:r w:rsidR="000B1075">
        <w:rPr>
          <w:b/>
          <w:sz w:val="24"/>
          <w:szCs w:val="24"/>
        </w:rPr>
        <w:t>/202</w:t>
      </w:r>
      <w:r w:rsidR="00151A57">
        <w:rPr>
          <w:b/>
          <w:sz w:val="24"/>
          <w:szCs w:val="24"/>
        </w:rPr>
        <w:t>4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9A3242">
        <w:rPr>
          <w:sz w:val="24"/>
          <w:szCs w:val="24"/>
        </w:rPr>
        <w:t xml:space="preserve"> </w:t>
      </w:r>
      <w:r w:rsidR="00024519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24519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24519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BC1750">
        <w:rPr>
          <w:sz w:val="24"/>
          <w:szCs w:val="24"/>
        </w:rPr>
        <w:t xml:space="preserve">, para início das funções  em </w:t>
      </w:r>
      <w:r w:rsidR="0026486C">
        <w:rPr>
          <w:sz w:val="24"/>
          <w:szCs w:val="24"/>
        </w:rPr>
        <w:t>01</w:t>
      </w:r>
      <w:r w:rsidR="00BC1750">
        <w:rPr>
          <w:sz w:val="24"/>
          <w:szCs w:val="24"/>
        </w:rPr>
        <w:t xml:space="preserve"> de </w:t>
      </w:r>
      <w:r w:rsidR="0026486C">
        <w:rPr>
          <w:sz w:val="24"/>
          <w:szCs w:val="24"/>
        </w:rPr>
        <w:t>abril</w:t>
      </w:r>
      <w:r w:rsidR="00BC1750">
        <w:rPr>
          <w:sz w:val="24"/>
          <w:szCs w:val="24"/>
        </w:rPr>
        <w:t xml:space="preserve"> de 2024.</w:t>
      </w:r>
    </w:p>
    <w:p w:rsidR="0078078E" w:rsidRPr="00BC1750" w:rsidRDefault="0078078E" w:rsidP="0078078E">
      <w:pPr>
        <w:pStyle w:val="Recuodecorpodetexto"/>
        <w:ind w:firstLine="851"/>
        <w:jc w:val="both"/>
        <w:rPr>
          <w:i/>
          <w:color w:val="000000" w:themeColor="text1"/>
        </w:rPr>
      </w:pPr>
      <w:r w:rsidRPr="00BC1750">
        <w:rPr>
          <w:i/>
          <w:color w:val="000000" w:themeColor="text1"/>
        </w:rPr>
        <w:t xml:space="preserve">Edital de convocação nº </w:t>
      </w:r>
      <w:r w:rsidR="00806FF0">
        <w:rPr>
          <w:i/>
          <w:color w:val="000000" w:themeColor="text1"/>
        </w:rPr>
        <w:t>35</w:t>
      </w:r>
      <w:r w:rsidR="00E0139D" w:rsidRPr="00BC1750">
        <w:rPr>
          <w:i/>
          <w:color w:val="000000" w:themeColor="text1"/>
        </w:rPr>
        <w:t>/202</w:t>
      </w:r>
      <w:r w:rsidR="00BC1750" w:rsidRPr="00BC1750">
        <w:rPr>
          <w:i/>
          <w:color w:val="000000" w:themeColor="text1"/>
        </w:rPr>
        <w:t>4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685"/>
        <w:gridCol w:w="1843"/>
        <w:gridCol w:w="2126"/>
        <w:gridCol w:w="709"/>
      </w:tblGrid>
      <w:tr w:rsidR="007E0132" w:rsidRPr="00BC1750" w:rsidTr="00623E3B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E0132" w:rsidRPr="00BC1750" w:rsidRDefault="007E0132" w:rsidP="00803A33">
            <w:pPr>
              <w:jc w:val="center"/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INSC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NOME</w:t>
            </w:r>
          </w:p>
        </w:tc>
        <w:tc>
          <w:tcPr>
            <w:tcW w:w="1843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CPF</w:t>
            </w:r>
          </w:p>
        </w:tc>
        <w:tc>
          <w:tcPr>
            <w:tcW w:w="2126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 xml:space="preserve">CARGO </w:t>
            </w:r>
          </w:p>
        </w:tc>
        <w:tc>
          <w:tcPr>
            <w:tcW w:w="709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Clas</w:t>
            </w:r>
          </w:p>
        </w:tc>
      </w:tr>
      <w:tr w:rsidR="00806FF0" w:rsidRPr="00BC1750" w:rsidTr="00623E3B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06FF0" w:rsidRPr="00623E3B" w:rsidRDefault="00806FF0" w:rsidP="00806FF0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E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129874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806FF0" w:rsidRPr="00623E3B" w:rsidRDefault="00806FF0" w:rsidP="00806FF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E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Claudineia Aparecida Cabral Ossucci</w:t>
            </w:r>
          </w:p>
        </w:tc>
        <w:tc>
          <w:tcPr>
            <w:tcW w:w="1843" w:type="dxa"/>
            <w:vAlign w:val="bottom"/>
          </w:tcPr>
          <w:p w:rsidR="00806FF0" w:rsidRPr="00623E3B" w:rsidRDefault="00806FF0" w:rsidP="00806FF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E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040.328.439-29</w:t>
            </w:r>
          </w:p>
        </w:tc>
        <w:tc>
          <w:tcPr>
            <w:tcW w:w="2126" w:type="dxa"/>
            <w:vAlign w:val="bottom"/>
          </w:tcPr>
          <w:p w:rsidR="00806FF0" w:rsidRPr="00623E3B" w:rsidRDefault="00806FF0" w:rsidP="00806FF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E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</w:t>
            </w:r>
          </w:p>
        </w:tc>
        <w:tc>
          <w:tcPr>
            <w:tcW w:w="709" w:type="dxa"/>
            <w:vAlign w:val="center"/>
          </w:tcPr>
          <w:p w:rsidR="00806FF0" w:rsidRPr="00623E3B" w:rsidRDefault="00806FF0" w:rsidP="00806FF0">
            <w:pPr>
              <w:jc w:val="center"/>
              <w:rPr>
                <w:color w:val="000000" w:themeColor="text1"/>
              </w:rPr>
            </w:pPr>
            <w:r w:rsidRPr="00623E3B">
              <w:rPr>
                <w:color w:val="000000" w:themeColor="text1"/>
              </w:rPr>
              <w:t>120</w:t>
            </w:r>
          </w:p>
        </w:tc>
      </w:tr>
    </w:tbl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623E3B">
        <w:rPr>
          <w:sz w:val="24"/>
          <w:szCs w:val="24"/>
        </w:rPr>
        <w:t>01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</w:t>
      </w:r>
      <w:r w:rsidR="00623E3B">
        <w:rPr>
          <w:sz w:val="24"/>
          <w:szCs w:val="24"/>
        </w:rPr>
        <w:t xml:space="preserve">abril </w:t>
      </w:r>
      <w:r w:rsidR="00304E94">
        <w:rPr>
          <w:sz w:val="24"/>
          <w:szCs w:val="24"/>
        </w:rPr>
        <w:t>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151A57">
        <w:rPr>
          <w:sz w:val="24"/>
          <w:szCs w:val="24"/>
        </w:rPr>
        <w:t>4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26486C">
        <w:rPr>
          <w:sz w:val="24"/>
          <w:szCs w:val="24"/>
        </w:rPr>
        <w:t xml:space="preserve"> 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</w:t>
      </w:r>
      <w:r w:rsidR="0026486C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26486C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298" w:rsidRDefault="003B7298">
      <w:r>
        <w:separator/>
      </w:r>
    </w:p>
  </w:endnote>
  <w:endnote w:type="continuationSeparator" w:id="1">
    <w:p w:rsidR="003B7298" w:rsidRDefault="003B7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298" w:rsidRDefault="003B7298">
      <w:r>
        <w:separator/>
      </w:r>
    </w:p>
  </w:footnote>
  <w:footnote w:type="continuationSeparator" w:id="1">
    <w:p w:rsidR="003B7298" w:rsidRDefault="003B72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39970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4519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24C9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45F7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0778"/>
    <w:rsid w:val="001116D8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4BBD"/>
    <w:rsid w:val="00146EA2"/>
    <w:rsid w:val="0015003C"/>
    <w:rsid w:val="0015010B"/>
    <w:rsid w:val="001514AF"/>
    <w:rsid w:val="00151A57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458C"/>
    <w:rsid w:val="00175BC6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424F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33A9"/>
    <w:rsid w:val="001C4D84"/>
    <w:rsid w:val="001C555E"/>
    <w:rsid w:val="001C76C2"/>
    <w:rsid w:val="001D1395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998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5799C"/>
    <w:rsid w:val="002601A8"/>
    <w:rsid w:val="00262021"/>
    <w:rsid w:val="002621AA"/>
    <w:rsid w:val="00262D62"/>
    <w:rsid w:val="00262E85"/>
    <w:rsid w:val="002638E1"/>
    <w:rsid w:val="00263EC1"/>
    <w:rsid w:val="0026486C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975EA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C7AC0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298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6E72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1D90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68F6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8757D"/>
    <w:rsid w:val="00590F3F"/>
    <w:rsid w:val="005912E0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49F7"/>
    <w:rsid w:val="005C669D"/>
    <w:rsid w:val="005D0E06"/>
    <w:rsid w:val="005D116D"/>
    <w:rsid w:val="005D3FAB"/>
    <w:rsid w:val="005D48B5"/>
    <w:rsid w:val="005D49E7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2A60"/>
    <w:rsid w:val="00613893"/>
    <w:rsid w:val="0061526D"/>
    <w:rsid w:val="00616682"/>
    <w:rsid w:val="00616EDC"/>
    <w:rsid w:val="0061727D"/>
    <w:rsid w:val="00621379"/>
    <w:rsid w:val="0062291F"/>
    <w:rsid w:val="00622E58"/>
    <w:rsid w:val="00623E3B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056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E57A4"/>
    <w:rsid w:val="006F1E6D"/>
    <w:rsid w:val="006F3A12"/>
    <w:rsid w:val="006F3A1D"/>
    <w:rsid w:val="006F4BE6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37DEF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132"/>
    <w:rsid w:val="007E0CE2"/>
    <w:rsid w:val="007E1131"/>
    <w:rsid w:val="007E1803"/>
    <w:rsid w:val="007E3E94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0E"/>
    <w:rsid w:val="00806283"/>
    <w:rsid w:val="00806FF0"/>
    <w:rsid w:val="008071C0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052D1"/>
    <w:rsid w:val="00910118"/>
    <w:rsid w:val="009110BA"/>
    <w:rsid w:val="0091229A"/>
    <w:rsid w:val="009148FC"/>
    <w:rsid w:val="00915282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4DAB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3242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09B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1DD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8FD"/>
    <w:rsid w:val="00A95BC0"/>
    <w:rsid w:val="00A97452"/>
    <w:rsid w:val="00AA0C3A"/>
    <w:rsid w:val="00AA0D5A"/>
    <w:rsid w:val="00AA1983"/>
    <w:rsid w:val="00AA1FCD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1750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3C6E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2F3A"/>
    <w:rsid w:val="00C44F42"/>
    <w:rsid w:val="00C45821"/>
    <w:rsid w:val="00C46149"/>
    <w:rsid w:val="00C50518"/>
    <w:rsid w:val="00C52160"/>
    <w:rsid w:val="00C52687"/>
    <w:rsid w:val="00C52984"/>
    <w:rsid w:val="00C52F20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637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0A5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0E7C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0E9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B08"/>
    <w:rsid w:val="00E22C68"/>
    <w:rsid w:val="00E22E88"/>
    <w:rsid w:val="00E236E2"/>
    <w:rsid w:val="00E2471B"/>
    <w:rsid w:val="00E24FC9"/>
    <w:rsid w:val="00E25A21"/>
    <w:rsid w:val="00E25B44"/>
    <w:rsid w:val="00E2613D"/>
    <w:rsid w:val="00E30397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6010"/>
    <w:rsid w:val="00FC70B1"/>
    <w:rsid w:val="00FC7300"/>
    <w:rsid w:val="00FC73A8"/>
    <w:rsid w:val="00FC74FE"/>
    <w:rsid w:val="00FC770E"/>
    <w:rsid w:val="00FD01C9"/>
    <w:rsid w:val="00FD2CC4"/>
    <w:rsid w:val="00FD2E15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9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3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2023-07-11T19:04:00Z</cp:lastPrinted>
  <dcterms:created xsi:type="dcterms:W3CDTF">2024-04-01T11:32:00Z</dcterms:created>
  <dcterms:modified xsi:type="dcterms:W3CDTF">2024-04-01T11:34:00Z</dcterms:modified>
</cp:coreProperties>
</file>