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D47" w:rsidRPr="00B43809" w:rsidRDefault="00346850" w:rsidP="00301F4D">
      <w:pPr>
        <w:pStyle w:val="Recuodecorpodetexto"/>
        <w:jc w:val="both"/>
        <w:rPr>
          <w:sz w:val="24"/>
          <w:szCs w:val="24"/>
        </w:rPr>
      </w:pPr>
      <w:r w:rsidRPr="00B43809">
        <w:rPr>
          <w:b/>
          <w:sz w:val="24"/>
          <w:szCs w:val="24"/>
        </w:rPr>
        <w:t>PORTARIA nº</w:t>
      </w:r>
      <w:r w:rsidR="002E7C04">
        <w:rPr>
          <w:b/>
          <w:sz w:val="24"/>
          <w:szCs w:val="24"/>
        </w:rPr>
        <w:t xml:space="preserve"> </w:t>
      </w:r>
      <w:r w:rsidR="00C52F20">
        <w:rPr>
          <w:b/>
          <w:sz w:val="24"/>
          <w:szCs w:val="24"/>
        </w:rPr>
        <w:t>1</w:t>
      </w:r>
      <w:r w:rsidR="009D45B6">
        <w:rPr>
          <w:b/>
          <w:sz w:val="24"/>
          <w:szCs w:val="24"/>
        </w:rPr>
        <w:t>7</w:t>
      </w:r>
      <w:r w:rsidR="00A74C27">
        <w:rPr>
          <w:b/>
          <w:sz w:val="24"/>
          <w:szCs w:val="24"/>
        </w:rPr>
        <w:t>6</w:t>
      </w:r>
      <w:r w:rsidR="000B1075">
        <w:rPr>
          <w:b/>
          <w:sz w:val="24"/>
          <w:szCs w:val="24"/>
        </w:rPr>
        <w:t>/202</w:t>
      </w:r>
      <w:r w:rsidR="00151A57">
        <w:rPr>
          <w:b/>
          <w:sz w:val="24"/>
          <w:szCs w:val="24"/>
        </w:rPr>
        <w:t>4</w:t>
      </w:r>
    </w:p>
    <w:p w:rsidR="003C291C" w:rsidRPr="00B43809" w:rsidRDefault="003C291C" w:rsidP="00DF6A62">
      <w:pPr>
        <w:pStyle w:val="Recuodecorpodetexto"/>
        <w:ind w:firstLine="72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Dispõe sobre a </w:t>
      </w:r>
      <w:r w:rsidR="00B43809" w:rsidRPr="00B43809">
        <w:rPr>
          <w:sz w:val="24"/>
          <w:szCs w:val="24"/>
        </w:rPr>
        <w:t>nomeação</w:t>
      </w:r>
      <w:r w:rsidRPr="00B43809">
        <w:rPr>
          <w:sz w:val="24"/>
          <w:szCs w:val="24"/>
        </w:rPr>
        <w:t xml:space="preserve"> de candidatos aprovados no Concurso Público Municipal, de</w:t>
      </w:r>
      <w:r w:rsidR="00C87FC8">
        <w:rPr>
          <w:sz w:val="24"/>
          <w:szCs w:val="24"/>
        </w:rPr>
        <w:t xml:space="preserve"> que trata o Edital de nº 40/2019</w:t>
      </w:r>
      <w:r w:rsidRPr="00B43809">
        <w:rPr>
          <w:sz w:val="24"/>
          <w:szCs w:val="24"/>
        </w:rPr>
        <w:t>, de 31 de outubro de 2019, publicado em 03 de novembro de 2019 e dá outras providências.</w:t>
      </w:r>
    </w:p>
    <w:p w:rsidR="006C3686" w:rsidRPr="00B43809" w:rsidRDefault="006C3686" w:rsidP="006C3686">
      <w:pPr>
        <w:pStyle w:val="Recuodecorpodetexto"/>
        <w:tabs>
          <w:tab w:val="left" w:pos="2694"/>
        </w:tabs>
        <w:ind w:left="1134" w:firstLine="0"/>
        <w:jc w:val="both"/>
        <w:rPr>
          <w:sz w:val="24"/>
          <w:szCs w:val="24"/>
        </w:rPr>
      </w:pPr>
    </w:p>
    <w:p w:rsidR="006C3686" w:rsidRPr="00B43809" w:rsidRDefault="006C3686" w:rsidP="006C3686">
      <w:pPr>
        <w:pStyle w:val="Recuodecorpodetexto3"/>
        <w:ind w:left="0" w:firstLine="1080"/>
        <w:rPr>
          <w:sz w:val="24"/>
          <w:szCs w:val="24"/>
        </w:rPr>
      </w:pPr>
      <w:r w:rsidRPr="00B43809">
        <w:rPr>
          <w:sz w:val="24"/>
          <w:szCs w:val="24"/>
        </w:rPr>
        <w:t xml:space="preserve">O Prefeito Municipal de Palotina, Estado do Paraná, no uso de suas atribuições legais, considerando o resultado final do concurso público municipal realizado em 26 de janeiro de 2020, com resultado final homologado pelo edital nº 023/2020 de 19 de março de 2020, </w:t>
      </w:r>
    </w:p>
    <w:p w:rsidR="006C3686" w:rsidRPr="00B43809" w:rsidRDefault="006C3686" w:rsidP="006C3686">
      <w:pPr>
        <w:ind w:firstLine="2520"/>
        <w:rPr>
          <w:sz w:val="24"/>
          <w:szCs w:val="24"/>
        </w:rPr>
      </w:pPr>
    </w:p>
    <w:p w:rsidR="00DF6A62" w:rsidRPr="00B43809" w:rsidRDefault="00DF6A62" w:rsidP="00660597">
      <w:pPr>
        <w:ind w:firstLine="2520"/>
        <w:rPr>
          <w:sz w:val="24"/>
          <w:szCs w:val="24"/>
        </w:rPr>
      </w:pPr>
      <w:r w:rsidRPr="00B43809">
        <w:rPr>
          <w:sz w:val="24"/>
          <w:szCs w:val="24"/>
        </w:rPr>
        <w:t>RESOLVE</w:t>
      </w:r>
      <w:r w:rsidR="004A0D40">
        <w:rPr>
          <w:sz w:val="24"/>
          <w:szCs w:val="24"/>
        </w:rPr>
        <w:t>:</w:t>
      </w:r>
    </w:p>
    <w:p w:rsidR="003C291C" w:rsidRPr="00B43809" w:rsidRDefault="003C291C" w:rsidP="00660597">
      <w:pPr>
        <w:ind w:firstLine="2520"/>
        <w:rPr>
          <w:sz w:val="24"/>
          <w:szCs w:val="24"/>
        </w:rPr>
      </w:pPr>
    </w:p>
    <w:p w:rsidR="00844158" w:rsidRDefault="00DF6A62" w:rsidP="008F2F3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>Art. 1º -</w:t>
      </w:r>
      <w:r w:rsidRPr="00B43809">
        <w:rPr>
          <w:sz w:val="24"/>
          <w:szCs w:val="24"/>
        </w:rPr>
        <w:t xml:space="preserve"> </w:t>
      </w:r>
      <w:r w:rsidR="00346850" w:rsidRPr="00B43809">
        <w:rPr>
          <w:sz w:val="24"/>
          <w:szCs w:val="24"/>
        </w:rPr>
        <w:t>Nomear</w:t>
      </w:r>
      <w:r w:rsidR="00E62553">
        <w:rPr>
          <w:sz w:val="24"/>
          <w:szCs w:val="24"/>
        </w:rPr>
        <w:t>, respeitando a</w:t>
      </w:r>
      <w:r w:rsidRPr="00B43809">
        <w:rPr>
          <w:sz w:val="24"/>
          <w:szCs w:val="24"/>
        </w:rPr>
        <w:t xml:space="preserve"> ordem rigorosa de classificação</w:t>
      </w:r>
      <w:r w:rsidR="009A3242">
        <w:rPr>
          <w:sz w:val="24"/>
          <w:szCs w:val="24"/>
        </w:rPr>
        <w:t xml:space="preserve"> </w:t>
      </w:r>
      <w:r w:rsidR="00024519">
        <w:rPr>
          <w:sz w:val="24"/>
          <w:szCs w:val="24"/>
        </w:rPr>
        <w:t>a</w:t>
      </w:r>
      <w:r w:rsidR="00304E94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>candidat</w:t>
      </w:r>
      <w:r w:rsidR="00024519">
        <w:rPr>
          <w:sz w:val="24"/>
          <w:szCs w:val="24"/>
        </w:rPr>
        <w:t>a</w:t>
      </w:r>
      <w:r w:rsidRPr="00B43809">
        <w:rPr>
          <w:sz w:val="24"/>
          <w:szCs w:val="24"/>
        </w:rPr>
        <w:t xml:space="preserve"> abaixo relaciona</w:t>
      </w:r>
      <w:r w:rsidR="00E66E55" w:rsidRPr="00B43809">
        <w:rPr>
          <w:sz w:val="24"/>
          <w:szCs w:val="24"/>
        </w:rPr>
        <w:t>d</w:t>
      </w:r>
      <w:r w:rsidR="00024519">
        <w:rPr>
          <w:sz w:val="24"/>
          <w:szCs w:val="24"/>
        </w:rPr>
        <w:t>a</w:t>
      </w:r>
      <w:r w:rsidR="00346850" w:rsidRPr="00B43809">
        <w:rPr>
          <w:sz w:val="24"/>
          <w:szCs w:val="24"/>
        </w:rPr>
        <w:t>, tendo em vista o cumprimento dos requisitos legais exigidos em Edital de Convocação</w:t>
      </w:r>
      <w:r w:rsidR="009647F7" w:rsidRPr="00B43809">
        <w:rPr>
          <w:sz w:val="24"/>
          <w:szCs w:val="24"/>
        </w:rPr>
        <w:t xml:space="preserve"> e demais normas relativas ao Concurso Público</w:t>
      </w:r>
      <w:r w:rsidR="00270728" w:rsidRPr="00B43809">
        <w:rPr>
          <w:sz w:val="24"/>
          <w:szCs w:val="24"/>
        </w:rPr>
        <w:t xml:space="preserve">. </w:t>
      </w:r>
      <w:r w:rsidR="00E94E9E">
        <w:rPr>
          <w:sz w:val="24"/>
          <w:szCs w:val="24"/>
        </w:rPr>
        <w:t>Provimento efetivo-Estatutário</w:t>
      </w:r>
      <w:r w:rsidR="00BC1750">
        <w:rPr>
          <w:sz w:val="24"/>
          <w:szCs w:val="24"/>
        </w:rPr>
        <w:t xml:space="preserve">, para início das funções  em </w:t>
      </w:r>
      <w:r w:rsidR="00E049B8">
        <w:rPr>
          <w:sz w:val="24"/>
          <w:szCs w:val="24"/>
        </w:rPr>
        <w:t>01</w:t>
      </w:r>
      <w:r w:rsidR="00BC1750">
        <w:rPr>
          <w:sz w:val="24"/>
          <w:szCs w:val="24"/>
        </w:rPr>
        <w:t xml:space="preserve"> de </w:t>
      </w:r>
      <w:r w:rsidR="00E049B8">
        <w:rPr>
          <w:sz w:val="24"/>
          <w:szCs w:val="24"/>
        </w:rPr>
        <w:t>abril</w:t>
      </w:r>
      <w:r w:rsidR="00BC1750">
        <w:rPr>
          <w:sz w:val="24"/>
          <w:szCs w:val="24"/>
        </w:rPr>
        <w:t xml:space="preserve"> de 2024.</w:t>
      </w:r>
    </w:p>
    <w:p w:rsidR="0078078E" w:rsidRPr="00BC1750" w:rsidRDefault="0078078E" w:rsidP="0078078E">
      <w:pPr>
        <w:pStyle w:val="Recuodecorpodetexto"/>
        <w:ind w:firstLine="851"/>
        <w:jc w:val="both"/>
        <w:rPr>
          <w:i/>
          <w:color w:val="000000" w:themeColor="text1"/>
        </w:rPr>
      </w:pPr>
      <w:r w:rsidRPr="00BC1750">
        <w:rPr>
          <w:i/>
          <w:color w:val="000000" w:themeColor="text1"/>
        </w:rPr>
        <w:t xml:space="preserve">Edital de convocação nº </w:t>
      </w:r>
      <w:r w:rsidR="00E049B8">
        <w:rPr>
          <w:i/>
          <w:color w:val="000000" w:themeColor="text1"/>
        </w:rPr>
        <w:t>34</w:t>
      </w:r>
      <w:r w:rsidR="00E0139D" w:rsidRPr="00BC1750">
        <w:rPr>
          <w:i/>
          <w:color w:val="000000" w:themeColor="text1"/>
        </w:rPr>
        <w:t>/202</w:t>
      </w:r>
      <w:r w:rsidR="00BC1750" w:rsidRPr="00BC1750">
        <w:rPr>
          <w:i/>
          <w:color w:val="000000" w:themeColor="text1"/>
        </w:rPr>
        <w:t>4</w:t>
      </w:r>
    </w:p>
    <w:tbl>
      <w:tblPr>
        <w:tblpPr w:leftFromText="141" w:rightFromText="141" w:vertAnchor="text" w:tblpX="140" w:tblpY="1"/>
        <w:tblOverlap w:val="never"/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3260"/>
        <w:gridCol w:w="1701"/>
        <w:gridCol w:w="2693"/>
        <w:gridCol w:w="709"/>
      </w:tblGrid>
      <w:tr w:rsidR="007E0132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7E0132" w:rsidRPr="00BC1750" w:rsidRDefault="007E0132" w:rsidP="00803A33">
            <w:pPr>
              <w:jc w:val="center"/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INSC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CPF</w:t>
            </w:r>
          </w:p>
        </w:tc>
        <w:tc>
          <w:tcPr>
            <w:tcW w:w="2693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 xml:space="preserve">CARGO </w:t>
            </w:r>
          </w:p>
        </w:tc>
        <w:tc>
          <w:tcPr>
            <w:tcW w:w="709" w:type="dxa"/>
          </w:tcPr>
          <w:p w:rsidR="007E0132" w:rsidRPr="00BC1750" w:rsidRDefault="007E0132" w:rsidP="00803A33">
            <w:pPr>
              <w:rPr>
                <w:color w:val="000000" w:themeColor="text1"/>
              </w:rPr>
            </w:pPr>
            <w:r w:rsidRPr="00BC1750">
              <w:rPr>
                <w:color w:val="000000" w:themeColor="text1"/>
              </w:rPr>
              <w:t>Clas</w:t>
            </w:r>
          </w:p>
        </w:tc>
      </w:tr>
      <w:tr w:rsidR="00573E08" w:rsidRPr="00BC1750" w:rsidTr="00915282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573E08" w:rsidRPr="009D45B6" w:rsidRDefault="00573E08" w:rsidP="00573E08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9D45B6">
              <w:rPr>
                <w:rFonts w:ascii="Calibri" w:hAnsi="Calibri" w:cs="Calibri"/>
                <w:sz w:val="22"/>
                <w:szCs w:val="22"/>
              </w:rPr>
              <w:t>125150</w:t>
            </w:r>
          </w:p>
        </w:tc>
        <w:tc>
          <w:tcPr>
            <w:tcW w:w="3260" w:type="dxa"/>
            <w:shd w:val="clear" w:color="auto" w:fill="auto"/>
            <w:vAlign w:val="bottom"/>
          </w:tcPr>
          <w:p w:rsidR="00573E08" w:rsidRPr="009D45B6" w:rsidRDefault="00573E08" w:rsidP="00573E08">
            <w:pPr>
              <w:rPr>
                <w:rFonts w:ascii="Calibri" w:hAnsi="Calibri" w:cs="Calibri"/>
                <w:sz w:val="22"/>
                <w:szCs w:val="22"/>
              </w:rPr>
            </w:pPr>
            <w:r w:rsidRPr="009D45B6">
              <w:rPr>
                <w:rFonts w:ascii="Calibri" w:hAnsi="Calibri" w:cs="Calibri"/>
                <w:sz w:val="22"/>
                <w:szCs w:val="22"/>
              </w:rPr>
              <w:t>Karoline Regiane Barbosa da Silva</w:t>
            </w:r>
          </w:p>
        </w:tc>
        <w:tc>
          <w:tcPr>
            <w:tcW w:w="1701" w:type="dxa"/>
            <w:vAlign w:val="bottom"/>
          </w:tcPr>
          <w:p w:rsidR="00573E08" w:rsidRPr="009D45B6" w:rsidRDefault="00573E08" w:rsidP="00573E08">
            <w:pPr>
              <w:rPr>
                <w:rFonts w:ascii="Calibri" w:hAnsi="Calibri" w:cs="Calibri"/>
                <w:sz w:val="22"/>
                <w:szCs w:val="22"/>
              </w:rPr>
            </w:pPr>
            <w:r w:rsidRPr="009D45B6">
              <w:rPr>
                <w:rFonts w:ascii="Calibri" w:hAnsi="Calibri" w:cs="Calibri"/>
                <w:sz w:val="22"/>
                <w:szCs w:val="22"/>
              </w:rPr>
              <w:t>176.464.577-44</w:t>
            </w:r>
          </w:p>
        </w:tc>
        <w:tc>
          <w:tcPr>
            <w:tcW w:w="2693" w:type="dxa"/>
            <w:vAlign w:val="bottom"/>
          </w:tcPr>
          <w:p w:rsidR="00573E08" w:rsidRPr="009D45B6" w:rsidRDefault="00573E08" w:rsidP="00573E08">
            <w:pPr>
              <w:rPr>
                <w:rFonts w:ascii="Calibri" w:hAnsi="Calibri" w:cs="Calibri"/>
                <w:sz w:val="22"/>
                <w:szCs w:val="22"/>
              </w:rPr>
            </w:pPr>
            <w:r w:rsidRPr="009D45B6">
              <w:rPr>
                <w:rFonts w:ascii="Calibri" w:hAnsi="Calibri" w:cs="Calibri"/>
                <w:sz w:val="22"/>
                <w:szCs w:val="22"/>
              </w:rPr>
              <w:t>PROFESSOR DE EDUCAÇÃO INFANTIL</w:t>
            </w:r>
          </w:p>
        </w:tc>
        <w:tc>
          <w:tcPr>
            <w:tcW w:w="709" w:type="dxa"/>
            <w:vAlign w:val="center"/>
          </w:tcPr>
          <w:p w:rsidR="00573E08" w:rsidRPr="009D45B6" w:rsidRDefault="00573E08" w:rsidP="00573E08">
            <w:pPr>
              <w:jc w:val="center"/>
            </w:pPr>
            <w:r w:rsidRPr="009D45B6">
              <w:t>60</w:t>
            </w:r>
          </w:p>
        </w:tc>
      </w:tr>
    </w:tbl>
    <w:p w:rsidR="007E0132" w:rsidRDefault="007E0132" w:rsidP="00F81D9B">
      <w:pPr>
        <w:pStyle w:val="Recuodecorpodetexto"/>
        <w:ind w:firstLine="1418"/>
        <w:jc w:val="both"/>
        <w:rPr>
          <w:bCs/>
          <w:sz w:val="24"/>
          <w:szCs w:val="24"/>
        </w:rPr>
      </w:pPr>
    </w:p>
    <w:p w:rsidR="00760D17" w:rsidRPr="00B43809" w:rsidRDefault="00DF6A62" w:rsidP="00F81D9B">
      <w:pPr>
        <w:pStyle w:val="Recuodecorpodetexto"/>
        <w:ind w:firstLine="1418"/>
        <w:jc w:val="both"/>
        <w:rPr>
          <w:sz w:val="24"/>
          <w:szCs w:val="24"/>
        </w:rPr>
      </w:pPr>
      <w:r w:rsidRPr="00B43809">
        <w:rPr>
          <w:bCs/>
          <w:sz w:val="24"/>
          <w:szCs w:val="24"/>
        </w:rPr>
        <w:t xml:space="preserve">Art. </w:t>
      </w:r>
      <w:r w:rsidR="00924800" w:rsidRPr="00B43809">
        <w:rPr>
          <w:bCs/>
          <w:sz w:val="24"/>
          <w:szCs w:val="24"/>
        </w:rPr>
        <w:t>2</w:t>
      </w:r>
      <w:r w:rsidRPr="00B43809">
        <w:rPr>
          <w:bCs/>
          <w:sz w:val="24"/>
          <w:szCs w:val="24"/>
        </w:rPr>
        <w:t>º</w:t>
      </w:r>
      <w:r w:rsidRPr="00B43809">
        <w:rPr>
          <w:sz w:val="24"/>
          <w:szCs w:val="24"/>
        </w:rPr>
        <w:t xml:space="preserve"> -</w:t>
      </w:r>
      <w:r w:rsidR="0046566A" w:rsidRPr="00B43809">
        <w:rPr>
          <w:sz w:val="24"/>
          <w:szCs w:val="24"/>
        </w:rPr>
        <w:t xml:space="preserve"> </w:t>
      </w:r>
      <w:r w:rsidR="00760D17" w:rsidRPr="00B43809">
        <w:rPr>
          <w:sz w:val="24"/>
          <w:szCs w:val="24"/>
        </w:rPr>
        <w:t>Esta portaria entra em vigor na data de sua publicação.</w:t>
      </w:r>
    </w:p>
    <w:p w:rsidR="00DF6A62" w:rsidRDefault="00DF6A62" w:rsidP="00922F62">
      <w:pPr>
        <w:pStyle w:val="Recuodecorpodetexto"/>
        <w:ind w:firstLine="144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>Paço Municipal Luiz Ângelo de Carli, em</w:t>
      </w:r>
      <w:r w:rsidR="00F6603E">
        <w:rPr>
          <w:sz w:val="24"/>
          <w:szCs w:val="24"/>
        </w:rPr>
        <w:t xml:space="preserve"> </w:t>
      </w:r>
      <w:r w:rsidR="009D45B6">
        <w:rPr>
          <w:sz w:val="24"/>
          <w:szCs w:val="24"/>
        </w:rPr>
        <w:t>01 d</w:t>
      </w:r>
      <w:r w:rsidR="00F629C0" w:rsidRPr="00B43809">
        <w:rPr>
          <w:sz w:val="24"/>
          <w:szCs w:val="24"/>
        </w:rPr>
        <w:t>e</w:t>
      </w:r>
      <w:r w:rsidR="003F14CF">
        <w:rPr>
          <w:sz w:val="24"/>
          <w:szCs w:val="24"/>
        </w:rPr>
        <w:t xml:space="preserve"> </w:t>
      </w:r>
      <w:r w:rsidR="009D45B6">
        <w:rPr>
          <w:sz w:val="24"/>
          <w:szCs w:val="24"/>
        </w:rPr>
        <w:t>abril</w:t>
      </w:r>
      <w:r w:rsidR="009A3242">
        <w:rPr>
          <w:sz w:val="24"/>
          <w:szCs w:val="24"/>
        </w:rPr>
        <w:t xml:space="preserve"> </w:t>
      </w:r>
      <w:r w:rsidR="00304E94">
        <w:rPr>
          <w:sz w:val="24"/>
          <w:szCs w:val="24"/>
        </w:rPr>
        <w:t>de</w:t>
      </w:r>
      <w:r w:rsidRPr="00B43809">
        <w:rPr>
          <w:sz w:val="24"/>
          <w:szCs w:val="24"/>
        </w:rPr>
        <w:t xml:space="preserve"> 20</w:t>
      </w:r>
      <w:r w:rsidR="00B43809">
        <w:rPr>
          <w:sz w:val="24"/>
          <w:szCs w:val="24"/>
        </w:rPr>
        <w:t>2</w:t>
      </w:r>
      <w:r w:rsidR="00151A57">
        <w:rPr>
          <w:sz w:val="24"/>
          <w:szCs w:val="24"/>
        </w:rPr>
        <w:t>4</w:t>
      </w:r>
      <w:r w:rsidRPr="00B43809">
        <w:rPr>
          <w:sz w:val="24"/>
          <w:szCs w:val="24"/>
        </w:rPr>
        <w:t>.</w:t>
      </w:r>
    </w:p>
    <w:p w:rsidR="00E94E9E" w:rsidRPr="00B43809" w:rsidRDefault="00E94E9E" w:rsidP="00922F62">
      <w:pPr>
        <w:pStyle w:val="Recuodecorpodetexto"/>
        <w:ind w:firstLine="1440"/>
        <w:jc w:val="both"/>
        <w:rPr>
          <w:sz w:val="24"/>
          <w:szCs w:val="24"/>
        </w:rPr>
      </w:pPr>
    </w:p>
    <w:p w:rsidR="00A25134" w:rsidRPr="00B43809" w:rsidRDefault="00DF6A62" w:rsidP="00DF6A62">
      <w:pPr>
        <w:pStyle w:val="Recuodecorpodetexto"/>
        <w:ind w:firstLine="72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</w:t>
      </w:r>
    </w:p>
    <w:p w:rsidR="00DF6A62" w:rsidRPr="00B43809" w:rsidRDefault="00DF6A62" w:rsidP="006B6AA1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                                                                                 </w:t>
      </w:r>
      <w:r w:rsidR="003C1A73" w:rsidRPr="00B43809">
        <w:rPr>
          <w:sz w:val="24"/>
          <w:szCs w:val="24"/>
        </w:rPr>
        <w:t xml:space="preserve">    </w:t>
      </w:r>
      <w:r w:rsidR="004244D2">
        <w:rPr>
          <w:sz w:val="24"/>
          <w:szCs w:val="24"/>
        </w:rPr>
        <w:t>Luiz Ernesto de Giacometti</w:t>
      </w:r>
    </w:p>
    <w:p w:rsidR="00DF6A62" w:rsidRPr="00B43809" w:rsidRDefault="00C37541" w:rsidP="00DF6A62">
      <w:pPr>
        <w:pStyle w:val="Recuodecorpodetexto"/>
        <w:ind w:firstLine="4680"/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</w:t>
      </w:r>
      <w:r w:rsidR="00DF6A62" w:rsidRPr="00B43809">
        <w:rPr>
          <w:sz w:val="24"/>
          <w:szCs w:val="24"/>
        </w:rPr>
        <w:t xml:space="preserve">     </w:t>
      </w:r>
      <w:r w:rsidR="00660597" w:rsidRPr="00B43809">
        <w:rPr>
          <w:sz w:val="24"/>
          <w:szCs w:val="24"/>
        </w:rPr>
        <w:t xml:space="preserve">          </w:t>
      </w:r>
      <w:r w:rsidR="00DF6A62" w:rsidRPr="00B43809">
        <w:rPr>
          <w:sz w:val="24"/>
          <w:szCs w:val="24"/>
        </w:rPr>
        <w:t xml:space="preserve"> </w:t>
      </w:r>
      <w:r w:rsidRPr="00B43809">
        <w:rPr>
          <w:sz w:val="24"/>
          <w:szCs w:val="24"/>
        </w:rPr>
        <w:t xml:space="preserve">  </w:t>
      </w:r>
      <w:r w:rsidR="003370D6" w:rsidRPr="00B43809">
        <w:rPr>
          <w:sz w:val="24"/>
          <w:szCs w:val="24"/>
        </w:rPr>
        <w:t xml:space="preserve"> </w:t>
      </w:r>
      <w:r w:rsidR="00E87E48" w:rsidRPr="00B43809">
        <w:rPr>
          <w:sz w:val="24"/>
          <w:szCs w:val="24"/>
        </w:rPr>
        <w:t xml:space="preserve"> </w:t>
      </w:r>
      <w:r w:rsidR="000F700C">
        <w:rPr>
          <w:sz w:val="24"/>
          <w:szCs w:val="24"/>
        </w:rPr>
        <w:t xml:space="preserve">         </w:t>
      </w:r>
      <w:r w:rsidR="006B6AA1" w:rsidRPr="00B43809">
        <w:rPr>
          <w:sz w:val="24"/>
          <w:szCs w:val="24"/>
        </w:rPr>
        <w:t xml:space="preserve"> </w:t>
      </w:r>
      <w:r w:rsidR="008C4AF8" w:rsidRPr="00B43809">
        <w:rPr>
          <w:sz w:val="24"/>
          <w:szCs w:val="24"/>
        </w:rPr>
        <w:t xml:space="preserve"> </w:t>
      </w:r>
      <w:r w:rsidR="00DF6A62" w:rsidRPr="00B43809">
        <w:rPr>
          <w:sz w:val="24"/>
          <w:szCs w:val="24"/>
        </w:rPr>
        <w:t xml:space="preserve">Prefeito </w:t>
      </w:r>
    </w:p>
    <w:p w:rsidR="00DF6A62" w:rsidRPr="00B43809" w:rsidRDefault="00DF6A62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>Registre-se e Publique-se</w:t>
      </w:r>
    </w:p>
    <w:p w:rsidR="003C291C" w:rsidRPr="00B43809" w:rsidRDefault="003C291C" w:rsidP="00DF6A62">
      <w:pPr>
        <w:jc w:val="both"/>
        <w:rPr>
          <w:sz w:val="24"/>
          <w:szCs w:val="24"/>
        </w:rPr>
      </w:pPr>
    </w:p>
    <w:p w:rsidR="00213CF9" w:rsidRPr="00B43809" w:rsidRDefault="00213CF9" w:rsidP="00DF6A62">
      <w:pPr>
        <w:jc w:val="both"/>
        <w:rPr>
          <w:sz w:val="24"/>
          <w:szCs w:val="24"/>
        </w:rPr>
      </w:pPr>
    </w:p>
    <w:p w:rsidR="00DF6A62" w:rsidRPr="00B43809" w:rsidRDefault="00045923" w:rsidP="00DF6A62">
      <w:pPr>
        <w:jc w:val="both"/>
        <w:rPr>
          <w:sz w:val="24"/>
          <w:szCs w:val="24"/>
        </w:rPr>
      </w:pPr>
      <w:r w:rsidRPr="00B43809">
        <w:rPr>
          <w:sz w:val="24"/>
          <w:szCs w:val="24"/>
        </w:rPr>
        <w:t xml:space="preserve">             </w:t>
      </w:r>
      <w:r w:rsidR="00E049B8">
        <w:rPr>
          <w:sz w:val="24"/>
          <w:szCs w:val="24"/>
        </w:rPr>
        <w:t>Lucas Pedron</w:t>
      </w:r>
    </w:p>
    <w:p w:rsidR="0048389D" w:rsidRPr="00B43809" w:rsidRDefault="00DF6A62">
      <w:pPr>
        <w:jc w:val="both"/>
        <w:rPr>
          <w:sz w:val="24"/>
          <w:szCs w:val="24"/>
          <w:u w:val="single"/>
        </w:rPr>
      </w:pPr>
      <w:r w:rsidRPr="00B43809">
        <w:rPr>
          <w:sz w:val="24"/>
          <w:szCs w:val="24"/>
        </w:rPr>
        <w:t>Secretári</w:t>
      </w:r>
      <w:r w:rsidR="004244D2">
        <w:rPr>
          <w:sz w:val="24"/>
          <w:szCs w:val="24"/>
        </w:rPr>
        <w:t>o</w:t>
      </w:r>
      <w:r w:rsidRPr="00B43809">
        <w:rPr>
          <w:sz w:val="24"/>
          <w:szCs w:val="24"/>
        </w:rPr>
        <w:t xml:space="preserve"> Municipal de Administração</w:t>
      </w:r>
      <w:r w:rsidR="001B563D" w:rsidRPr="00B43809">
        <w:rPr>
          <w:sz w:val="24"/>
          <w:szCs w:val="24"/>
        </w:rPr>
        <w:t xml:space="preserve"> </w:t>
      </w:r>
    </w:p>
    <w:p w:rsidR="00B43809" w:rsidRDefault="00B43809">
      <w:pPr>
        <w:jc w:val="both"/>
        <w:rPr>
          <w:sz w:val="24"/>
          <w:szCs w:val="24"/>
          <w:u w:val="single"/>
        </w:rPr>
      </w:pPr>
    </w:p>
    <w:sectPr w:rsidR="00B43809" w:rsidSect="003561E7">
      <w:headerReference w:type="default" r:id="rId8"/>
      <w:pgSz w:w="11906" w:h="16838" w:code="9"/>
      <w:pgMar w:top="1491" w:right="926" w:bottom="568" w:left="1560" w:header="426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4F31" w:rsidRDefault="00054F31">
      <w:r>
        <w:separator/>
      </w:r>
    </w:p>
  </w:endnote>
  <w:endnote w:type="continuationSeparator" w:id="1">
    <w:p w:rsidR="00054F31" w:rsidRDefault="00054F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4F31" w:rsidRDefault="00054F31">
      <w:r>
        <w:separator/>
      </w:r>
    </w:p>
  </w:footnote>
  <w:footnote w:type="continuationSeparator" w:id="1">
    <w:p w:rsidR="00054F31" w:rsidRDefault="00054F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45"/>
      <w:gridCol w:w="6430"/>
      <w:gridCol w:w="1356"/>
    </w:tblGrid>
    <w:tr w:rsidR="009004F2" w:rsidRPr="009002BC" w:rsidTr="00F375F6">
      <w:trPr>
        <w:jc w:val="center"/>
      </w:trPr>
      <w:tc>
        <w:tcPr>
          <w:tcW w:w="1645" w:type="dxa"/>
        </w:tcPr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49530</wp:posOffset>
                </wp:positionV>
                <wp:extent cx="889000" cy="995680"/>
                <wp:effectExtent l="0" t="0" r="6350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9004F2" w:rsidRPr="00524CC6" w:rsidRDefault="009004F2" w:rsidP="00F375F6">
          <w:pPr>
            <w:pStyle w:val="SemEspaamento"/>
            <w:ind w:firstLine="33"/>
            <w:rPr>
              <w:b/>
              <w:i/>
            </w:rPr>
          </w:pPr>
        </w:p>
        <w:p w:rsidR="009004F2" w:rsidRPr="00BD1664" w:rsidRDefault="009004F2" w:rsidP="00F375F6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9004F2" w:rsidRPr="00524CC6" w:rsidRDefault="009004F2" w:rsidP="00F375F6">
          <w:pPr>
            <w:pStyle w:val="SemEspaamento"/>
            <w:ind w:firstLine="33"/>
            <w:jc w:val="center"/>
            <w:rPr>
              <w:sz w:val="8"/>
            </w:rPr>
          </w:pP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9004F2" w:rsidRPr="00177F22" w:rsidRDefault="009004F2" w:rsidP="00F375F6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9004F2" w:rsidRPr="00524CC6" w:rsidRDefault="009004F2" w:rsidP="00F375F6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9004F2" w:rsidRPr="009002BC" w:rsidRDefault="009004F2" w:rsidP="00F375F6">
          <w:pPr>
            <w:pStyle w:val="SemEspaamento"/>
            <w:ind w:firstLine="33"/>
            <w:rPr>
              <w:b/>
              <w:i/>
              <w:sz w:val="10"/>
            </w:rPr>
          </w:pPr>
        </w:p>
        <w:p w:rsidR="009004F2" w:rsidRDefault="009004F2" w:rsidP="00F375F6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0" t="0" r="0" b="508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0943" cy="7661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9004F2" w:rsidRPr="009002BC" w:rsidRDefault="009004F2" w:rsidP="00F375F6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C6AC8" w:rsidRDefault="00AC6AC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stylePaneFormatFilter w:val="3F01"/>
  <w:defaultTabStop w:val="708"/>
  <w:hyphenationZone w:val="425"/>
  <w:characterSpacingControl w:val="doNotCompress"/>
  <w:hdrShapeDefaults>
    <o:shapedefaults v:ext="edit" spidmax="339970"/>
  </w:hdrShapeDefaults>
  <w:footnotePr>
    <w:footnote w:id="0"/>
    <w:footnote w:id="1"/>
  </w:footnotePr>
  <w:endnotePr>
    <w:endnote w:id="0"/>
    <w:endnote w:id="1"/>
  </w:endnotePr>
  <w:compat/>
  <w:rsids>
    <w:rsidRoot w:val="00847C60"/>
    <w:rsid w:val="00000265"/>
    <w:rsid w:val="0000191F"/>
    <w:rsid w:val="00001E13"/>
    <w:rsid w:val="000029A2"/>
    <w:rsid w:val="000039F9"/>
    <w:rsid w:val="000044A8"/>
    <w:rsid w:val="00004F2D"/>
    <w:rsid w:val="00005079"/>
    <w:rsid w:val="00010143"/>
    <w:rsid w:val="0001114B"/>
    <w:rsid w:val="00011733"/>
    <w:rsid w:val="0001217D"/>
    <w:rsid w:val="00015F49"/>
    <w:rsid w:val="00017267"/>
    <w:rsid w:val="00017761"/>
    <w:rsid w:val="00017CC7"/>
    <w:rsid w:val="00021567"/>
    <w:rsid w:val="00023F33"/>
    <w:rsid w:val="00024519"/>
    <w:rsid w:val="00025D3E"/>
    <w:rsid w:val="00027AD9"/>
    <w:rsid w:val="00027E72"/>
    <w:rsid w:val="000308CE"/>
    <w:rsid w:val="000311E5"/>
    <w:rsid w:val="00031A4F"/>
    <w:rsid w:val="00032111"/>
    <w:rsid w:val="000328E9"/>
    <w:rsid w:val="00032BCB"/>
    <w:rsid w:val="00032D34"/>
    <w:rsid w:val="000332CC"/>
    <w:rsid w:val="00034FD1"/>
    <w:rsid w:val="000359B2"/>
    <w:rsid w:val="00035CA5"/>
    <w:rsid w:val="00035DDC"/>
    <w:rsid w:val="0003618F"/>
    <w:rsid w:val="00040658"/>
    <w:rsid w:val="0004123F"/>
    <w:rsid w:val="000432FD"/>
    <w:rsid w:val="000442E3"/>
    <w:rsid w:val="000446D3"/>
    <w:rsid w:val="0004489A"/>
    <w:rsid w:val="00044914"/>
    <w:rsid w:val="00044BBD"/>
    <w:rsid w:val="00045923"/>
    <w:rsid w:val="00045FC3"/>
    <w:rsid w:val="00046642"/>
    <w:rsid w:val="00046A36"/>
    <w:rsid w:val="00050ABD"/>
    <w:rsid w:val="000522E8"/>
    <w:rsid w:val="000527E2"/>
    <w:rsid w:val="00053E8B"/>
    <w:rsid w:val="00054534"/>
    <w:rsid w:val="00054F31"/>
    <w:rsid w:val="00055BC7"/>
    <w:rsid w:val="00057AA0"/>
    <w:rsid w:val="00060F02"/>
    <w:rsid w:val="00062244"/>
    <w:rsid w:val="00062A06"/>
    <w:rsid w:val="0006313B"/>
    <w:rsid w:val="000633A4"/>
    <w:rsid w:val="0006401B"/>
    <w:rsid w:val="00065C0B"/>
    <w:rsid w:val="000674CD"/>
    <w:rsid w:val="00070351"/>
    <w:rsid w:val="00072EF0"/>
    <w:rsid w:val="00072F01"/>
    <w:rsid w:val="0007417E"/>
    <w:rsid w:val="0007472F"/>
    <w:rsid w:val="00074755"/>
    <w:rsid w:val="00074A0D"/>
    <w:rsid w:val="00076AE7"/>
    <w:rsid w:val="00080FD9"/>
    <w:rsid w:val="0008153F"/>
    <w:rsid w:val="00081C08"/>
    <w:rsid w:val="00081EAD"/>
    <w:rsid w:val="000860A3"/>
    <w:rsid w:val="00086721"/>
    <w:rsid w:val="00086E81"/>
    <w:rsid w:val="00091462"/>
    <w:rsid w:val="00092234"/>
    <w:rsid w:val="0009318A"/>
    <w:rsid w:val="000945ED"/>
    <w:rsid w:val="00095439"/>
    <w:rsid w:val="000979CC"/>
    <w:rsid w:val="000A0AAA"/>
    <w:rsid w:val="000A0EDC"/>
    <w:rsid w:val="000A1133"/>
    <w:rsid w:val="000A14F4"/>
    <w:rsid w:val="000A28D2"/>
    <w:rsid w:val="000A2DD7"/>
    <w:rsid w:val="000A418C"/>
    <w:rsid w:val="000A639A"/>
    <w:rsid w:val="000A6994"/>
    <w:rsid w:val="000A7503"/>
    <w:rsid w:val="000A765D"/>
    <w:rsid w:val="000A7A7F"/>
    <w:rsid w:val="000A7EA5"/>
    <w:rsid w:val="000B0D9A"/>
    <w:rsid w:val="000B1075"/>
    <w:rsid w:val="000B3AFB"/>
    <w:rsid w:val="000B3B16"/>
    <w:rsid w:val="000B3F0C"/>
    <w:rsid w:val="000B4285"/>
    <w:rsid w:val="000B550C"/>
    <w:rsid w:val="000B6EBE"/>
    <w:rsid w:val="000B764C"/>
    <w:rsid w:val="000C24C9"/>
    <w:rsid w:val="000C30A4"/>
    <w:rsid w:val="000C3859"/>
    <w:rsid w:val="000C6DCE"/>
    <w:rsid w:val="000C7756"/>
    <w:rsid w:val="000D1D23"/>
    <w:rsid w:val="000D1ED4"/>
    <w:rsid w:val="000D286A"/>
    <w:rsid w:val="000D38CB"/>
    <w:rsid w:val="000D4251"/>
    <w:rsid w:val="000D5FA8"/>
    <w:rsid w:val="000D7405"/>
    <w:rsid w:val="000E0A89"/>
    <w:rsid w:val="000E0AFF"/>
    <w:rsid w:val="000E0FAF"/>
    <w:rsid w:val="000E1CCC"/>
    <w:rsid w:val="000E316C"/>
    <w:rsid w:val="000E4FB4"/>
    <w:rsid w:val="000E552F"/>
    <w:rsid w:val="000E63B8"/>
    <w:rsid w:val="000E6CAC"/>
    <w:rsid w:val="000E71E2"/>
    <w:rsid w:val="000E7290"/>
    <w:rsid w:val="000E73A1"/>
    <w:rsid w:val="000E7408"/>
    <w:rsid w:val="000F0AA7"/>
    <w:rsid w:val="000F3CDE"/>
    <w:rsid w:val="000F45F7"/>
    <w:rsid w:val="000F54F7"/>
    <w:rsid w:val="000F5965"/>
    <w:rsid w:val="000F700C"/>
    <w:rsid w:val="00100078"/>
    <w:rsid w:val="0010071F"/>
    <w:rsid w:val="00102A08"/>
    <w:rsid w:val="0010372C"/>
    <w:rsid w:val="00104EE9"/>
    <w:rsid w:val="00105538"/>
    <w:rsid w:val="001058F1"/>
    <w:rsid w:val="00106085"/>
    <w:rsid w:val="00106B8B"/>
    <w:rsid w:val="00107F84"/>
    <w:rsid w:val="00110778"/>
    <w:rsid w:val="001116D8"/>
    <w:rsid w:val="00111B4A"/>
    <w:rsid w:val="00113079"/>
    <w:rsid w:val="00113EDD"/>
    <w:rsid w:val="001149C7"/>
    <w:rsid w:val="0011685D"/>
    <w:rsid w:val="0012011D"/>
    <w:rsid w:val="00125CB4"/>
    <w:rsid w:val="00127A17"/>
    <w:rsid w:val="00127F70"/>
    <w:rsid w:val="00127FAC"/>
    <w:rsid w:val="00130033"/>
    <w:rsid w:val="00132ACB"/>
    <w:rsid w:val="00133DC0"/>
    <w:rsid w:val="001349F6"/>
    <w:rsid w:val="00134DE4"/>
    <w:rsid w:val="00134F15"/>
    <w:rsid w:val="00135FFA"/>
    <w:rsid w:val="00137E40"/>
    <w:rsid w:val="00140AA5"/>
    <w:rsid w:val="00142B7B"/>
    <w:rsid w:val="0014351D"/>
    <w:rsid w:val="00146EA2"/>
    <w:rsid w:val="0015003C"/>
    <w:rsid w:val="0015010B"/>
    <w:rsid w:val="001514AF"/>
    <w:rsid w:val="00151A57"/>
    <w:rsid w:val="001524A6"/>
    <w:rsid w:val="0015464B"/>
    <w:rsid w:val="00154868"/>
    <w:rsid w:val="001557F1"/>
    <w:rsid w:val="00155DB3"/>
    <w:rsid w:val="00157483"/>
    <w:rsid w:val="00162957"/>
    <w:rsid w:val="00162BE4"/>
    <w:rsid w:val="00165CCE"/>
    <w:rsid w:val="0016753B"/>
    <w:rsid w:val="00170530"/>
    <w:rsid w:val="0017077A"/>
    <w:rsid w:val="00170A5C"/>
    <w:rsid w:val="00170A8B"/>
    <w:rsid w:val="00173659"/>
    <w:rsid w:val="0017458C"/>
    <w:rsid w:val="0017642B"/>
    <w:rsid w:val="0017654F"/>
    <w:rsid w:val="00184185"/>
    <w:rsid w:val="00184CF1"/>
    <w:rsid w:val="00185713"/>
    <w:rsid w:val="001857A5"/>
    <w:rsid w:val="00186063"/>
    <w:rsid w:val="00186CE4"/>
    <w:rsid w:val="00187465"/>
    <w:rsid w:val="0018751F"/>
    <w:rsid w:val="00187B97"/>
    <w:rsid w:val="00192049"/>
    <w:rsid w:val="0019222A"/>
    <w:rsid w:val="001923FB"/>
    <w:rsid w:val="00192BCF"/>
    <w:rsid w:val="00192F78"/>
    <w:rsid w:val="00193B81"/>
    <w:rsid w:val="00196018"/>
    <w:rsid w:val="001A0101"/>
    <w:rsid w:val="001A14C8"/>
    <w:rsid w:val="001A424F"/>
    <w:rsid w:val="001A6C29"/>
    <w:rsid w:val="001A7BCD"/>
    <w:rsid w:val="001B0EE2"/>
    <w:rsid w:val="001B1374"/>
    <w:rsid w:val="001B1EF6"/>
    <w:rsid w:val="001B3F2B"/>
    <w:rsid w:val="001B5257"/>
    <w:rsid w:val="001B563D"/>
    <w:rsid w:val="001B7ED5"/>
    <w:rsid w:val="001C022C"/>
    <w:rsid w:val="001C0547"/>
    <w:rsid w:val="001C1344"/>
    <w:rsid w:val="001C26B2"/>
    <w:rsid w:val="001C33A9"/>
    <w:rsid w:val="001C4D84"/>
    <w:rsid w:val="001C555E"/>
    <w:rsid w:val="001C76C2"/>
    <w:rsid w:val="001D1395"/>
    <w:rsid w:val="001D19A0"/>
    <w:rsid w:val="001D1D96"/>
    <w:rsid w:val="001D1DA3"/>
    <w:rsid w:val="001D223D"/>
    <w:rsid w:val="001D2419"/>
    <w:rsid w:val="001D2700"/>
    <w:rsid w:val="001D317D"/>
    <w:rsid w:val="001D343B"/>
    <w:rsid w:val="001D390E"/>
    <w:rsid w:val="001D4CD4"/>
    <w:rsid w:val="001E04F5"/>
    <w:rsid w:val="001E0625"/>
    <w:rsid w:val="001E1875"/>
    <w:rsid w:val="001E1D95"/>
    <w:rsid w:val="001E206B"/>
    <w:rsid w:val="001E2A03"/>
    <w:rsid w:val="001E3CC6"/>
    <w:rsid w:val="001E4C75"/>
    <w:rsid w:val="001E6E2D"/>
    <w:rsid w:val="001E71A8"/>
    <w:rsid w:val="001E7CED"/>
    <w:rsid w:val="001F0A26"/>
    <w:rsid w:val="001F0CEE"/>
    <w:rsid w:val="001F2FA4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05E26"/>
    <w:rsid w:val="00206998"/>
    <w:rsid w:val="00206DAC"/>
    <w:rsid w:val="00206DF1"/>
    <w:rsid w:val="002076FC"/>
    <w:rsid w:val="00207C55"/>
    <w:rsid w:val="00210525"/>
    <w:rsid w:val="00210D37"/>
    <w:rsid w:val="00211735"/>
    <w:rsid w:val="002121BF"/>
    <w:rsid w:val="0021259E"/>
    <w:rsid w:val="00213CF9"/>
    <w:rsid w:val="002141B7"/>
    <w:rsid w:val="00216786"/>
    <w:rsid w:val="002174A5"/>
    <w:rsid w:val="002176C3"/>
    <w:rsid w:val="00217E30"/>
    <w:rsid w:val="00220FFA"/>
    <w:rsid w:val="00222FEF"/>
    <w:rsid w:val="002248C6"/>
    <w:rsid w:val="002258E2"/>
    <w:rsid w:val="002260C5"/>
    <w:rsid w:val="00226C0B"/>
    <w:rsid w:val="002334DC"/>
    <w:rsid w:val="00233AC2"/>
    <w:rsid w:val="0023625F"/>
    <w:rsid w:val="002364D0"/>
    <w:rsid w:val="002372C0"/>
    <w:rsid w:val="00237338"/>
    <w:rsid w:val="002426ED"/>
    <w:rsid w:val="002438D9"/>
    <w:rsid w:val="00243FAF"/>
    <w:rsid w:val="00244A15"/>
    <w:rsid w:val="0024576B"/>
    <w:rsid w:val="0024791E"/>
    <w:rsid w:val="002512A4"/>
    <w:rsid w:val="00251FFA"/>
    <w:rsid w:val="00252282"/>
    <w:rsid w:val="00252900"/>
    <w:rsid w:val="00253A18"/>
    <w:rsid w:val="00253FA0"/>
    <w:rsid w:val="0025732E"/>
    <w:rsid w:val="0025799C"/>
    <w:rsid w:val="002601A8"/>
    <w:rsid w:val="00262021"/>
    <w:rsid w:val="002621AA"/>
    <w:rsid w:val="00262D62"/>
    <w:rsid w:val="00262E85"/>
    <w:rsid w:val="002638E1"/>
    <w:rsid w:val="00263EC1"/>
    <w:rsid w:val="00265FE5"/>
    <w:rsid w:val="00266C96"/>
    <w:rsid w:val="0027025D"/>
    <w:rsid w:val="00270728"/>
    <w:rsid w:val="00270FA7"/>
    <w:rsid w:val="00271698"/>
    <w:rsid w:val="00275D6C"/>
    <w:rsid w:val="00276172"/>
    <w:rsid w:val="0027620A"/>
    <w:rsid w:val="002767A1"/>
    <w:rsid w:val="002778CF"/>
    <w:rsid w:val="00280164"/>
    <w:rsid w:val="0028077A"/>
    <w:rsid w:val="00282972"/>
    <w:rsid w:val="00282CCA"/>
    <w:rsid w:val="00282E3C"/>
    <w:rsid w:val="0028712C"/>
    <w:rsid w:val="002878D1"/>
    <w:rsid w:val="00287D84"/>
    <w:rsid w:val="00291849"/>
    <w:rsid w:val="00293165"/>
    <w:rsid w:val="002936EF"/>
    <w:rsid w:val="002958C2"/>
    <w:rsid w:val="002960A9"/>
    <w:rsid w:val="002975EA"/>
    <w:rsid w:val="002A072A"/>
    <w:rsid w:val="002A09F3"/>
    <w:rsid w:val="002A1FBA"/>
    <w:rsid w:val="002A2FFA"/>
    <w:rsid w:val="002A3ADF"/>
    <w:rsid w:val="002A3ED2"/>
    <w:rsid w:val="002A4023"/>
    <w:rsid w:val="002A4A2D"/>
    <w:rsid w:val="002A599C"/>
    <w:rsid w:val="002B0670"/>
    <w:rsid w:val="002B0AAE"/>
    <w:rsid w:val="002B1505"/>
    <w:rsid w:val="002B1507"/>
    <w:rsid w:val="002B425C"/>
    <w:rsid w:val="002B7706"/>
    <w:rsid w:val="002B778E"/>
    <w:rsid w:val="002C04C9"/>
    <w:rsid w:val="002C09CC"/>
    <w:rsid w:val="002C1C12"/>
    <w:rsid w:val="002C24EB"/>
    <w:rsid w:val="002C2D79"/>
    <w:rsid w:val="002C4341"/>
    <w:rsid w:val="002C4A2A"/>
    <w:rsid w:val="002C61AD"/>
    <w:rsid w:val="002C7AC0"/>
    <w:rsid w:val="002D4F1B"/>
    <w:rsid w:val="002D6224"/>
    <w:rsid w:val="002D63C3"/>
    <w:rsid w:val="002D6A7B"/>
    <w:rsid w:val="002D6B7E"/>
    <w:rsid w:val="002E1DDB"/>
    <w:rsid w:val="002E31D8"/>
    <w:rsid w:val="002E6FE7"/>
    <w:rsid w:val="002E7C04"/>
    <w:rsid w:val="002F0600"/>
    <w:rsid w:val="002F13E4"/>
    <w:rsid w:val="002F1486"/>
    <w:rsid w:val="002F1CB3"/>
    <w:rsid w:val="002F20D7"/>
    <w:rsid w:val="002F294F"/>
    <w:rsid w:val="002F3593"/>
    <w:rsid w:val="002F4CA6"/>
    <w:rsid w:val="002F5771"/>
    <w:rsid w:val="002F6A06"/>
    <w:rsid w:val="00300B37"/>
    <w:rsid w:val="00301F4D"/>
    <w:rsid w:val="00303C80"/>
    <w:rsid w:val="00304619"/>
    <w:rsid w:val="00304E94"/>
    <w:rsid w:val="00305097"/>
    <w:rsid w:val="00306C5C"/>
    <w:rsid w:val="00306CB1"/>
    <w:rsid w:val="00307192"/>
    <w:rsid w:val="003071BF"/>
    <w:rsid w:val="00310A0D"/>
    <w:rsid w:val="00313223"/>
    <w:rsid w:val="003141CF"/>
    <w:rsid w:val="00315B84"/>
    <w:rsid w:val="00321174"/>
    <w:rsid w:val="00321341"/>
    <w:rsid w:val="003223C5"/>
    <w:rsid w:val="0032453E"/>
    <w:rsid w:val="003249CD"/>
    <w:rsid w:val="00324E97"/>
    <w:rsid w:val="00325F9C"/>
    <w:rsid w:val="003266B5"/>
    <w:rsid w:val="0032721F"/>
    <w:rsid w:val="003300F7"/>
    <w:rsid w:val="003302AC"/>
    <w:rsid w:val="003312BB"/>
    <w:rsid w:val="00331D42"/>
    <w:rsid w:val="00333D00"/>
    <w:rsid w:val="00334717"/>
    <w:rsid w:val="0033523C"/>
    <w:rsid w:val="003364F9"/>
    <w:rsid w:val="00336D36"/>
    <w:rsid w:val="003370D6"/>
    <w:rsid w:val="003371D5"/>
    <w:rsid w:val="003375BD"/>
    <w:rsid w:val="00340099"/>
    <w:rsid w:val="00340529"/>
    <w:rsid w:val="003410C9"/>
    <w:rsid w:val="00341DA7"/>
    <w:rsid w:val="00344836"/>
    <w:rsid w:val="00345905"/>
    <w:rsid w:val="00345BFA"/>
    <w:rsid w:val="00345F45"/>
    <w:rsid w:val="0034610A"/>
    <w:rsid w:val="00346850"/>
    <w:rsid w:val="00347E78"/>
    <w:rsid w:val="00347FC9"/>
    <w:rsid w:val="003516FC"/>
    <w:rsid w:val="00352F2D"/>
    <w:rsid w:val="003534B5"/>
    <w:rsid w:val="003561E7"/>
    <w:rsid w:val="00357962"/>
    <w:rsid w:val="00360E5A"/>
    <w:rsid w:val="00361B04"/>
    <w:rsid w:val="00366F5C"/>
    <w:rsid w:val="003674BA"/>
    <w:rsid w:val="00367548"/>
    <w:rsid w:val="00370297"/>
    <w:rsid w:val="003718BA"/>
    <w:rsid w:val="0037494B"/>
    <w:rsid w:val="00376ACE"/>
    <w:rsid w:val="00377BDC"/>
    <w:rsid w:val="00385287"/>
    <w:rsid w:val="003874D7"/>
    <w:rsid w:val="00387562"/>
    <w:rsid w:val="003903A7"/>
    <w:rsid w:val="003909BA"/>
    <w:rsid w:val="00390DFC"/>
    <w:rsid w:val="00395031"/>
    <w:rsid w:val="00396725"/>
    <w:rsid w:val="0039753E"/>
    <w:rsid w:val="003A06BC"/>
    <w:rsid w:val="003A2231"/>
    <w:rsid w:val="003A3446"/>
    <w:rsid w:val="003A34B3"/>
    <w:rsid w:val="003A417E"/>
    <w:rsid w:val="003A46C3"/>
    <w:rsid w:val="003A4720"/>
    <w:rsid w:val="003A4775"/>
    <w:rsid w:val="003A61F5"/>
    <w:rsid w:val="003A7264"/>
    <w:rsid w:val="003B10B4"/>
    <w:rsid w:val="003B2962"/>
    <w:rsid w:val="003B2B5A"/>
    <w:rsid w:val="003B404A"/>
    <w:rsid w:val="003B433D"/>
    <w:rsid w:val="003B55B8"/>
    <w:rsid w:val="003B69CE"/>
    <w:rsid w:val="003B7447"/>
    <w:rsid w:val="003C0233"/>
    <w:rsid w:val="003C1A73"/>
    <w:rsid w:val="003C23B3"/>
    <w:rsid w:val="003C2615"/>
    <w:rsid w:val="003C291C"/>
    <w:rsid w:val="003C3BDD"/>
    <w:rsid w:val="003C5A25"/>
    <w:rsid w:val="003C6B70"/>
    <w:rsid w:val="003C7F7C"/>
    <w:rsid w:val="003D008E"/>
    <w:rsid w:val="003D00C1"/>
    <w:rsid w:val="003D033B"/>
    <w:rsid w:val="003D1E0D"/>
    <w:rsid w:val="003D2BB7"/>
    <w:rsid w:val="003D5B5E"/>
    <w:rsid w:val="003D5D05"/>
    <w:rsid w:val="003D6549"/>
    <w:rsid w:val="003D7C73"/>
    <w:rsid w:val="003E05B7"/>
    <w:rsid w:val="003E1930"/>
    <w:rsid w:val="003E28F6"/>
    <w:rsid w:val="003E55E3"/>
    <w:rsid w:val="003E7A12"/>
    <w:rsid w:val="003E7E33"/>
    <w:rsid w:val="003F08C1"/>
    <w:rsid w:val="003F14CF"/>
    <w:rsid w:val="003F1840"/>
    <w:rsid w:val="003F1A59"/>
    <w:rsid w:val="003F25B3"/>
    <w:rsid w:val="003F2F7C"/>
    <w:rsid w:val="003F4E11"/>
    <w:rsid w:val="003F4E4C"/>
    <w:rsid w:val="003F5737"/>
    <w:rsid w:val="003F6811"/>
    <w:rsid w:val="003F6E22"/>
    <w:rsid w:val="00403088"/>
    <w:rsid w:val="00403774"/>
    <w:rsid w:val="00403775"/>
    <w:rsid w:val="00403980"/>
    <w:rsid w:val="00403A13"/>
    <w:rsid w:val="004048E1"/>
    <w:rsid w:val="00405162"/>
    <w:rsid w:val="00405ABD"/>
    <w:rsid w:val="004075FC"/>
    <w:rsid w:val="00410ED4"/>
    <w:rsid w:val="00411D9B"/>
    <w:rsid w:val="0041264F"/>
    <w:rsid w:val="00413AD3"/>
    <w:rsid w:val="0041405F"/>
    <w:rsid w:val="00415062"/>
    <w:rsid w:val="00421A0C"/>
    <w:rsid w:val="0042288E"/>
    <w:rsid w:val="00422A56"/>
    <w:rsid w:val="0042348F"/>
    <w:rsid w:val="004235D9"/>
    <w:rsid w:val="00423E8A"/>
    <w:rsid w:val="004244D2"/>
    <w:rsid w:val="00424C86"/>
    <w:rsid w:val="00424FA0"/>
    <w:rsid w:val="00426E72"/>
    <w:rsid w:val="00427DFB"/>
    <w:rsid w:val="00430773"/>
    <w:rsid w:val="0043091D"/>
    <w:rsid w:val="00432C01"/>
    <w:rsid w:val="004360CF"/>
    <w:rsid w:val="00437958"/>
    <w:rsid w:val="00437D1F"/>
    <w:rsid w:val="004419B1"/>
    <w:rsid w:val="00441FD1"/>
    <w:rsid w:val="004451D9"/>
    <w:rsid w:val="00446137"/>
    <w:rsid w:val="00446A9A"/>
    <w:rsid w:val="004470A4"/>
    <w:rsid w:val="004516BB"/>
    <w:rsid w:val="00451A2F"/>
    <w:rsid w:val="00451D90"/>
    <w:rsid w:val="00452B98"/>
    <w:rsid w:val="00453205"/>
    <w:rsid w:val="00455D29"/>
    <w:rsid w:val="004563D1"/>
    <w:rsid w:val="00460315"/>
    <w:rsid w:val="00460D0A"/>
    <w:rsid w:val="0046326F"/>
    <w:rsid w:val="0046566A"/>
    <w:rsid w:val="004663C8"/>
    <w:rsid w:val="004700E6"/>
    <w:rsid w:val="00470817"/>
    <w:rsid w:val="004732AC"/>
    <w:rsid w:val="00473992"/>
    <w:rsid w:val="0047525C"/>
    <w:rsid w:val="00475C19"/>
    <w:rsid w:val="00476409"/>
    <w:rsid w:val="00477FD8"/>
    <w:rsid w:val="00480345"/>
    <w:rsid w:val="004812B8"/>
    <w:rsid w:val="00481CDA"/>
    <w:rsid w:val="00482116"/>
    <w:rsid w:val="00482799"/>
    <w:rsid w:val="0048389D"/>
    <w:rsid w:val="004848E7"/>
    <w:rsid w:val="0048551D"/>
    <w:rsid w:val="004858AE"/>
    <w:rsid w:val="004862A2"/>
    <w:rsid w:val="004865D9"/>
    <w:rsid w:val="00486FD6"/>
    <w:rsid w:val="004873B5"/>
    <w:rsid w:val="00490329"/>
    <w:rsid w:val="004912DC"/>
    <w:rsid w:val="004929B0"/>
    <w:rsid w:val="004931F6"/>
    <w:rsid w:val="00494A91"/>
    <w:rsid w:val="00495B1C"/>
    <w:rsid w:val="0049681C"/>
    <w:rsid w:val="004A01B5"/>
    <w:rsid w:val="004A0D40"/>
    <w:rsid w:val="004A10F4"/>
    <w:rsid w:val="004A1296"/>
    <w:rsid w:val="004A1D39"/>
    <w:rsid w:val="004A264C"/>
    <w:rsid w:val="004A31DA"/>
    <w:rsid w:val="004A33F2"/>
    <w:rsid w:val="004A542B"/>
    <w:rsid w:val="004A633F"/>
    <w:rsid w:val="004A6F6D"/>
    <w:rsid w:val="004B0A2C"/>
    <w:rsid w:val="004B3AFA"/>
    <w:rsid w:val="004B68F6"/>
    <w:rsid w:val="004B7B5D"/>
    <w:rsid w:val="004C0680"/>
    <w:rsid w:val="004C1726"/>
    <w:rsid w:val="004C3C2B"/>
    <w:rsid w:val="004C3D8F"/>
    <w:rsid w:val="004C4198"/>
    <w:rsid w:val="004C4AE9"/>
    <w:rsid w:val="004C50D3"/>
    <w:rsid w:val="004C649D"/>
    <w:rsid w:val="004C6618"/>
    <w:rsid w:val="004D0F95"/>
    <w:rsid w:val="004D12E1"/>
    <w:rsid w:val="004D1B9B"/>
    <w:rsid w:val="004D201C"/>
    <w:rsid w:val="004D3738"/>
    <w:rsid w:val="004D43E8"/>
    <w:rsid w:val="004D4CFB"/>
    <w:rsid w:val="004D642C"/>
    <w:rsid w:val="004D7872"/>
    <w:rsid w:val="004D7D21"/>
    <w:rsid w:val="004E1D39"/>
    <w:rsid w:val="004E1EB2"/>
    <w:rsid w:val="004E2FC2"/>
    <w:rsid w:val="004E3746"/>
    <w:rsid w:val="004E45A0"/>
    <w:rsid w:val="004E5E63"/>
    <w:rsid w:val="004E728E"/>
    <w:rsid w:val="004F1AA1"/>
    <w:rsid w:val="004F3213"/>
    <w:rsid w:val="004F3A83"/>
    <w:rsid w:val="004F5D45"/>
    <w:rsid w:val="004F66BC"/>
    <w:rsid w:val="004F690E"/>
    <w:rsid w:val="00501B96"/>
    <w:rsid w:val="00502645"/>
    <w:rsid w:val="005035AD"/>
    <w:rsid w:val="00503CE2"/>
    <w:rsid w:val="00503D1E"/>
    <w:rsid w:val="0051079F"/>
    <w:rsid w:val="0051094F"/>
    <w:rsid w:val="00510A3A"/>
    <w:rsid w:val="0051258B"/>
    <w:rsid w:val="00513523"/>
    <w:rsid w:val="00514994"/>
    <w:rsid w:val="00517F69"/>
    <w:rsid w:val="005205AE"/>
    <w:rsid w:val="00521767"/>
    <w:rsid w:val="0052184D"/>
    <w:rsid w:val="005228E1"/>
    <w:rsid w:val="00523437"/>
    <w:rsid w:val="00524D43"/>
    <w:rsid w:val="00525BA6"/>
    <w:rsid w:val="00526E56"/>
    <w:rsid w:val="0052785F"/>
    <w:rsid w:val="00530C7A"/>
    <w:rsid w:val="00532CFB"/>
    <w:rsid w:val="00533A4A"/>
    <w:rsid w:val="0053540B"/>
    <w:rsid w:val="00536714"/>
    <w:rsid w:val="005451AE"/>
    <w:rsid w:val="0054762F"/>
    <w:rsid w:val="00547A16"/>
    <w:rsid w:val="005502BF"/>
    <w:rsid w:val="00550DF4"/>
    <w:rsid w:val="0055158E"/>
    <w:rsid w:val="00552752"/>
    <w:rsid w:val="00554894"/>
    <w:rsid w:val="00555215"/>
    <w:rsid w:val="00557AB6"/>
    <w:rsid w:val="00557AF4"/>
    <w:rsid w:val="0056022C"/>
    <w:rsid w:val="00561CA3"/>
    <w:rsid w:val="00561D6C"/>
    <w:rsid w:val="00563ABC"/>
    <w:rsid w:val="005659DC"/>
    <w:rsid w:val="00566777"/>
    <w:rsid w:val="00566BB6"/>
    <w:rsid w:val="00566FD4"/>
    <w:rsid w:val="00567536"/>
    <w:rsid w:val="00567FFC"/>
    <w:rsid w:val="005705E1"/>
    <w:rsid w:val="00570C1A"/>
    <w:rsid w:val="00570F9E"/>
    <w:rsid w:val="00571C5C"/>
    <w:rsid w:val="005725EE"/>
    <w:rsid w:val="00573BD9"/>
    <w:rsid w:val="00573E08"/>
    <w:rsid w:val="00575854"/>
    <w:rsid w:val="00575982"/>
    <w:rsid w:val="0058033A"/>
    <w:rsid w:val="005803A9"/>
    <w:rsid w:val="005804CF"/>
    <w:rsid w:val="0058050C"/>
    <w:rsid w:val="00580515"/>
    <w:rsid w:val="00580525"/>
    <w:rsid w:val="005817DB"/>
    <w:rsid w:val="00581B8A"/>
    <w:rsid w:val="00581E3E"/>
    <w:rsid w:val="00582CDC"/>
    <w:rsid w:val="00583E5D"/>
    <w:rsid w:val="00586284"/>
    <w:rsid w:val="00586433"/>
    <w:rsid w:val="0058757D"/>
    <w:rsid w:val="00590F3F"/>
    <w:rsid w:val="005912E0"/>
    <w:rsid w:val="00591A7D"/>
    <w:rsid w:val="0059381E"/>
    <w:rsid w:val="005945C2"/>
    <w:rsid w:val="00595198"/>
    <w:rsid w:val="005960D7"/>
    <w:rsid w:val="0059737E"/>
    <w:rsid w:val="005A427A"/>
    <w:rsid w:val="005A51A6"/>
    <w:rsid w:val="005A5E9C"/>
    <w:rsid w:val="005A7095"/>
    <w:rsid w:val="005B27F1"/>
    <w:rsid w:val="005B3122"/>
    <w:rsid w:val="005B431C"/>
    <w:rsid w:val="005B544B"/>
    <w:rsid w:val="005B5D8C"/>
    <w:rsid w:val="005B6568"/>
    <w:rsid w:val="005C1DEF"/>
    <w:rsid w:val="005C352C"/>
    <w:rsid w:val="005C669D"/>
    <w:rsid w:val="005D0E06"/>
    <w:rsid w:val="005D116D"/>
    <w:rsid w:val="005D3FAB"/>
    <w:rsid w:val="005D48B5"/>
    <w:rsid w:val="005D49E7"/>
    <w:rsid w:val="005D5A88"/>
    <w:rsid w:val="005D665C"/>
    <w:rsid w:val="005D6DD5"/>
    <w:rsid w:val="005D6DFB"/>
    <w:rsid w:val="005D76B8"/>
    <w:rsid w:val="005D7C15"/>
    <w:rsid w:val="005E263A"/>
    <w:rsid w:val="005E46CD"/>
    <w:rsid w:val="005E46CF"/>
    <w:rsid w:val="005E582D"/>
    <w:rsid w:val="005F0B3F"/>
    <w:rsid w:val="005F2066"/>
    <w:rsid w:val="005F3BD0"/>
    <w:rsid w:val="005F41B6"/>
    <w:rsid w:val="005F4B59"/>
    <w:rsid w:val="005F66F0"/>
    <w:rsid w:val="006011CE"/>
    <w:rsid w:val="00602758"/>
    <w:rsid w:val="00602E53"/>
    <w:rsid w:val="0060544A"/>
    <w:rsid w:val="006055D8"/>
    <w:rsid w:val="00607110"/>
    <w:rsid w:val="00610215"/>
    <w:rsid w:val="00610C9D"/>
    <w:rsid w:val="00610E27"/>
    <w:rsid w:val="00612A60"/>
    <w:rsid w:val="00613893"/>
    <w:rsid w:val="0061526D"/>
    <w:rsid w:val="00616682"/>
    <w:rsid w:val="00616EDC"/>
    <w:rsid w:val="0061727D"/>
    <w:rsid w:val="00621379"/>
    <w:rsid w:val="0062291F"/>
    <w:rsid w:val="00622E58"/>
    <w:rsid w:val="0062501F"/>
    <w:rsid w:val="00625065"/>
    <w:rsid w:val="00627216"/>
    <w:rsid w:val="00627746"/>
    <w:rsid w:val="00627D95"/>
    <w:rsid w:val="00630E8A"/>
    <w:rsid w:val="00631CA7"/>
    <w:rsid w:val="00634536"/>
    <w:rsid w:val="00634B47"/>
    <w:rsid w:val="00634C92"/>
    <w:rsid w:val="006356C4"/>
    <w:rsid w:val="00635F1E"/>
    <w:rsid w:val="00637377"/>
    <w:rsid w:val="006406BE"/>
    <w:rsid w:val="00641FC5"/>
    <w:rsid w:val="00643BF9"/>
    <w:rsid w:val="00645056"/>
    <w:rsid w:val="00645BB5"/>
    <w:rsid w:val="006516C2"/>
    <w:rsid w:val="00651F1A"/>
    <w:rsid w:val="0065211D"/>
    <w:rsid w:val="00653434"/>
    <w:rsid w:val="00654353"/>
    <w:rsid w:val="0065561C"/>
    <w:rsid w:val="00660597"/>
    <w:rsid w:val="00662A3E"/>
    <w:rsid w:val="00662E9F"/>
    <w:rsid w:val="00662FD7"/>
    <w:rsid w:val="00663DBA"/>
    <w:rsid w:val="00664526"/>
    <w:rsid w:val="00664563"/>
    <w:rsid w:val="006647A9"/>
    <w:rsid w:val="0066673D"/>
    <w:rsid w:val="00666DDA"/>
    <w:rsid w:val="006673EF"/>
    <w:rsid w:val="00673CA0"/>
    <w:rsid w:val="006741F7"/>
    <w:rsid w:val="00674FC8"/>
    <w:rsid w:val="00676224"/>
    <w:rsid w:val="00676D00"/>
    <w:rsid w:val="0067784F"/>
    <w:rsid w:val="006809D4"/>
    <w:rsid w:val="00681888"/>
    <w:rsid w:val="006835BA"/>
    <w:rsid w:val="00684716"/>
    <w:rsid w:val="006858CA"/>
    <w:rsid w:val="0068607C"/>
    <w:rsid w:val="0068635B"/>
    <w:rsid w:val="00690883"/>
    <w:rsid w:val="00690993"/>
    <w:rsid w:val="00691612"/>
    <w:rsid w:val="0069452B"/>
    <w:rsid w:val="00694D1F"/>
    <w:rsid w:val="00694DF7"/>
    <w:rsid w:val="00697CBF"/>
    <w:rsid w:val="00697DA5"/>
    <w:rsid w:val="006A0725"/>
    <w:rsid w:val="006A0762"/>
    <w:rsid w:val="006A2979"/>
    <w:rsid w:val="006A5602"/>
    <w:rsid w:val="006A5C07"/>
    <w:rsid w:val="006A6076"/>
    <w:rsid w:val="006A6930"/>
    <w:rsid w:val="006A6C5A"/>
    <w:rsid w:val="006A6DAD"/>
    <w:rsid w:val="006B2E58"/>
    <w:rsid w:val="006B437C"/>
    <w:rsid w:val="006B4536"/>
    <w:rsid w:val="006B6602"/>
    <w:rsid w:val="006B6804"/>
    <w:rsid w:val="006B6AA1"/>
    <w:rsid w:val="006B7D8E"/>
    <w:rsid w:val="006C134B"/>
    <w:rsid w:val="006C1418"/>
    <w:rsid w:val="006C3686"/>
    <w:rsid w:val="006C56DA"/>
    <w:rsid w:val="006C6147"/>
    <w:rsid w:val="006C7C1B"/>
    <w:rsid w:val="006D186F"/>
    <w:rsid w:val="006D2881"/>
    <w:rsid w:val="006D3554"/>
    <w:rsid w:val="006D3773"/>
    <w:rsid w:val="006D3E39"/>
    <w:rsid w:val="006D5372"/>
    <w:rsid w:val="006D556C"/>
    <w:rsid w:val="006D5680"/>
    <w:rsid w:val="006D68E3"/>
    <w:rsid w:val="006D7F74"/>
    <w:rsid w:val="006E0A5C"/>
    <w:rsid w:val="006E25EF"/>
    <w:rsid w:val="006E322A"/>
    <w:rsid w:val="006E34F5"/>
    <w:rsid w:val="006E4662"/>
    <w:rsid w:val="006E4962"/>
    <w:rsid w:val="006E55EC"/>
    <w:rsid w:val="006E57A4"/>
    <w:rsid w:val="006F1E6D"/>
    <w:rsid w:val="006F3A12"/>
    <w:rsid w:val="006F3A1D"/>
    <w:rsid w:val="006F4BE6"/>
    <w:rsid w:val="006F6C6F"/>
    <w:rsid w:val="0070138A"/>
    <w:rsid w:val="00702D36"/>
    <w:rsid w:val="00702DD1"/>
    <w:rsid w:val="007047DC"/>
    <w:rsid w:val="00706CC1"/>
    <w:rsid w:val="007075A3"/>
    <w:rsid w:val="00712842"/>
    <w:rsid w:val="00713903"/>
    <w:rsid w:val="00714E3B"/>
    <w:rsid w:val="00715792"/>
    <w:rsid w:val="00715BE7"/>
    <w:rsid w:val="00717DA0"/>
    <w:rsid w:val="00720F5B"/>
    <w:rsid w:val="0072157E"/>
    <w:rsid w:val="0072175A"/>
    <w:rsid w:val="0072357D"/>
    <w:rsid w:val="00724CD4"/>
    <w:rsid w:val="00724ED0"/>
    <w:rsid w:val="00725B05"/>
    <w:rsid w:val="00725E18"/>
    <w:rsid w:val="007310DD"/>
    <w:rsid w:val="00731CA3"/>
    <w:rsid w:val="0073216B"/>
    <w:rsid w:val="00732CDD"/>
    <w:rsid w:val="007357CE"/>
    <w:rsid w:val="00736340"/>
    <w:rsid w:val="00737557"/>
    <w:rsid w:val="00737DEF"/>
    <w:rsid w:val="00740D6B"/>
    <w:rsid w:val="007414DC"/>
    <w:rsid w:val="007415EE"/>
    <w:rsid w:val="00741819"/>
    <w:rsid w:val="0074537D"/>
    <w:rsid w:val="00745AF9"/>
    <w:rsid w:val="00746067"/>
    <w:rsid w:val="007461D2"/>
    <w:rsid w:val="00750ADF"/>
    <w:rsid w:val="0075189A"/>
    <w:rsid w:val="007543DC"/>
    <w:rsid w:val="00754A06"/>
    <w:rsid w:val="00754B43"/>
    <w:rsid w:val="00755FFE"/>
    <w:rsid w:val="00756E35"/>
    <w:rsid w:val="00757CD6"/>
    <w:rsid w:val="00760D17"/>
    <w:rsid w:val="00761BA0"/>
    <w:rsid w:val="00762B92"/>
    <w:rsid w:val="00764F74"/>
    <w:rsid w:val="007652B8"/>
    <w:rsid w:val="0076557C"/>
    <w:rsid w:val="007664D9"/>
    <w:rsid w:val="00767731"/>
    <w:rsid w:val="00771D48"/>
    <w:rsid w:val="0077241D"/>
    <w:rsid w:val="0077246C"/>
    <w:rsid w:val="007753F6"/>
    <w:rsid w:val="00776DD0"/>
    <w:rsid w:val="00776F3F"/>
    <w:rsid w:val="00777DD8"/>
    <w:rsid w:val="007804B2"/>
    <w:rsid w:val="0078078E"/>
    <w:rsid w:val="00780A94"/>
    <w:rsid w:val="00781597"/>
    <w:rsid w:val="00782300"/>
    <w:rsid w:val="0078376A"/>
    <w:rsid w:val="00785EA3"/>
    <w:rsid w:val="00787297"/>
    <w:rsid w:val="00787A4D"/>
    <w:rsid w:val="00791E4D"/>
    <w:rsid w:val="00792897"/>
    <w:rsid w:val="0079483B"/>
    <w:rsid w:val="00794889"/>
    <w:rsid w:val="00794AD1"/>
    <w:rsid w:val="00794CF4"/>
    <w:rsid w:val="0079657E"/>
    <w:rsid w:val="007968C2"/>
    <w:rsid w:val="007973E9"/>
    <w:rsid w:val="00797A25"/>
    <w:rsid w:val="007A0485"/>
    <w:rsid w:val="007A6C4C"/>
    <w:rsid w:val="007B0D8B"/>
    <w:rsid w:val="007B4EE0"/>
    <w:rsid w:val="007B5007"/>
    <w:rsid w:val="007B5D21"/>
    <w:rsid w:val="007B6D8C"/>
    <w:rsid w:val="007C109D"/>
    <w:rsid w:val="007C116A"/>
    <w:rsid w:val="007C1236"/>
    <w:rsid w:val="007C17D5"/>
    <w:rsid w:val="007C35BF"/>
    <w:rsid w:val="007C4CDB"/>
    <w:rsid w:val="007C5194"/>
    <w:rsid w:val="007D0D0C"/>
    <w:rsid w:val="007D0EB8"/>
    <w:rsid w:val="007D1F51"/>
    <w:rsid w:val="007D361A"/>
    <w:rsid w:val="007D4B2A"/>
    <w:rsid w:val="007D60B8"/>
    <w:rsid w:val="007D6101"/>
    <w:rsid w:val="007D665C"/>
    <w:rsid w:val="007E0132"/>
    <w:rsid w:val="007E0CE2"/>
    <w:rsid w:val="007E1131"/>
    <w:rsid w:val="007E1803"/>
    <w:rsid w:val="007E3E94"/>
    <w:rsid w:val="007E6B1D"/>
    <w:rsid w:val="007E768E"/>
    <w:rsid w:val="007F0772"/>
    <w:rsid w:val="007F1B3C"/>
    <w:rsid w:val="007F287A"/>
    <w:rsid w:val="007F33CE"/>
    <w:rsid w:val="007F378C"/>
    <w:rsid w:val="007F3E3E"/>
    <w:rsid w:val="007F66FF"/>
    <w:rsid w:val="007F7C5B"/>
    <w:rsid w:val="00800D4C"/>
    <w:rsid w:val="0080187B"/>
    <w:rsid w:val="00802D82"/>
    <w:rsid w:val="00803743"/>
    <w:rsid w:val="00804A13"/>
    <w:rsid w:val="0080620E"/>
    <w:rsid w:val="00806283"/>
    <w:rsid w:val="008071C0"/>
    <w:rsid w:val="00807846"/>
    <w:rsid w:val="008136DC"/>
    <w:rsid w:val="008136E4"/>
    <w:rsid w:val="00814406"/>
    <w:rsid w:val="00815951"/>
    <w:rsid w:val="00817104"/>
    <w:rsid w:val="008204C4"/>
    <w:rsid w:val="00820684"/>
    <w:rsid w:val="00824466"/>
    <w:rsid w:val="00824625"/>
    <w:rsid w:val="00826873"/>
    <w:rsid w:val="00827CEF"/>
    <w:rsid w:val="0083081E"/>
    <w:rsid w:val="008319C1"/>
    <w:rsid w:val="00831E45"/>
    <w:rsid w:val="00831EFB"/>
    <w:rsid w:val="00833D76"/>
    <w:rsid w:val="00834470"/>
    <w:rsid w:val="00836AC4"/>
    <w:rsid w:val="00837ABA"/>
    <w:rsid w:val="00842A32"/>
    <w:rsid w:val="008438EF"/>
    <w:rsid w:val="00843C59"/>
    <w:rsid w:val="00844158"/>
    <w:rsid w:val="00844E13"/>
    <w:rsid w:val="00847906"/>
    <w:rsid w:val="00847C60"/>
    <w:rsid w:val="00851911"/>
    <w:rsid w:val="00851A83"/>
    <w:rsid w:val="00851C10"/>
    <w:rsid w:val="00852655"/>
    <w:rsid w:val="00852F94"/>
    <w:rsid w:val="00854B83"/>
    <w:rsid w:val="00856B38"/>
    <w:rsid w:val="008570DE"/>
    <w:rsid w:val="00857F4B"/>
    <w:rsid w:val="00860881"/>
    <w:rsid w:val="00864C38"/>
    <w:rsid w:val="00866D87"/>
    <w:rsid w:val="00866F42"/>
    <w:rsid w:val="00870DCD"/>
    <w:rsid w:val="008747C7"/>
    <w:rsid w:val="00874F27"/>
    <w:rsid w:val="0087505F"/>
    <w:rsid w:val="00876397"/>
    <w:rsid w:val="008765A5"/>
    <w:rsid w:val="008806B9"/>
    <w:rsid w:val="00880BFF"/>
    <w:rsid w:val="00880E0F"/>
    <w:rsid w:val="00885591"/>
    <w:rsid w:val="00886379"/>
    <w:rsid w:val="00887B19"/>
    <w:rsid w:val="00891826"/>
    <w:rsid w:val="00895B95"/>
    <w:rsid w:val="00896956"/>
    <w:rsid w:val="00897077"/>
    <w:rsid w:val="00897965"/>
    <w:rsid w:val="008A0684"/>
    <w:rsid w:val="008A209D"/>
    <w:rsid w:val="008A2AAC"/>
    <w:rsid w:val="008A4678"/>
    <w:rsid w:val="008A52B4"/>
    <w:rsid w:val="008A5728"/>
    <w:rsid w:val="008A63A9"/>
    <w:rsid w:val="008B1304"/>
    <w:rsid w:val="008C0F6C"/>
    <w:rsid w:val="008C4AF8"/>
    <w:rsid w:val="008C5463"/>
    <w:rsid w:val="008C7178"/>
    <w:rsid w:val="008C7511"/>
    <w:rsid w:val="008D0FF3"/>
    <w:rsid w:val="008D33F0"/>
    <w:rsid w:val="008D39AA"/>
    <w:rsid w:val="008D4927"/>
    <w:rsid w:val="008D5D69"/>
    <w:rsid w:val="008D6DE3"/>
    <w:rsid w:val="008D7520"/>
    <w:rsid w:val="008E1EEA"/>
    <w:rsid w:val="008E2FD3"/>
    <w:rsid w:val="008E3997"/>
    <w:rsid w:val="008E3A11"/>
    <w:rsid w:val="008E478C"/>
    <w:rsid w:val="008E5062"/>
    <w:rsid w:val="008E5B45"/>
    <w:rsid w:val="008E5DCA"/>
    <w:rsid w:val="008E6131"/>
    <w:rsid w:val="008E66B4"/>
    <w:rsid w:val="008E69CE"/>
    <w:rsid w:val="008E7BAB"/>
    <w:rsid w:val="008F0868"/>
    <w:rsid w:val="008F0B7C"/>
    <w:rsid w:val="008F0E7E"/>
    <w:rsid w:val="008F2F32"/>
    <w:rsid w:val="008F372A"/>
    <w:rsid w:val="008F3F90"/>
    <w:rsid w:val="008F6596"/>
    <w:rsid w:val="008F6DCB"/>
    <w:rsid w:val="008F7251"/>
    <w:rsid w:val="008F79A4"/>
    <w:rsid w:val="009004F2"/>
    <w:rsid w:val="00901BC0"/>
    <w:rsid w:val="00901C17"/>
    <w:rsid w:val="00901F6B"/>
    <w:rsid w:val="00902E2F"/>
    <w:rsid w:val="0090341A"/>
    <w:rsid w:val="0090386A"/>
    <w:rsid w:val="0090467D"/>
    <w:rsid w:val="00910118"/>
    <w:rsid w:val="009110BA"/>
    <w:rsid w:val="0091229A"/>
    <w:rsid w:val="009148FC"/>
    <w:rsid w:val="00915282"/>
    <w:rsid w:val="0091584F"/>
    <w:rsid w:val="00921ACE"/>
    <w:rsid w:val="00922F62"/>
    <w:rsid w:val="00924800"/>
    <w:rsid w:val="00924977"/>
    <w:rsid w:val="009250DB"/>
    <w:rsid w:val="00925930"/>
    <w:rsid w:val="00925EF8"/>
    <w:rsid w:val="00926063"/>
    <w:rsid w:val="00927BD2"/>
    <w:rsid w:val="00932798"/>
    <w:rsid w:val="00932B77"/>
    <w:rsid w:val="00933FED"/>
    <w:rsid w:val="00935462"/>
    <w:rsid w:val="00935A49"/>
    <w:rsid w:val="00935B2E"/>
    <w:rsid w:val="0093719F"/>
    <w:rsid w:val="00937CB9"/>
    <w:rsid w:val="009424DB"/>
    <w:rsid w:val="00942601"/>
    <w:rsid w:val="009429B5"/>
    <w:rsid w:val="00943963"/>
    <w:rsid w:val="00943FA3"/>
    <w:rsid w:val="009469FA"/>
    <w:rsid w:val="00947E90"/>
    <w:rsid w:val="00950CFF"/>
    <w:rsid w:val="00951872"/>
    <w:rsid w:val="0095303A"/>
    <w:rsid w:val="00953D21"/>
    <w:rsid w:val="00953E2F"/>
    <w:rsid w:val="009563B9"/>
    <w:rsid w:val="0095682B"/>
    <w:rsid w:val="00960AB3"/>
    <w:rsid w:val="00962382"/>
    <w:rsid w:val="00962BF4"/>
    <w:rsid w:val="009647F7"/>
    <w:rsid w:val="00964F03"/>
    <w:rsid w:val="009653F7"/>
    <w:rsid w:val="00966105"/>
    <w:rsid w:val="00966646"/>
    <w:rsid w:val="00966E10"/>
    <w:rsid w:val="009706D2"/>
    <w:rsid w:val="009708DC"/>
    <w:rsid w:val="00970B1D"/>
    <w:rsid w:val="00970ED7"/>
    <w:rsid w:val="00972592"/>
    <w:rsid w:val="00973C21"/>
    <w:rsid w:val="00974677"/>
    <w:rsid w:val="00974C7D"/>
    <w:rsid w:val="0098090C"/>
    <w:rsid w:val="00981405"/>
    <w:rsid w:val="00981788"/>
    <w:rsid w:val="0098219C"/>
    <w:rsid w:val="00984DAB"/>
    <w:rsid w:val="009854EB"/>
    <w:rsid w:val="0098558F"/>
    <w:rsid w:val="0098571C"/>
    <w:rsid w:val="00985DD0"/>
    <w:rsid w:val="00986533"/>
    <w:rsid w:val="00986649"/>
    <w:rsid w:val="009872A0"/>
    <w:rsid w:val="009905A3"/>
    <w:rsid w:val="00990E7F"/>
    <w:rsid w:val="00991E08"/>
    <w:rsid w:val="00993E9D"/>
    <w:rsid w:val="00994513"/>
    <w:rsid w:val="0099509E"/>
    <w:rsid w:val="009958B9"/>
    <w:rsid w:val="009971E8"/>
    <w:rsid w:val="009973BB"/>
    <w:rsid w:val="0099740B"/>
    <w:rsid w:val="0099798D"/>
    <w:rsid w:val="00997B22"/>
    <w:rsid w:val="009A0A3A"/>
    <w:rsid w:val="009A318F"/>
    <w:rsid w:val="009A3242"/>
    <w:rsid w:val="009A42C7"/>
    <w:rsid w:val="009A6515"/>
    <w:rsid w:val="009A6772"/>
    <w:rsid w:val="009B1668"/>
    <w:rsid w:val="009B4EC0"/>
    <w:rsid w:val="009B5B52"/>
    <w:rsid w:val="009B6B71"/>
    <w:rsid w:val="009B7925"/>
    <w:rsid w:val="009C0091"/>
    <w:rsid w:val="009C098E"/>
    <w:rsid w:val="009C0F70"/>
    <w:rsid w:val="009C1879"/>
    <w:rsid w:val="009C1B31"/>
    <w:rsid w:val="009C2977"/>
    <w:rsid w:val="009C3E31"/>
    <w:rsid w:val="009C3F1A"/>
    <w:rsid w:val="009C5E46"/>
    <w:rsid w:val="009C75B3"/>
    <w:rsid w:val="009D1594"/>
    <w:rsid w:val="009D1DED"/>
    <w:rsid w:val="009D237C"/>
    <w:rsid w:val="009D3B5B"/>
    <w:rsid w:val="009D452A"/>
    <w:rsid w:val="009D45B6"/>
    <w:rsid w:val="009D6DAE"/>
    <w:rsid w:val="009E09BE"/>
    <w:rsid w:val="009E2261"/>
    <w:rsid w:val="009E2DA8"/>
    <w:rsid w:val="009E2EEC"/>
    <w:rsid w:val="009E49FF"/>
    <w:rsid w:val="009E4A6B"/>
    <w:rsid w:val="009E4DE0"/>
    <w:rsid w:val="009E4E1E"/>
    <w:rsid w:val="009E50C4"/>
    <w:rsid w:val="009E5668"/>
    <w:rsid w:val="009E5B1F"/>
    <w:rsid w:val="009E6779"/>
    <w:rsid w:val="009E6877"/>
    <w:rsid w:val="009E6EB7"/>
    <w:rsid w:val="009E6F9E"/>
    <w:rsid w:val="009F24FC"/>
    <w:rsid w:val="009F42F5"/>
    <w:rsid w:val="009F4AE7"/>
    <w:rsid w:val="009F5250"/>
    <w:rsid w:val="009F53D9"/>
    <w:rsid w:val="009F7033"/>
    <w:rsid w:val="00A01D1E"/>
    <w:rsid w:val="00A01EA1"/>
    <w:rsid w:val="00A025E0"/>
    <w:rsid w:val="00A03A7B"/>
    <w:rsid w:val="00A04C3E"/>
    <w:rsid w:val="00A0627B"/>
    <w:rsid w:val="00A06DE6"/>
    <w:rsid w:val="00A06E33"/>
    <w:rsid w:val="00A10C31"/>
    <w:rsid w:val="00A10F17"/>
    <w:rsid w:val="00A11305"/>
    <w:rsid w:val="00A11D98"/>
    <w:rsid w:val="00A1306A"/>
    <w:rsid w:val="00A14015"/>
    <w:rsid w:val="00A1410A"/>
    <w:rsid w:val="00A15638"/>
    <w:rsid w:val="00A15DB7"/>
    <w:rsid w:val="00A15EE8"/>
    <w:rsid w:val="00A16FD2"/>
    <w:rsid w:val="00A17616"/>
    <w:rsid w:val="00A20B21"/>
    <w:rsid w:val="00A215DB"/>
    <w:rsid w:val="00A22CED"/>
    <w:rsid w:val="00A25134"/>
    <w:rsid w:val="00A25298"/>
    <w:rsid w:val="00A25B4B"/>
    <w:rsid w:val="00A264F8"/>
    <w:rsid w:val="00A2697F"/>
    <w:rsid w:val="00A26DDA"/>
    <w:rsid w:val="00A26F61"/>
    <w:rsid w:val="00A3072E"/>
    <w:rsid w:val="00A35641"/>
    <w:rsid w:val="00A35FCE"/>
    <w:rsid w:val="00A36083"/>
    <w:rsid w:val="00A42085"/>
    <w:rsid w:val="00A44067"/>
    <w:rsid w:val="00A4406F"/>
    <w:rsid w:val="00A442C1"/>
    <w:rsid w:val="00A44D73"/>
    <w:rsid w:val="00A47E7B"/>
    <w:rsid w:val="00A50BD0"/>
    <w:rsid w:val="00A511DD"/>
    <w:rsid w:val="00A51634"/>
    <w:rsid w:val="00A51CF9"/>
    <w:rsid w:val="00A52FB2"/>
    <w:rsid w:val="00A532E7"/>
    <w:rsid w:val="00A534DD"/>
    <w:rsid w:val="00A53983"/>
    <w:rsid w:val="00A556CD"/>
    <w:rsid w:val="00A560FB"/>
    <w:rsid w:val="00A56611"/>
    <w:rsid w:val="00A57425"/>
    <w:rsid w:val="00A60424"/>
    <w:rsid w:val="00A62508"/>
    <w:rsid w:val="00A62675"/>
    <w:rsid w:val="00A64E84"/>
    <w:rsid w:val="00A7036C"/>
    <w:rsid w:val="00A713E2"/>
    <w:rsid w:val="00A733E2"/>
    <w:rsid w:val="00A73433"/>
    <w:rsid w:val="00A74B97"/>
    <w:rsid w:val="00A74C27"/>
    <w:rsid w:val="00A75670"/>
    <w:rsid w:val="00A75C5D"/>
    <w:rsid w:val="00A761DE"/>
    <w:rsid w:val="00A7724C"/>
    <w:rsid w:val="00A8017B"/>
    <w:rsid w:val="00A81848"/>
    <w:rsid w:val="00A8207B"/>
    <w:rsid w:val="00A82EBE"/>
    <w:rsid w:val="00A83F90"/>
    <w:rsid w:val="00A84730"/>
    <w:rsid w:val="00A860E2"/>
    <w:rsid w:val="00A90C0A"/>
    <w:rsid w:val="00A91AD1"/>
    <w:rsid w:val="00A91FC0"/>
    <w:rsid w:val="00A92575"/>
    <w:rsid w:val="00A93DCE"/>
    <w:rsid w:val="00A94F4E"/>
    <w:rsid w:val="00A958FD"/>
    <w:rsid w:val="00A95BC0"/>
    <w:rsid w:val="00A97452"/>
    <w:rsid w:val="00AA0C3A"/>
    <w:rsid w:val="00AA0D5A"/>
    <w:rsid w:val="00AA1983"/>
    <w:rsid w:val="00AA1FCD"/>
    <w:rsid w:val="00AA5992"/>
    <w:rsid w:val="00AA689E"/>
    <w:rsid w:val="00AA6F6E"/>
    <w:rsid w:val="00AA7147"/>
    <w:rsid w:val="00AB4CA8"/>
    <w:rsid w:val="00AB5211"/>
    <w:rsid w:val="00AB7C0A"/>
    <w:rsid w:val="00AC0422"/>
    <w:rsid w:val="00AC0E54"/>
    <w:rsid w:val="00AC390D"/>
    <w:rsid w:val="00AC4D72"/>
    <w:rsid w:val="00AC5231"/>
    <w:rsid w:val="00AC52D8"/>
    <w:rsid w:val="00AC5902"/>
    <w:rsid w:val="00AC5CEE"/>
    <w:rsid w:val="00AC6313"/>
    <w:rsid w:val="00AC6AC8"/>
    <w:rsid w:val="00AC6D1D"/>
    <w:rsid w:val="00AD0949"/>
    <w:rsid w:val="00AD1388"/>
    <w:rsid w:val="00AD24CC"/>
    <w:rsid w:val="00AD2D31"/>
    <w:rsid w:val="00AD3BD2"/>
    <w:rsid w:val="00AD536C"/>
    <w:rsid w:val="00AD6202"/>
    <w:rsid w:val="00AE06C4"/>
    <w:rsid w:val="00AE0BCE"/>
    <w:rsid w:val="00AE159B"/>
    <w:rsid w:val="00AE222D"/>
    <w:rsid w:val="00AE4CFB"/>
    <w:rsid w:val="00AE6FDB"/>
    <w:rsid w:val="00AE78C5"/>
    <w:rsid w:val="00AE7A59"/>
    <w:rsid w:val="00AF0030"/>
    <w:rsid w:val="00AF22BF"/>
    <w:rsid w:val="00AF34D9"/>
    <w:rsid w:val="00AF476D"/>
    <w:rsid w:val="00B0095F"/>
    <w:rsid w:val="00B0102B"/>
    <w:rsid w:val="00B03455"/>
    <w:rsid w:val="00B039F8"/>
    <w:rsid w:val="00B04FD8"/>
    <w:rsid w:val="00B06C0E"/>
    <w:rsid w:val="00B07932"/>
    <w:rsid w:val="00B10C5E"/>
    <w:rsid w:val="00B11AEB"/>
    <w:rsid w:val="00B13B66"/>
    <w:rsid w:val="00B14F6D"/>
    <w:rsid w:val="00B1583E"/>
    <w:rsid w:val="00B160B2"/>
    <w:rsid w:val="00B17145"/>
    <w:rsid w:val="00B210A8"/>
    <w:rsid w:val="00B22791"/>
    <w:rsid w:val="00B23711"/>
    <w:rsid w:val="00B24799"/>
    <w:rsid w:val="00B24AA0"/>
    <w:rsid w:val="00B27042"/>
    <w:rsid w:val="00B27165"/>
    <w:rsid w:val="00B27297"/>
    <w:rsid w:val="00B279F1"/>
    <w:rsid w:val="00B310B6"/>
    <w:rsid w:val="00B32036"/>
    <w:rsid w:val="00B32D45"/>
    <w:rsid w:val="00B3332C"/>
    <w:rsid w:val="00B33898"/>
    <w:rsid w:val="00B3484E"/>
    <w:rsid w:val="00B35EC2"/>
    <w:rsid w:val="00B360A9"/>
    <w:rsid w:val="00B3610A"/>
    <w:rsid w:val="00B374EF"/>
    <w:rsid w:val="00B436E6"/>
    <w:rsid w:val="00B43809"/>
    <w:rsid w:val="00B4485D"/>
    <w:rsid w:val="00B44F6E"/>
    <w:rsid w:val="00B455E3"/>
    <w:rsid w:val="00B467EC"/>
    <w:rsid w:val="00B4759E"/>
    <w:rsid w:val="00B51114"/>
    <w:rsid w:val="00B52279"/>
    <w:rsid w:val="00B5283C"/>
    <w:rsid w:val="00B53DA0"/>
    <w:rsid w:val="00B54D46"/>
    <w:rsid w:val="00B54EB9"/>
    <w:rsid w:val="00B55CB2"/>
    <w:rsid w:val="00B60379"/>
    <w:rsid w:val="00B63129"/>
    <w:rsid w:val="00B633B2"/>
    <w:rsid w:val="00B63C5A"/>
    <w:rsid w:val="00B64373"/>
    <w:rsid w:val="00B64462"/>
    <w:rsid w:val="00B660C3"/>
    <w:rsid w:val="00B66475"/>
    <w:rsid w:val="00B66BB5"/>
    <w:rsid w:val="00B66FB2"/>
    <w:rsid w:val="00B67FD1"/>
    <w:rsid w:val="00B70037"/>
    <w:rsid w:val="00B73237"/>
    <w:rsid w:val="00B73827"/>
    <w:rsid w:val="00B739CF"/>
    <w:rsid w:val="00B74290"/>
    <w:rsid w:val="00B74D91"/>
    <w:rsid w:val="00B7539E"/>
    <w:rsid w:val="00B76B7F"/>
    <w:rsid w:val="00B80DB6"/>
    <w:rsid w:val="00B814CE"/>
    <w:rsid w:val="00B83B89"/>
    <w:rsid w:val="00B844CC"/>
    <w:rsid w:val="00B848D6"/>
    <w:rsid w:val="00B85153"/>
    <w:rsid w:val="00B8553A"/>
    <w:rsid w:val="00B859D3"/>
    <w:rsid w:val="00B86094"/>
    <w:rsid w:val="00B86C49"/>
    <w:rsid w:val="00B8794C"/>
    <w:rsid w:val="00B87C3B"/>
    <w:rsid w:val="00B91CC1"/>
    <w:rsid w:val="00B92014"/>
    <w:rsid w:val="00B92470"/>
    <w:rsid w:val="00B93017"/>
    <w:rsid w:val="00B93279"/>
    <w:rsid w:val="00B93B82"/>
    <w:rsid w:val="00B94874"/>
    <w:rsid w:val="00B94FF7"/>
    <w:rsid w:val="00B965B0"/>
    <w:rsid w:val="00BA0559"/>
    <w:rsid w:val="00BA0AE5"/>
    <w:rsid w:val="00BA0C7B"/>
    <w:rsid w:val="00BA1522"/>
    <w:rsid w:val="00BA1AF9"/>
    <w:rsid w:val="00BA20AF"/>
    <w:rsid w:val="00BA26E4"/>
    <w:rsid w:val="00BA273C"/>
    <w:rsid w:val="00BA4A83"/>
    <w:rsid w:val="00BA5513"/>
    <w:rsid w:val="00BA5749"/>
    <w:rsid w:val="00BA59EE"/>
    <w:rsid w:val="00BA5E8F"/>
    <w:rsid w:val="00BA6337"/>
    <w:rsid w:val="00BA7826"/>
    <w:rsid w:val="00BA7BD1"/>
    <w:rsid w:val="00BA7F17"/>
    <w:rsid w:val="00BB1269"/>
    <w:rsid w:val="00BB189A"/>
    <w:rsid w:val="00BB1C12"/>
    <w:rsid w:val="00BB3354"/>
    <w:rsid w:val="00BB3E9A"/>
    <w:rsid w:val="00BB3EEE"/>
    <w:rsid w:val="00BB4578"/>
    <w:rsid w:val="00BB47CB"/>
    <w:rsid w:val="00BB4967"/>
    <w:rsid w:val="00BB4EEB"/>
    <w:rsid w:val="00BB53C5"/>
    <w:rsid w:val="00BB7261"/>
    <w:rsid w:val="00BB73FD"/>
    <w:rsid w:val="00BC121A"/>
    <w:rsid w:val="00BC16AD"/>
    <w:rsid w:val="00BC1750"/>
    <w:rsid w:val="00BC3A29"/>
    <w:rsid w:val="00BC3D79"/>
    <w:rsid w:val="00BC5129"/>
    <w:rsid w:val="00BC5C71"/>
    <w:rsid w:val="00BC7644"/>
    <w:rsid w:val="00BC7A07"/>
    <w:rsid w:val="00BD1B27"/>
    <w:rsid w:val="00BD3086"/>
    <w:rsid w:val="00BD407C"/>
    <w:rsid w:val="00BD5230"/>
    <w:rsid w:val="00BD557B"/>
    <w:rsid w:val="00BD64ED"/>
    <w:rsid w:val="00BD7CEB"/>
    <w:rsid w:val="00BE1349"/>
    <w:rsid w:val="00BE3A68"/>
    <w:rsid w:val="00BE4B2C"/>
    <w:rsid w:val="00BE5260"/>
    <w:rsid w:val="00BE54E7"/>
    <w:rsid w:val="00BE5D09"/>
    <w:rsid w:val="00BE5D30"/>
    <w:rsid w:val="00BE6345"/>
    <w:rsid w:val="00BE6AB1"/>
    <w:rsid w:val="00BE6F63"/>
    <w:rsid w:val="00BF0899"/>
    <w:rsid w:val="00BF3C6E"/>
    <w:rsid w:val="00BF450E"/>
    <w:rsid w:val="00BF54EA"/>
    <w:rsid w:val="00BF5D22"/>
    <w:rsid w:val="00BF7044"/>
    <w:rsid w:val="00BF7495"/>
    <w:rsid w:val="00C013C3"/>
    <w:rsid w:val="00C02499"/>
    <w:rsid w:val="00C029E7"/>
    <w:rsid w:val="00C03ADB"/>
    <w:rsid w:val="00C04432"/>
    <w:rsid w:val="00C04852"/>
    <w:rsid w:val="00C04DB9"/>
    <w:rsid w:val="00C05857"/>
    <w:rsid w:val="00C0586E"/>
    <w:rsid w:val="00C06E6B"/>
    <w:rsid w:val="00C10308"/>
    <w:rsid w:val="00C1041E"/>
    <w:rsid w:val="00C10F04"/>
    <w:rsid w:val="00C11232"/>
    <w:rsid w:val="00C11B40"/>
    <w:rsid w:val="00C11BC8"/>
    <w:rsid w:val="00C12BE3"/>
    <w:rsid w:val="00C1361A"/>
    <w:rsid w:val="00C16175"/>
    <w:rsid w:val="00C172ED"/>
    <w:rsid w:val="00C219CE"/>
    <w:rsid w:val="00C233FA"/>
    <w:rsid w:val="00C23E34"/>
    <w:rsid w:val="00C25655"/>
    <w:rsid w:val="00C25C9B"/>
    <w:rsid w:val="00C2711E"/>
    <w:rsid w:val="00C30AE8"/>
    <w:rsid w:val="00C315DB"/>
    <w:rsid w:val="00C31EC4"/>
    <w:rsid w:val="00C31F56"/>
    <w:rsid w:val="00C32095"/>
    <w:rsid w:val="00C32959"/>
    <w:rsid w:val="00C341FE"/>
    <w:rsid w:val="00C37541"/>
    <w:rsid w:val="00C424B4"/>
    <w:rsid w:val="00C42F3A"/>
    <w:rsid w:val="00C44F42"/>
    <w:rsid w:val="00C45821"/>
    <w:rsid w:val="00C46149"/>
    <w:rsid w:val="00C50518"/>
    <w:rsid w:val="00C52160"/>
    <w:rsid w:val="00C52687"/>
    <w:rsid w:val="00C52984"/>
    <w:rsid w:val="00C52F20"/>
    <w:rsid w:val="00C53146"/>
    <w:rsid w:val="00C55502"/>
    <w:rsid w:val="00C555FF"/>
    <w:rsid w:val="00C557FC"/>
    <w:rsid w:val="00C56176"/>
    <w:rsid w:val="00C562FE"/>
    <w:rsid w:val="00C571F6"/>
    <w:rsid w:val="00C57264"/>
    <w:rsid w:val="00C572F4"/>
    <w:rsid w:val="00C61056"/>
    <w:rsid w:val="00C61D3D"/>
    <w:rsid w:val="00C63BD6"/>
    <w:rsid w:val="00C64C8A"/>
    <w:rsid w:val="00C64F0D"/>
    <w:rsid w:val="00C65763"/>
    <w:rsid w:val="00C66341"/>
    <w:rsid w:val="00C67A54"/>
    <w:rsid w:val="00C67C89"/>
    <w:rsid w:val="00C701E9"/>
    <w:rsid w:val="00C70740"/>
    <w:rsid w:val="00C7294E"/>
    <w:rsid w:val="00C72F46"/>
    <w:rsid w:val="00C73FF7"/>
    <w:rsid w:val="00C744E4"/>
    <w:rsid w:val="00C7589A"/>
    <w:rsid w:val="00C75950"/>
    <w:rsid w:val="00C76A32"/>
    <w:rsid w:val="00C8003B"/>
    <w:rsid w:val="00C80B51"/>
    <w:rsid w:val="00C8189F"/>
    <w:rsid w:val="00C85611"/>
    <w:rsid w:val="00C86327"/>
    <w:rsid w:val="00C87D56"/>
    <w:rsid w:val="00C87FC8"/>
    <w:rsid w:val="00CA2943"/>
    <w:rsid w:val="00CA35A9"/>
    <w:rsid w:val="00CA41EC"/>
    <w:rsid w:val="00CA5660"/>
    <w:rsid w:val="00CA6389"/>
    <w:rsid w:val="00CA75A3"/>
    <w:rsid w:val="00CA77F2"/>
    <w:rsid w:val="00CB12BC"/>
    <w:rsid w:val="00CB1A25"/>
    <w:rsid w:val="00CB2A1A"/>
    <w:rsid w:val="00CB2B2E"/>
    <w:rsid w:val="00CB3107"/>
    <w:rsid w:val="00CB3F44"/>
    <w:rsid w:val="00CB797E"/>
    <w:rsid w:val="00CC24BF"/>
    <w:rsid w:val="00CC3184"/>
    <w:rsid w:val="00CC32AE"/>
    <w:rsid w:val="00CC3474"/>
    <w:rsid w:val="00CC5612"/>
    <w:rsid w:val="00CC5A70"/>
    <w:rsid w:val="00CC7663"/>
    <w:rsid w:val="00CD1091"/>
    <w:rsid w:val="00CD141F"/>
    <w:rsid w:val="00CD170F"/>
    <w:rsid w:val="00CD2C8A"/>
    <w:rsid w:val="00CD387C"/>
    <w:rsid w:val="00CD471F"/>
    <w:rsid w:val="00CD53CD"/>
    <w:rsid w:val="00CD556F"/>
    <w:rsid w:val="00CD65FF"/>
    <w:rsid w:val="00CD6A91"/>
    <w:rsid w:val="00CD6D47"/>
    <w:rsid w:val="00CE0892"/>
    <w:rsid w:val="00CE08D9"/>
    <w:rsid w:val="00CE1319"/>
    <w:rsid w:val="00CE2133"/>
    <w:rsid w:val="00CE241A"/>
    <w:rsid w:val="00CE38B9"/>
    <w:rsid w:val="00CE3C4A"/>
    <w:rsid w:val="00CE3DDF"/>
    <w:rsid w:val="00CE4E22"/>
    <w:rsid w:val="00CF0949"/>
    <w:rsid w:val="00CF15A7"/>
    <w:rsid w:val="00CF204D"/>
    <w:rsid w:val="00CF2DE9"/>
    <w:rsid w:val="00CF34A7"/>
    <w:rsid w:val="00CF4459"/>
    <w:rsid w:val="00CF4C87"/>
    <w:rsid w:val="00CF541F"/>
    <w:rsid w:val="00CF67C1"/>
    <w:rsid w:val="00CF68E6"/>
    <w:rsid w:val="00CF6E1E"/>
    <w:rsid w:val="00CF6E5D"/>
    <w:rsid w:val="00CF7A5B"/>
    <w:rsid w:val="00D023E2"/>
    <w:rsid w:val="00D02637"/>
    <w:rsid w:val="00D0293D"/>
    <w:rsid w:val="00D0490D"/>
    <w:rsid w:val="00D06626"/>
    <w:rsid w:val="00D07930"/>
    <w:rsid w:val="00D104BE"/>
    <w:rsid w:val="00D10B37"/>
    <w:rsid w:val="00D12618"/>
    <w:rsid w:val="00D1593B"/>
    <w:rsid w:val="00D16988"/>
    <w:rsid w:val="00D1738D"/>
    <w:rsid w:val="00D20334"/>
    <w:rsid w:val="00D20C29"/>
    <w:rsid w:val="00D21F95"/>
    <w:rsid w:val="00D22CC0"/>
    <w:rsid w:val="00D23301"/>
    <w:rsid w:val="00D2355E"/>
    <w:rsid w:val="00D24BA3"/>
    <w:rsid w:val="00D2509A"/>
    <w:rsid w:val="00D304A1"/>
    <w:rsid w:val="00D30794"/>
    <w:rsid w:val="00D31BBB"/>
    <w:rsid w:val="00D31DBF"/>
    <w:rsid w:val="00D32773"/>
    <w:rsid w:val="00D33D4D"/>
    <w:rsid w:val="00D33E43"/>
    <w:rsid w:val="00D34225"/>
    <w:rsid w:val="00D342F4"/>
    <w:rsid w:val="00D34B85"/>
    <w:rsid w:val="00D35279"/>
    <w:rsid w:val="00D35E49"/>
    <w:rsid w:val="00D37CB7"/>
    <w:rsid w:val="00D4099B"/>
    <w:rsid w:val="00D413FC"/>
    <w:rsid w:val="00D41894"/>
    <w:rsid w:val="00D42AC2"/>
    <w:rsid w:val="00D437ED"/>
    <w:rsid w:val="00D45EBD"/>
    <w:rsid w:val="00D46186"/>
    <w:rsid w:val="00D513B7"/>
    <w:rsid w:val="00D526C4"/>
    <w:rsid w:val="00D53182"/>
    <w:rsid w:val="00D53FC6"/>
    <w:rsid w:val="00D5573B"/>
    <w:rsid w:val="00D55F89"/>
    <w:rsid w:val="00D56318"/>
    <w:rsid w:val="00D566A1"/>
    <w:rsid w:val="00D609E0"/>
    <w:rsid w:val="00D61405"/>
    <w:rsid w:val="00D6719F"/>
    <w:rsid w:val="00D70941"/>
    <w:rsid w:val="00D71671"/>
    <w:rsid w:val="00D737FA"/>
    <w:rsid w:val="00D73986"/>
    <w:rsid w:val="00D73B65"/>
    <w:rsid w:val="00D740BC"/>
    <w:rsid w:val="00D76623"/>
    <w:rsid w:val="00D767EC"/>
    <w:rsid w:val="00D7723D"/>
    <w:rsid w:val="00D7738F"/>
    <w:rsid w:val="00D81386"/>
    <w:rsid w:val="00D81A81"/>
    <w:rsid w:val="00D81F10"/>
    <w:rsid w:val="00D83A13"/>
    <w:rsid w:val="00D83C77"/>
    <w:rsid w:val="00D841A3"/>
    <w:rsid w:val="00D91658"/>
    <w:rsid w:val="00D91B9E"/>
    <w:rsid w:val="00D9221D"/>
    <w:rsid w:val="00D92B7F"/>
    <w:rsid w:val="00D92E82"/>
    <w:rsid w:val="00D94D4C"/>
    <w:rsid w:val="00D95D3F"/>
    <w:rsid w:val="00D96104"/>
    <w:rsid w:val="00DA11C0"/>
    <w:rsid w:val="00DA2D0B"/>
    <w:rsid w:val="00DA362C"/>
    <w:rsid w:val="00DA432F"/>
    <w:rsid w:val="00DA50FE"/>
    <w:rsid w:val="00DA5641"/>
    <w:rsid w:val="00DA58CE"/>
    <w:rsid w:val="00DA6970"/>
    <w:rsid w:val="00DA6A9D"/>
    <w:rsid w:val="00DA7F31"/>
    <w:rsid w:val="00DB02C6"/>
    <w:rsid w:val="00DB13D5"/>
    <w:rsid w:val="00DB15D4"/>
    <w:rsid w:val="00DB1E46"/>
    <w:rsid w:val="00DB1FD2"/>
    <w:rsid w:val="00DB2755"/>
    <w:rsid w:val="00DB3B2C"/>
    <w:rsid w:val="00DB40A5"/>
    <w:rsid w:val="00DB4559"/>
    <w:rsid w:val="00DB570E"/>
    <w:rsid w:val="00DB5C0F"/>
    <w:rsid w:val="00DB6F06"/>
    <w:rsid w:val="00DB72E3"/>
    <w:rsid w:val="00DC1E23"/>
    <w:rsid w:val="00DC1E6E"/>
    <w:rsid w:val="00DC3382"/>
    <w:rsid w:val="00DC58AF"/>
    <w:rsid w:val="00DC5FE1"/>
    <w:rsid w:val="00DC6727"/>
    <w:rsid w:val="00DC67B8"/>
    <w:rsid w:val="00DC7E12"/>
    <w:rsid w:val="00DD0C25"/>
    <w:rsid w:val="00DD0E7C"/>
    <w:rsid w:val="00DD16E1"/>
    <w:rsid w:val="00DD21E9"/>
    <w:rsid w:val="00DD24BB"/>
    <w:rsid w:val="00DD30C3"/>
    <w:rsid w:val="00DD3EE6"/>
    <w:rsid w:val="00DD448A"/>
    <w:rsid w:val="00DD4E6C"/>
    <w:rsid w:val="00DE12B7"/>
    <w:rsid w:val="00DE171B"/>
    <w:rsid w:val="00DE32E1"/>
    <w:rsid w:val="00DE4535"/>
    <w:rsid w:val="00DE469A"/>
    <w:rsid w:val="00DE5109"/>
    <w:rsid w:val="00DE5B11"/>
    <w:rsid w:val="00DF0888"/>
    <w:rsid w:val="00DF1C9E"/>
    <w:rsid w:val="00DF1DD8"/>
    <w:rsid w:val="00DF20E9"/>
    <w:rsid w:val="00DF2CCF"/>
    <w:rsid w:val="00DF36F1"/>
    <w:rsid w:val="00DF40B0"/>
    <w:rsid w:val="00DF545B"/>
    <w:rsid w:val="00DF57A5"/>
    <w:rsid w:val="00DF59A2"/>
    <w:rsid w:val="00DF6A62"/>
    <w:rsid w:val="00DF758A"/>
    <w:rsid w:val="00E00EF5"/>
    <w:rsid w:val="00E0139D"/>
    <w:rsid w:val="00E015F4"/>
    <w:rsid w:val="00E01D60"/>
    <w:rsid w:val="00E024BA"/>
    <w:rsid w:val="00E033DB"/>
    <w:rsid w:val="00E03CCC"/>
    <w:rsid w:val="00E03FBE"/>
    <w:rsid w:val="00E049B8"/>
    <w:rsid w:val="00E04DC3"/>
    <w:rsid w:val="00E0500E"/>
    <w:rsid w:val="00E05E75"/>
    <w:rsid w:val="00E07B88"/>
    <w:rsid w:val="00E13E74"/>
    <w:rsid w:val="00E15B92"/>
    <w:rsid w:val="00E16AA0"/>
    <w:rsid w:val="00E17369"/>
    <w:rsid w:val="00E20148"/>
    <w:rsid w:val="00E2158A"/>
    <w:rsid w:val="00E2190E"/>
    <w:rsid w:val="00E228BF"/>
    <w:rsid w:val="00E228C1"/>
    <w:rsid w:val="00E22B08"/>
    <w:rsid w:val="00E22C68"/>
    <w:rsid w:val="00E22E88"/>
    <w:rsid w:val="00E236E2"/>
    <w:rsid w:val="00E2471B"/>
    <w:rsid w:val="00E24FC9"/>
    <w:rsid w:val="00E25A21"/>
    <w:rsid w:val="00E25B44"/>
    <w:rsid w:val="00E2613D"/>
    <w:rsid w:val="00E30397"/>
    <w:rsid w:val="00E306D7"/>
    <w:rsid w:val="00E32D57"/>
    <w:rsid w:val="00E32EB4"/>
    <w:rsid w:val="00E32F78"/>
    <w:rsid w:val="00E342C3"/>
    <w:rsid w:val="00E348AC"/>
    <w:rsid w:val="00E352B1"/>
    <w:rsid w:val="00E366EB"/>
    <w:rsid w:val="00E36D98"/>
    <w:rsid w:val="00E40863"/>
    <w:rsid w:val="00E41EA0"/>
    <w:rsid w:val="00E423AE"/>
    <w:rsid w:val="00E43005"/>
    <w:rsid w:val="00E439C6"/>
    <w:rsid w:val="00E452CB"/>
    <w:rsid w:val="00E45673"/>
    <w:rsid w:val="00E45EB1"/>
    <w:rsid w:val="00E45FBE"/>
    <w:rsid w:val="00E4717F"/>
    <w:rsid w:val="00E518FF"/>
    <w:rsid w:val="00E523B4"/>
    <w:rsid w:val="00E539A9"/>
    <w:rsid w:val="00E550B1"/>
    <w:rsid w:val="00E56EFE"/>
    <w:rsid w:val="00E56F42"/>
    <w:rsid w:val="00E57471"/>
    <w:rsid w:val="00E574A1"/>
    <w:rsid w:val="00E61D99"/>
    <w:rsid w:val="00E61DC1"/>
    <w:rsid w:val="00E62553"/>
    <w:rsid w:val="00E63761"/>
    <w:rsid w:val="00E642EB"/>
    <w:rsid w:val="00E65980"/>
    <w:rsid w:val="00E659C9"/>
    <w:rsid w:val="00E66DBF"/>
    <w:rsid w:val="00E66E55"/>
    <w:rsid w:val="00E66FCF"/>
    <w:rsid w:val="00E67665"/>
    <w:rsid w:val="00E709F7"/>
    <w:rsid w:val="00E70A32"/>
    <w:rsid w:val="00E715EC"/>
    <w:rsid w:val="00E7437A"/>
    <w:rsid w:val="00E77233"/>
    <w:rsid w:val="00E834A2"/>
    <w:rsid w:val="00E834BB"/>
    <w:rsid w:val="00E84233"/>
    <w:rsid w:val="00E842B6"/>
    <w:rsid w:val="00E872F4"/>
    <w:rsid w:val="00E87A0E"/>
    <w:rsid w:val="00E87E48"/>
    <w:rsid w:val="00E90E14"/>
    <w:rsid w:val="00E9115F"/>
    <w:rsid w:val="00E91B01"/>
    <w:rsid w:val="00E93143"/>
    <w:rsid w:val="00E93F10"/>
    <w:rsid w:val="00E94A30"/>
    <w:rsid w:val="00E94E9E"/>
    <w:rsid w:val="00E96076"/>
    <w:rsid w:val="00E96D45"/>
    <w:rsid w:val="00E97758"/>
    <w:rsid w:val="00E97C4A"/>
    <w:rsid w:val="00EA0728"/>
    <w:rsid w:val="00EA1B1F"/>
    <w:rsid w:val="00EA6C51"/>
    <w:rsid w:val="00EA7884"/>
    <w:rsid w:val="00EA7A90"/>
    <w:rsid w:val="00EB09C0"/>
    <w:rsid w:val="00EB2876"/>
    <w:rsid w:val="00EB3068"/>
    <w:rsid w:val="00EB3C5B"/>
    <w:rsid w:val="00EB4925"/>
    <w:rsid w:val="00EB683A"/>
    <w:rsid w:val="00EB7251"/>
    <w:rsid w:val="00EC06B4"/>
    <w:rsid w:val="00EC10F7"/>
    <w:rsid w:val="00EC1489"/>
    <w:rsid w:val="00EC1AF1"/>
    <w:rsid w:val="00EC1E3A"/>
    <w:rsid w:val="00EC4540"/>
    <w:rsid w:val="00EC5BEC"/>
    <w:rsid w:val="00EC6023"/>
    <w:rsid w:val="00EC606D"/>
    <w:rsid w:val="00EC75F7"/>
    <w:rsid w:val="00EC7907"/>
    <w:rsid w:val="00ED02AC"/>
    <w:rsid w:val="00ED0453"/>
    <w:rsid w:val="00ED0BA4"/>
    <w:rsid w:val="00ED1412"/>
    <w:rsid w:val="00ED3053"/>
    <w:rsid w:val="00ED3DBA"/>
    <w:rsid w:val="00ED45ED"/>
    <w:rsid w:val="00ED4B78"/>
    <w:rsid w:val="00ED7D70"/>
    <w:rsid w:val="00ED7EC9"/>
    <w:rsid w:val="00EE0EFA"/>
    <w:rsid w:val="00EE14B9"/>
    <w:rsid w:val="00EE1CFB"/>
    <w:rsid w:val="00EE294A"/>
    <w:rsid w:val="00EE429D"/>
    <w:rsid w:val="00EE4AB5"/>
    <w:rsid w:val="00EE4FF2"/>
    <w:rsid w:val="00EE6E09"/>
    <w:rsid w:val="00EE6E97"/>
    <w:rsid w:val="00EF0284"/>
    <w:rsid w:val="00EF0AFE"/>
    <w:rsid w:val="00EF2F03"/>
    <w:rsid w:val="00EF7911"/>
    <w:rsid w:val="00F01590"/>
    <w:rsid w:val="00F01FCE"/>
    <w:rsid w:val="00F03C20"/>
    <w:rsid w:val="00F04A42"/>
    <w:rsid w:val="00F0520B"/>
    <w:rsid w:val="00F055A8"/>
    <w:rsid w:val="00F06030"/>
    <w:rsid w:val="00F064D8"/>
    <w:rsid w:val="00F06788"/>
    <w:rsid w:val="00F11141"/>
    <w:rsid w:val="00F1172A"/>
    <w:rsid w:val="00F11A3D"/>
    <w:rsid w:val="00F11F66"/>
    <w:rsid w:val="00F11FAB"/>
    <w:rsid w:val="00F1260F"/>
    <w:rsid w:val="00F12BE8"/>
    <w:rsid w:val="00F1454F"/>
    <w:rsid w:val="00F15150"/>
    <w:rsid w:val="00F178F5"/>
    <w:rsid w:val="00F17FA3"/>
    <w:rsid w:val="00F2275F"/>
    <w:rsid w:val="00F238EA"/>
    <w:rsid w:val="00F240A5"/>
    <w:rsid w:val="00F25003"/>
    <w:rsid w:val="00F25699"/>
    <w:rsid w:val="00F25F34"/>
    <w:rsid w:val="00F27B98"/>
    <w:rsid w:val="00F27BE2"/>
    <w:rsid w:val="00F27FA1"/>
    <w:rsid w:val="00F33646"/>
    <w:rsid w:val="00F35C30"/>
    <w:rsid w:val="00F3755E"/>
    <w:rsid w:val="00F40E0B"/>
    <w:rsid w:val="00F414D8"/>
    <w:rsid w:val="00F4271C"/>
    <w:rsid w:val="00F444CC"/>
    <w:rsid w:val="00F449C4"/>
    <w:rsid w:val="00F45799"/>
    <w:rsid w:val="00F45993"/>
    <w:rsid w:val="00F50059"/>
    <w:rsid w:val="00F517C6"/>
    <w:rsid w:val="00F51929"/>
    <w:rsid w:val="00F55478"/>
    <w:rsid w:val="00F55582"/>
    <w:rsid w:val="00F56CC9"/>
    <w:rsid w:val="00F56D9A"/>
    <w:rsid w:val="00F6126F"/>
    <w:rsid w:val="00F6287C"/>
    <w:rsid w:val="00F62907"/>
    <w:rsid w:val="00F629C0"/>
    <w:rsid w:val="00F64AFE"/>
    <w:rsid w:val="00F658D3"/>
    <w:rsid w:val="00F65D2C"/>
    <w:rsid w:val="00F6603E"/>
    <w:rsid w:val="00F6639D"/>
    <w:rsid w:val="00F66E46"/>
    <w:rsid w:val="00F672EB"/>
    <w:rsid w:val="00F675BF"/>
    <w:rsid w:val="00F67687"/>
    <w:rsid w:val="00F7166F"/>
    <w:rsid w:val="00F71770"/>
    <w:rsid w:val="00F71E00"/>
    <w:rsid w:val="00F7483E"/>
    <w:rsid w:val="00F760E8"/>
    <w:rsid w:val="00F76E93"/>
    <w:rsid w:val="00F81D9B"/>
    <w:rsid w:val="00F848B5"/>
    <w:rsid w:val="00F84DAA"/>
    <w:rsid w:val="00F85522"/>
    <w:rsid w:val="00F857B7"/>
    <w:rsid w:val="00F85D0B"/>
    <w:rsid w:val="00F8682C"/>
    <w:rsid w:val="00F87DC1"/>
    <w:rsid w:val="00F90289"/>
    <w:rsid w:val="00F915B6"/>
    <w:rsid w:val="00F97381"/>
    <w:rsid w:val="00F9757E"/>
    <w:rsid w:val="00FA00A2"/>
    <w:rsid w:val="00FA0BC5"/>
    <w:rsid w:val="00FA1DFE"/>
    <w:rsid w:val="00FA2EE8"/>
    <w:rsid w:val="00FA4D0C"/>
    <w:rsid w:val="00FA5912"/>
    <w:rsid w:val="00FA6E2C"/>
    <w:rsid w:val="00FA7061"/>
    <w:rsid w:val="00FA7867"/>
    <w:rsid w:val="00FA7AB0"/>
    <w:rsid w:val="00FB0C4E"/>
    <w:rsid w:val="00FB2376"/>
    <w:rsid w:val="00FB3193"/>
    <w:rsid w:val="00FB334F"/>
    <w:rsid w:val="00FB40B0"/>
    <w:rsid w:val="00FB7B29"/>
    <w:rsid w:val="00FC0CDA"/>
    <w:rsid w:val="00FC0F65"/>
    <w:rsid w:val="00FC11AE"/>
    <w:rsid w:val="00FC1298"/>
    <w:rsid w:val="00FC196A"/>
    <w:rsid w:val="00FC19C6"/>
    <w:rsid w:val="00FC1DA4"/>
    <w:rsid w:val="00FC5F65"/>
    <w:rsid w:val="00FC6010"/>
    <w:rsid w:val="00FC70B1"/>
    <w:rsid w:val="00FC7300"/>
    <w:rsid w:val="00FC73A8"/>
    <w:rsid w:val="00FC74FE"/>
    <w:rsid w:val="00FC770E"/>
    <w:rsid w:val="00FD01C9"/>
    <w:rsid w:val="00FD2CC4"/>
    <w:rsid w:val="00FD2E15"/>
    <w:rsid w:val="00FD2E7B"/>
    <w:rsid w:val="00FD3963"/>
    <w:rsid w:val="00FD5B46"/>
    <w:rsid w:val="00FD6E25"/>
    <w:rsid w:val="00FE0958"/>
    <w:rsid w:val="00FE5027"/>
    <w:rsid w:val="00FE58D8"/>
    <w:rsid w:val="00FE79DE"/>
    <w:rsid w:val="00FE7A49"/>
    <w:rsid w:val="00FE7AD2"/>
    <w:rsid w:val="00FF051F"/>
    <w:rsid w:val="00FF0BAD"/>
    <w:rsid w:val="00FF142C"/>
    <w:rsid w:val="00FF392B"/>
    <w:rsid w:val="00FF4C40"/>
    <w:rsid w:val="00FF5CC7"/>
    <w:rsid w:val="00FF69C9"/>
    <w:rsid w:val="00FF762D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99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CabealhoChar">
    <w:name w:val="Cabeçalho Char"/>
    <w:basedOn w:val="Fontepargpadro"/>
    <w:link w:val="Cabealho"/>
    <w:uiPriority w:val="99"/>
    <w:rsid w:val="009004F2"/>
  </w:style>
  <w:style w:type="paragraph" w:styleId="SemEspaamento">
    <w:name w:val="No Spacing"/>
    <w:uiPriority w:val="1"/>
    <w:qFormat/>
    <w:rsid w:val="009004F2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128.b-%20nome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9D3085-052A-458D-9183-E2199FD6B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128.b- nomeação</Template>
  <TotalTime>3</TotalTime>
  <Pages>1</Pages>
  <Words>222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2023-07-11T19:04:00Z</cp:lastPrinted>
  <dcterms:created xsi:type="dcterms:W3CDTF">2024-04-01T11:38:00Z</dcterms:created>
  <dcterms:modified xsi:type="dcterms:W3CDTF">2024-04-01T11:40:00Z</dcterms:modified>
</cp:coreProperties>
</file>