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D60EF9">
        <w:rPr>
          <w:b w:val="0"/>
          <w:sz w:val="20"/>
        </w:rPr>
        <w:t>1</w:t>
      </w:r>
      <w:r w:rsidR="00EA2742">
        <w:rPr>
          <w:b w:val="0"/>
          <w:sz w:val="20"/>
        </w:rPr>
        <w:t>2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020FB">
        <w:t>os</w:t>
      </w:r>
      <w:r w:rsidR="00607F72">
        <w:t xml:space="preserve"> </w:t>
      </w:r>
      <w:r w:rsidRPr="0010038B">
        <w:t>candidat</w:t>
      </w:r>
      <w:r w:rsidR="001020FB">
        <w:t>os</w:t>
      </w:r>
      <w:r w:rsidRPr="0010038B">
        <w:t xml:space="preserve"> abaixo relaciona</w:t>
      </w:r>
      <w:r w:rsidR="00E66E55" w:rsidRPr="0010038B">
        <w:t>d</w:t>
      </w:r>
      <w:r w:rsidR="001020FB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827"/>
        <w:gridCol w:w="1843"/>
        <w:gridCol w:w="2268"/>
        <w:gridCol w:w="639"/>
      </w:tblGrid>
      <w:tr w:rsidR="008E4708" w:rsidRPr="00B95F85" w:rsidTr="00EA2742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2268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EA2742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A2742" w:rsidRPr="003D08FD" w:rsidRDefault="00EA2742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D08FD">
              <w:rPr>
                <w:rFonts w:ascii="Calibri" w:hAnsi="Calibri" w:cs="Calibri"/>
                <w:color w:val="0070C0"/>
                <w:sz w:val="22"/>
                <w:szCs w:val="22"/>
              </w:rPr>
              <w:t>133900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A2742" w:rsidRPr="003D08FD" w:rsidRDefault="00EA274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D08FD">
              <w:rPr>
                <w:rFonts w:ascii="Calibri" w:hAnsi="Calibri" w:cs="Calibri"/>
                <w:color w:val="0070C0"/>
                <w:sz w:val="22"/>
                <w:szCs w:val="22"/>
              </w:rPr>
              <w:t>IZAIAS DE SOUZA REIS</w:t>
            </w:r>
          </w:p>
        </w:tc>
        <w:tc>
          <w:tcPr>
            <w:tcW w:w="1843" w:type="dxa"/>
            <w:vAlign w:val="bottom"/>
          </w:tcPr>
          <w:p w:rsidR="00EA2742" w:rsidRPr="003D08FD" w:rsidRDefault="00EA274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D08FD">
              <w:rPr>
                <w:rFonts w:ascii="Calibri" w:hAnsi="Calibri" w:cs="Calibri"/>
                <w:color w:val="0070C0"/>
                <w:sz w:val="22"/>
                <w:szCs w:val="22"/>
              </w:rPr>
              <w:t>447.056.979-87</w:t>
            </w:r>
          </w:p>
        </w:tc>
        <w:tc>
          <w:tcPr>
            <w:tcW w:w="2268" w:type="dxa"/>
            <w:vAlign w:val="bottom"/>
          </w:tcPr>
          <w:p w:rsidR="00EA2742" w:rsidRPr="003D08FD" w:rsidRDefault="00EA274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D08FD">
              <w:rPr>
                <w:rFonts w:ascii="Calibri" w:hAnsi="Calibri" w:cs="Calibri"/>
                <w:color w:val="0070C0"/>
                <w:sz w:val="22"/>
                <w:szCs w:val="22"/>
              </w:rPr>
              <w:t>ASSISTENTE SOCIAL</w:t>
            </w:r>
          </w:p>
        </w:tc>
        <w:tc>
          <w:tcPr>
            <w:tcW w:w="639" w:type="dxa"/>
            <w:vAlign w:val="center"/>
          </w:tcPr>
          <w:p w:rsidR="00EA2742" w:rsidRPr="003D08FD" w:rsidRDefault="00EA2742" w:rsidP="005A52D9">
            <w:pPr>
              <w:jc w:val="center"/>
              <w:rPr>
                <w:color w:val="0070C0"/>
              </w:rPr>
            </w:pPr>
            <w:r w:rsidRPr="003D08FD">
              <w:rPr>
                <w:color w:val="0070C0"/>
              </w:rPr>
              <w:t>07</w:t>
            </w:r>
          </w:p>
        </w:tc>
      </w:tr>
      <w:tr w:rsidR="00EA2742" w:rsidRPr="00B95F85" w:rsidTr="009A70A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A2742" w:rsidRDefault="00EA27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133385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A2742" w:rsidRDefault="00EA2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Roberto Machado Mendes</w:t>
            </w:r>
          </w:p>
        </w:tc>
        <w:tc>
          <w:tcPr>
            <w:tcW w:w="1843" w:type="dxa"/>
            <w:vAlign w:val="bottom"/>
          </w:tcPr>
          <w:p w:rsidR="00EA2742" w:rsidRDefault="00EA2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033.215.499-80</w:t>
            </w:r>
          </w:p>
        </w:tc>
        <w:tc>
          <w:tcPr>
            <w:tcW w:w="2268" w:type="dxa"/>
            <w:vAlign w:val="bottom"/>
          </w:tcPr>
          <w:p w:rsidR="00EA2742" w:rsidRDefault="00EA27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EA2742" w:rsidRDefault="00EA2742" w:rsidP="005A52D9">
            <w:pPr>
              <w:jc w:val="center"/>
            </w:pPr>
            <w:r>
              <w:t>52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020FB">
        <w:t>Os</w:t>
      </w:r>
      <w:r w:rsidR="00CD08C7" w:rsidRPr="0010038B">
        <w:t xml:space="preserve"> candidat</w:t>
      </w:r>
      <w:r w:rsidR="001020FB">
        <w:t>os</w:t>
      </w:r>
      <w:r w:rsidR="00115718" w:rsidRPr="0010038B">
        <w:t xml:space="preserve"> </w:t>
      </w:r>
      <w:r w:rsidR="00B80F7C" w:rsidRPr="0010038B">
        <w:t>fica</w:t>
      </w:r>
      <w:r w:rsidR="001020FB">
        <w:t>m</w:t>
      </w:r>
      <w:r w:rsidR="00B80F7C" w:rsidRPr="0010038B">
        <w:t xml:space="preserve"> convocad</w:t>
      </w:r>
      <w:r w:rsidR="001020FB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020F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60EF9">
        <w:rPr>
          <w:u w:val="single"/>
        </w:rPr>
        <w:t xml:space="preserve"> 0</w:t>
      </w:r>
      <w:r w:rsidR="00EA2742">
        <w:rPr>
          <w:u w:val="single"/>
        </w:rPr>
        <w:t>5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60EF9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020FB">
        <w:t>ão</w:t>
      </w:r>
      <w:r w:rsidR="00727519" w:rsidRPr="0010038B">
        <w:t xml:space="preserve"> comparecer na Coordenação de Recursos Humanos até o dia </w:t>
      </w:r>
      <w:r w:rsidR="00D60EF9">
        <w:rPr>
          <w:u w:val="single"/>
        </w:rPr>
        <w:t>0</w:t>
      </w:r>
      <w:r w:rsidR="00EA2742">
        <w:rPr>
          <w:u w:val="single"/>
        </w:rPr>
        <w:t>8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D60EF9">
        <w:rPr>
          <w:u w:val="single"/>
        </w:rPr>
        <w:t>fevereiro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60EF9">
        <w:t>2</w:t>
      </w:r>
      <w:r w:rsidR="00EA2742">
        <w:t>6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FB4E4B">
        <w:t>janeiro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C64" w:rsidRDefault="00034C64">
      <w:r>
        <w:separator/>
      </w:r>
    </w:p>
  </w:endnote>
  <w:endnote w:type="continuationSeparator" w:id="1">
    <w:p w:rsidR="00034C64" w:rsidRDefault="0003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C64" w:rsidRDefault="00034C64">
      <w:r>
        <w:separator/>
      </w:r>
    </w:p>
  </w:footnote>
  <w:footnote w:type="continuationSeparator" w:id="1">
    <w:p w:rsidR="00034C64" w:rsidRDefault="00034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6320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4C64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08FD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C6FB1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398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2023-12-27T13:15:00Z</cp:lastPrinted>
  <dcterms:created xsi:type="dcterms:W3CDTF">2024-01-26T11:42:00Z</dcterms:created>
  <dcterms:modified xsi:type="dcterms:W3CDTF">2024-02-08T14:31:00Z</dcterms:modified>
</cp:coreProperties>
</file>