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47BF2">
        <w:rPr>
          <w:b/>
          <w:sz w:val="24"/>
          <w:szCs w:val="24"/>
        </w:rPr>
        <w:t>199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647BF2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647BF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647BF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023A9D">
        <w:rPr>
          <w:sz w:val="24"/>
          <w:szCs w:val="24"/>
        </w:rPr>
        <w:t>0</w:t>
      </w:r>
      <w:r w:rsidR="00647BF2">
        <w:rPr>
          <w:sz w:val="24"/>
          <w:szCs w:val="24"/>
        </w:rPr>
        <w:t>8</w:t>
      </w:r>
      <w:r w:rsidR="00BC1750">
        <w:rPr>
          <w:sz w:val="24"/>
          <w:szCs w:val="24"/>
        </w:rPr>
        <w:t xml:space="preserve"> de </w:t>
      </w:r>
      <w:r w:rsidR="00023A9D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25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647BF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647BF2" w:rsidRPr="00647BF2" w:rsidRDefault="00647BF2" w:rsidP="00647BF2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7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123949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47BF2" w:rsidRPr="00647BF2" w:rsidRDefault="00647BF2" w:rsidP="00647BF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7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IVO DE ANDRADE</w:t>
            </w:r>
          </w:p>
        </w:tc>
        <w:tc>
          <w:tcPr>
            <w:tcW w:w="1701" w:type="dxa"/>
            <w:vAlign w:val="bottom"/>
          </w:tcPr>
          <w:p w:rsidR="00647BF2" w:rsidRPr="00647BF2" w:rsidRDefault="00647BF2" w:rsidP="00647BF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7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026.560.449-44</w:t>
            </w:r>
          </w:p>
        </w:tc>
        <w:tc>
          <w:tcPr>
            <w:tcW w:w="2693" w:type="dxa"/>
            <w:vAlign w:val="bottom"/>
          </w:tcPr>
          <w:p w:rsidR="00647BF2" w:rsidRPr="00647BF2" w:rsidRDefault="00647BF2" w:rsidP="00647BF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47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  <w:vAlign w:val="center"/>
          </w:tcPr>
          <w:p w:rsidR="00647BF2" w:rsidRPr="002817CC" w:rsidRDefault="00647BF2" w:rsidP="00647BF2">
            <w:pPr>
              <w:jc w:val="center"/>
            </w:pPr>
            <w:r>
              <w:t>54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2817CC">
        <w:rPr>
          <w:sz w:val="24"/>
          <w:szCs w:val="24"/>
        </w:rPr>
        <w:t>0</w:t>
      </w:r>
      <w:r w:rsidR="00647BF2">
        <w:rPr>
          <w:sz w:val="24"/>
          <w:szCs w:val="24"/>
        </w:rPr>
        <w:t>8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2817CC">
        <w:rPr>
          <w:sz w:val="24"/>
          <w:szCs w:val="24"/>
        </w:rPr>
        <w:t>abril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023A9D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2C" w:rsidRDefault="00243F2C">
      <w:r>
        <w:separator/>
      </w:r>
    </w:p>
  </w:endnote>
  <w:endnote w:type="continuationSeparator" w:id="1">
    <w:p w:rsidR="00243F2C" w:rsidRDefault="00243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2C" w:rsidRDefault="00243F2C">
      <w:r>
        <w:separator/>
      </w:r>
    </w:p>
  </w:footnote>
  <w:footnote w:type="continuationSeparator" w:id="1">
    <w:p w:rsidR="00243F2C" w:rsidRDefault="00243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997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A9D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2C"/>
    <w:rsid w:val="00243FAF"/>
    <w:rsid w:val="00244A15"/>
    <w:rsid w:val="0024576B"/>
    <w:rsid w:val="0024791E"/>
    <w:rsid w:val="002512A4"/>
    <w:rsid w:val="00251FFA"/>
    <w:rsid w:val="00252282"/>
    <w:rsid w:val="00252900"/>
    <w:rsid w:val="002533A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17CC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064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0B7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47BF2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60A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6614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38F0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7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2023-07-11T19:04:00Z</cp:lastPrinted>
  <dcterms:created xsi:type="dcterms:W3CDTF">2024-03-26T12:31:00Z</dcterms:created>
  <dcterms:modified xsi:type="dcterms:W3CDTF">2024-04-08T12:53:00Z</dcterms:modified>
</cp:coreProperties>
</file>