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D47" w:rsidRPr="00B43809" w:rsidRDefault="00346850" w:rsidP="00301F4D">
      <w:pPr>
        <w:pStyle w:val="Recuodecorpodetexto"/>
        <w:jc w:val="both"/>
        <w:rPr>
          <w:sz w:val="24"/>
          <w:szCs w:val="24"/>
        </w:rPr>
      </w:pPr>
      <w:r w:rsidRPr="00B43809">
        <w:rPr>
          <w:b/>
          <w:sz w:val="24"/>
          <w:szCs w:val="24"/>
        </w:rPr>
        <w:t>PORTARIA nº</w:t>
      </w:r>
      <w:r w:rsidR="002E7C04">
        <w:rPr>
          <w:b/>
          <w:sz w:val="24"/>
          <w:szCs w:val="24"/>
        </w:rPr>
        <w:t xml:space="preserve"> </w:t>
      </w:r>
      <w:r w:rsidR="00C52F20">
        <w:rPr>
          <w:b/>
          <w:sz w:val="24"/>
          <w:szCs w:val="24"/>
        </w:rPr>
        <w:t>1</w:t>
      </w:r>
      <w:r w:rsidR="00C42F3A">
        <w:rPr>
          <w:b/>
          <w:sz w:val="24"/>
          <w:szCs w:val="24"/>
        </w:rPr>
        <w:t>48</w:t>
      </w:r>
      <w:r w:rsidR="000B1075">
        <w:rPr>
          <w:b/>
          <w:sz w:val="24"/>
          <w:szCs w:val="24"/>
        </w:rPr>
        <w:t>/202</w:t>
      </w:r>
      <w:r w:rsidR="00151A57">
        <w:rPr>
          <w:b/>
          <w:sz w:val="24"/>
          <w:szCs w:val="24"/>
        </w:rPr>
        <w:t>4</w:t>
      </w:r>
    </w:p>
    <w:p w:rsidR="003C291C" w:rsidRPr="00B43809" w:rsidRDefault="003C291C" w:rsidP="00DF6A62">
      <w:pPr>
        <w:pStyle w:val="Recuodecorpodetexto"/>
        <w:ind w:firstLine="720"/>
        <w:jc w:val="both"/>
        <w:rPr>
          <w:sz w:val="24"/>
          <w:szCs w:val="24"/>
        </w:rPr>
      </w:pPr>
    </w:p>
    <w:p w:rsidR="006C3686" w:rsidRPr="00B43809" w:rsidRDefault="006C3686" w:rsidP="006C3686">
      <w:pPr>
        <w:pStyle w:val="Recuodecorpodetexto"/>
        <w:tabs>
          <w:tab w:val="left" w:pos="2694"/>
        </w:tabs>
        <w:ind w:left="1134" w:firstLine="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Dispõe sobre a </w:t>
      </w:r>
      <w:r w:rsidR="00B43809" w:rsidRPr="00B43809">
        <w:rPr>
          <w:sz w:val="24"/>
          <w:szCs w:val="24"/>
        </w:rPr>
        <w:t>nomeação</w:t>
      </w:r>
      <w:r w:rsidRPr="00B43809">
        <w:rPr>
          <w:sz w:val="24"/>
          <w:szCs w:val="24"/>
        </w:rPr>
        <w:t xml:space="preserve"> de candidatos aprovados no Concurso Público Municipal, de</w:t>
      </w:r>
      <w:r w:rsidR="00C87FC8">
        <w:rPr>
          <w:sz w:val="24"/>
          <w:szCs w:val="24"/>
        </w:rPr>
        <w:t xml:space="preserve"> que trata o Edital de nº 40/2019</w:t>
      </w:r>
      <w:r w:rsidRPr="00B43809">
        <w:rPr>
          <w:sz w:val="24"/>
          <w:szCs w:val="24"/>
        </w:rPr>
        <w:t>, de 31 de outubro de 2019, publicado em 03 de novembro de 2019 e dá outras providências.</w:t>
      </w:r>
    </w:p>
    <w:p w:rsidR="006C3686" w:rsidRPr="00B43809" w:rsidRDefault="006C3686" w:rsidP="006C3686">
      <w:pPr>
        <w:pStyle w:val="Recuodecorpodetexto"/>
        <w:tabs>
          <w:tab w:val="left" w:pos="2694"/>
        </w:tabs>
        <w:ind w:left="1134" w:firstLine="0"/>
        <w:jc w:val="both"/>
        <w:rPr>
          <w:sz w:val="24"/>
          <w:szCs w:val="24"/>
        </w:rPr>
      </w:pPr>
    </w:p>
    <w:p w:rsidR="006C3686" w:rsidRPr="00B43809" w:rsidRDefault="006C3686" w:rsidP="006C3686">
      <w:pPr>
        <w:pStyle w:val="Recuodecorpodetexto3"/>
        <w:ind w:left="0" w:firstLine="1080"/>
        <w:rPr>
          <w:sz w:val="24"/>
          <w:szCs w:val="24"/>
        </w:rPr>
      </w:pPr>
      <w:r w:rsidRPr="00B43809">
        <w:rPr>
          <w:sz w:val="24"/>
          <w:szCs w:val="24"/>
        </w:rPr>
        <w:t xml:space="preserve">O Prefeito Municipal de Palotina, Estado do Paraná, no uso de suas atribuições legais, considerando o resultado final do concurso público municipal realizado em 26 de janeiro de 2020, com resultado final homologado pelo edital nº 023/2020 de 19 de março de 2020, </w:t>
      </w:r>
    </w:p>
    <w:p w:rsidR="006C3686" w:rsidRPr="00B43809" w:rsidRDefault="006C3686" w:rsidP="006C3686">
      <w:pPr>
        <w:ind w:firstLine="2520"/>
        <w:rPr>
          <w:sz w:val="24"/>
          <w:szCs w:val="24"/>
        </w:rPr>
      </w:pPr>
    </w:p>
    <w:p w:rsidR="00DF6A62" w:rsidRPr="00B43809" w:rsidRDefault="00DF6A62" w:rsidP="00660597">
      <w:pPr>
        <w:ind w:firstLine="2520"/>
        <w:rPr>
          <w:sz w:val="24"/>
          <w:szCs w:val="24"/>
        </w:rPr>
      </w:pPr>
      <w:r w:rsidRPr="00B43809">
        <w:rPr>
          <w:sz w:val="24"/>
          <w:szCs w:val="24"/>
        </w:rPr>
        <w:t>RESOLVE</w:t>
      </w:r>
      <w:r w:rsidR="004A0D40">
        <w:rPr>
          <w:sz w:val="24"/>
          <w:szCs w:val="24"/>
        </w:rPr>
        <w:t>:</w:t>
      </w:r>
    </w:p>
    <w:p w:rsidR="003C291C" w:rsidRPr="00B43809" w:rsidRDefault="003C291C" w:rsidP="00660597">
      <w:pPr>
        <w:ind w:firstLine="2520"/>
        <w:rPr>
          <w:sz w:val="24"/>
          <w:szCs w:val="24"/>
        </w:rPr>
      </w:pPr>
    </w:p>
    <w:p w:rsidR="00844158" w:rsidRDefault="00DF6A62" w:rsidP="008F2F32">
      <w:pPr>
        <w:pStyle w:val="Recuodecorpodetexto"/>
        <w:ind w:firstLine="1440"/>
        <w:jc w:val="both"/>
        <w:rPr>
          <w:sz w:val="24"/>
          <w:szCs w:val="24"/>
        </w:rPr>
      </w:pPr>
      <w:r w:rsidRPr="00B43809">
        <w:rPr>
          <w:bCs/>
          <w:sz w:val="24"/>
          <w:szCs w:val="24"/>
        </w:rPr>
        <w:t>Art. 1º -</w:t>
      </w:r>
      <w:r w:rsidRPr="00B43809">
        <w:rPr>
          <w:sz w:val="24"/>
          <w:szCs w:val="24"/>
        </w:rPr>
        <w:t xml:space="preserve"> </w:t>
      </w:r>
      <w:r w:rsidR="00346850" w:rsidRPr="00B43809">
        <w:rPr>
          <w:sz w:val="24"/>
          <w:szCs w:val="24"/>
        </w:rPr>
        <w:t>Nomear</w:t>
      </w:r>
      <w:r w:rsidR="00E62553">
        <w:rPr>
          <w:sz w:val="24"/>
          <w:szCs w:val="24"/>
        </w:rPr>
        <w:t>, respeitando a</w:t>
      </w:r>
      <w:r w:rsidRPr="00B43809">
        <w:rPr>
          <w:sz w:val="24"/>
          <w:szCs w:val="24"/>
        </w:rPr>
        <w:t xml:space="preserve"> ordem rigorosa de classificação</w:t>
      </w:r>
      <w:r w:rsidR="009A3242">
        <w:rPr>
          <w:sz w:val="24"/>
          <w:szCs w:val="24"/>
        </w:rPr>
        <w:t xml:space="preserve"> </w:t>
      </w:r>
      <w:r w:rsidR="00024519">
        <w:rPr>
          <w:sz w:val="24"/>
          <w:szCs w:val="24"/>
        </w:rPr>
        <w:t>a</w:t>
      </w:r>
      <w:r w:rsidR="00304E94">
        <w:rPr>
          <w:sz w:val="24"/>
          <w:szCs w:val="24"/>
        </w:rPr>
        <w:t xml:space="preserve"> </w:t>
      </w:r>
      <w:r w:rsidRPr="00B43809">
        <w:rPr>
          <w:sz w:val="24"/>
          <w:szCs w:val="24"/>
        </w:rPr>
        <w:t>candidat</w:t>
      </w:r>
      <w:r w:rsidR="00024519">
        <w:rPr>
          <w:sz w:val="24"/>
          <w:szCs w:val="24"/>
        </w:rPr>
        <w:t>a</w:t>
      </w:r>
      <w:r w:rsidRPr="00B43809">
        <w:rPr>
          <w:sz w:val="24"/>
          <w:szCs w:val="24"/>
        </w:rPr>
        <w:t xml:space="preserve"> abaixo relaciona</w:t>
      </w:r>
      <w:r w:rsidR="00E66E55" w:rsidRPr="00B43809">
        <w:rPr>
          <w:sz w:val="24"/>
          <w:szCs w:val="24"/>
        </w:rPr>
        <w:t>d</w:t>
      </w:r>
      <w:r w:rsidR="00024519">
        <w:rPr>
          <w:sz w:val="24"/>
          <w:szCs w:val="24"/>
        </w:rPr>
        <w:t>a</w:t>
      </w:r>
      <w:r w:rsidR="00346850" w:rsidRPr="00B43809">
        <w:rPr>
          <w:sz w:val="24"/>
          <w:szCs w:val="24"/>
        </w:rPr>
        <w:t>, tendo em vista o cumprimento dos requisitos legais exigidos em Edital de Convocação</w:t>
      </w:r>
      <w:r w:rsidR="009647F7" w:rsidRPr="00B43809">
        <w:rPr>
          <w:sz w:val="24"/>
          <w:szCs w:val="24"/>
        </w:rPr>
        <w:t xml:space="preserve"> e demais normas relativas ao Concurso Público</w:t>
      </w:r>
      <w:r w:rsidR="00270728" w:rsidRPr="00B43809">
        <w:rPr>
          <w:sz w:val="24"/>
          <w:szCs w:val="24"/>
        </w:rPr>
        <w:t xml:space="preserve">. </w:t>
      </w:r>
      <w:r w:rsidR="00E94E9E">
        <w:rPr>
          <w:sz w:val="24"/>
          <w:szCs w:val="24"/>
        </w:rPr>
        <w:t>Provimento efetivo-Estatutário</w:t>
      </w:r>
      <w:r w:rsidR="00BC1750">
        <w:rPr>
          <w:sz w:val="24"/>
          <w:szCs w:val="24"/>
        </w:rPr>
        <w:t xml:space="preserve">, para início das funções  em </w:t>
      </w:r>
      <w:r w:rsidR="00C42F3A">
        <w:rPr>
          <w:sz w:val="24"/>
          <w:szCs w:val="24"/>
        </w:rPr>
        <w:t>20</w:t>
      </w:r>
      <w:r w:rsidR="00BC1750">
        <w:rPr>
          <w:sz w:val="24"/>
          <w:szCs w:val="24"/>
        </w:rPr>
        <w:t xml:space="preserve"> de </w:t>
      </w:r>
      <w:r w:rsidR="00915282">
        <w:rPr>
          <w:sz w:val="24"/>
          <w:szCs w:val="24"/>
        </w:rPr>
        <w:t>março</w:t>
      </w:r>
      <w:r w:rsidR="00BC1750">
        <w:rPr>
          <w:sz w:val="24"/>
          <w:szCs w:val="24"/>
        </w:rPr>
        <w:t xml:space="preserve"> de 2024.</w:t>
      </w:r>
    </w:p>
    <w:p w:rsidR="0078078E" w:rsidRPr="00BC1750" w:rsidRDefault="0078078E" w:rsidP="0078078E">
      <w:pPr>
        <w:pStyle w:val="Recuodecorpodetexto"/>
        <w:ind w:firstLine="851"/>
        <w:jc w:val="both"/>
        <w:rPr>
          <w:i/>
          <w:color w:val="000000" w:themeColor="text1"/>
        </w:rPr>
      </w:pPr>
      <w:r w:rsidRPr="00BC1750">
        <w:rPr>
          <w:i/>
          <w:color w:val="000000" w:themeColor="text1"/>
        </w:rPr>
        <w:t xml:space="preserve">Edital de convocação nº </w:t>
      </w:r>
      <w:r w:rsidR="00C52F20">
        <w:rPr>
          <w:i/>
          <w:color w:val="000000" w:themeColor="text1"/>
        </w:rPr>
        <w:t>25</w:t>
      </w:r>
      <w:r w:rsidR="00E0139D" w:rsidRPr="00BC1750">
        <w:rPr>
          <w:i/>
          <w:color w:val="000000" w:themeColor="text1"/>
        </w:rPr>
        <w:t>/202</w:t>
      </w:r>
      <w:r w:rsidR="00BC1750" w:rsidRPr="00BC1750">
        <w:rPr>
          <w:i/>
          <w:color w:val="000000" w:themeColor="text1"/>
        </w:rPr>
        <w:t>4</w:t>
      </w:r>
    </w:p>
    <w:tbl>
      <w:tblPr>
        <w:tblpPr w:leftFromText="141" w:rightFromText="141" w:vertAnchor="text" w:tblpX="140" w:tblpY="1"/>
        <w:tblOverlap w:val="never"/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21"/>
        <w:gridCol w:w="3260"/>
        <w:gridCol w:w="1701"/>
        <w:gridCol w:w="2693"/>
        <w:gridCol w:w="709"/>
      </w:tblGrid>
      <w:tr w:rsidR="007E0132" w:rsidRPr="00BC1750" w:rsidTr="00915282">
        <w:trPr>
          <w:trHeight w:val="70"/>
        </w:trPr>
        <w:tc>
          <w:tcPr>
            <w:tcW w:w="921" w:type="dxa"/>
            <w:shd w:val="clear" w:color="auto" w:fill="auto"/>
            <w:vAlign w:val="bottom"/>
          </w:tcPr>
          <w:p w:rsidR="007E0132" w:rsidRPr="00BC1750" w:rsidRDefault="007E0132" w:rsidP="00803A33">
            <w:pPr>
              <w:jc w:val="center"/>
              <w:rPr>
                <w:color w:val="000000" w:themeColor="text1"/>
              </w:rPr>
            </w:pPr>
            <w:r w:rsidRPr="00BC1750">
              <w:rPr>
                <w:color w:val="000000" w:themeColor="text1"/>
              </w:rPr>
              <w:t>INSC</w:t>
            </w:r>
          </w:p>
        </w:tc>
        <w:tc>
          <w:tcPr>
            <w:tcW w:w="3260" w:type="dxa"/>
            <w:shd w:val="clear" w:color="auto" w:fill="auto"/>
            <w:vAlign w:val="bottom"/>
          </w:tcPr>
          <w:p w:rsidR="007E0132" w:rsidRPr="00BC1750" w:rsidRDefault="007E0132" w:rsidP="00803A33">
            <w:pPr>
              <w:rPr>
                <w:color w:val="000000" w:themeColor="text1"/>
              </w:rPr>
            </w:pPr>
            <w:r w:rsidRPr="00BC1750">
              <w:rPr>
                <w:color w:val="000000" w:themeColor="text1"/>
              </w:rPr>
              <w:t>NOME</w:t>
            </w:r>
          </w:p>
        </w:tc>
        <w:tc>
          <w:tcPr>
            <w:tcW w:w="1701" w:type="dxa"/>
          </w:tcPr>
          <w:p w:rsidR="007E0132" w:rsidRPr="00BC1750" w:rsidRDefault="007E0132" w:rsidP="00803A33">
            <w:pPr>
              <w:rPr>
                <w:color w:val="000000" w:themeColor="text1"/>
              </w:rPr>
            </w:pPr>
            <w:r w:rsidRPr="00BC1750">
              <w:rPr>
                <w:color w:val="000000" w:themeColor="text1"/>
              </w:rPr>
              <w:t>CPF</w:t>
            </w:r>
          </w:p>
        </w:tc>
        <w:tc>
          <w:tcPr>
            <w:tcW w:w="2693" w:type="dxa"/>
          </w:tcPr>
          <w:p w:rsidR="007E0132" w:rsidRPr="00BC1750" w:rsidRDefault="007E0132" w:rsidP="00803A33">
            <w:pPr>
              <w:rPr>
                <w:color w:val="000000" w:themeColor="text1"/>
              </w:rPr>
            </w:pPr>
            <w:r w:rsidRPr="00BC1750">
              <w:rPr>
                <w:color w:val="000000" w:themeColor="text1"/>
              </w:rPr>
              <w:t xml:space="preserve">CARGO </w:t>
            </w:r>
          </w:p>
        </w:tc>
        <w:tc>
          <w:tcPr>
            <w:tcW w:w="709" w:type="dxa"/>
          </w:tcPr>
          <w:p w:rsidR="007E0132" w:rsidRPr="00BC1750" w:rsidRDefault="007E0132" w:rsidP="00803A33">
            <w:pPr>
              <w:rPr>
                <w:color w:val="000000" w:themeColor="text1"/>
              </w:rPr>
            </w:pPr>
            <w:r w:rsidRPr="00BC1750">
              <w:rPr>
                <w:color w:val="000000" w:themeColor="text1"/>
              </w:rPr>
              <w:t>Clas</w:t>
            </w:r>
          </w:p>
        </w:tc>
      </w:tr>
      <w:tr w:rsidR="00C42F3A" w:rsidRPr="00BC1750" w:rsidTr="00915282">
        <w:trPr>
          <w:trHeight w:val="70"/>
        </w:trPr>
        <w:tc>
          <w:tcPr>
            <w:tcW w:w="921" w:type="dxa"/>
            <w:shd w:val="clear" w:color="auto" w:fill="auto"/>
            <w:vAlign w:val="bottom"/>
          </w:tcPr>
          <w:p w:rsidR="00C42F3A" w:rsidRPr="00C42F3A" w:rsidRDefault="00C42F3A" w:rsidP="00C42F3A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42F3A">
              <w:rPr>
                <w:rFonts w:ascii="Calibri" w:hAnsi="Calibri" w:cs="Calibri"/>
                <w:sz w:val="22"/>
                <w:szCs w:val="22"/>
              </w:rPr>
              <w:t>123614</w:t>
            </w:r>
          </w:p>
        </w:tc>
        <w:tc>
          <w:tcPr>
            <w:tcW w:w="3260" w:type="dxa"/>
            <w:shd w:val="clear" w:color="auto" w:fill="auto"/>
            <w:vAlign w:val="bottom"/>
          </w:tcPr>
          <w:p w:rsidR="00C42F3A" w:rsidRPr="00C42F3A" w:rsidRDefault="00451D90" w:rsidP="00C42F3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Katia Aparecida Aleixo da S</w:t>
            </w:r>
            <w:r w:rsidR="00C42F3A" w:rsidRPr="00C42F3A">
              <w:rPr>
                <w:rFonts w:ascii="Calibri" w:hAnsi="Calibri" w:cs="Calibri"/>
                <w:sz w:val="22"/>
                <w:szCs w:val="22"/>
              </w:rPr>
              <w:t>ilva</w:t>
            </w:r>
          </w:p>
        </w:tc>
        <w:tc>
          <w:tcPr>
            <w:tcW w:w="1701" w:type="dxa"/>
            <w:vAlign w:val="bottom"/>
          </w:tcPr>
          <w:p w:rsidR="00C42F3A" w:rsidRPr="00C42F3A" w:rsidRDefault="00C42F3A" w:rsidP="00C42F3A">
            <w:pPr>
              <w:rPr>
                <w:rFonts w:ascii="Calibri" w:hAnsi="Calibri" w:cs="Calibri"/>
                <w:sz w:val="22"/>
                <w:szCs w:val="22"/>
              </w:rPr>
            </w:pPr>
            <w:r w:rsidRPr="00C42F3A">
              <w:rPr>
                <w:rFonts w:ascii="Calibri" w:hAnsi="Calibri" w:cs="Calibri"/>
                <w:sz w:val="22"/>
                <w:szCs w:val="22"/>
              </w:rPr>
              <w:t>037.854.079-39</w:t>
            </w:r>
          </w:p>
        </w:tc>
        <w:tc>
          <w:tcPr>
            <w:tcW w:w="2693" w:type="dxa"/>
            <w:vAlign w:val="bottom"/>
          </w:tcPr>
          <w:p w:rsidR="00C42F3A" w:rsidRPr="00C42F3A" w:rsidRDefault="00C42F3A" w:rsidP="00C42F3A">
            <w:pPr>
              <w:rPr>
                <w:rFonts w:ascii="Calibri" w:hAnsi="Calibri" w:cs="Calibri"/>
                <w:sz w:val="22"/>
                <w:szCs w:val="22"/>
              </w:rPr>
            </w:pPr>
            <w:r w:rsidRPr="00C42F3A">
              <w:rPr>
                <w:rFonts w:ascii="Calibri" w:hAnsi="Calibri" w:cs="Calibri"/>
                <w:sz w:val="22"/>
                <w:szCs w:val="22"/>
              </w:rPr>
              <w:t>PROFESSOR</w:t>
            </w:r>
          </w:p>
        </w:tc>
        <w:tc>
          <w:tcPr>
            <w:tcW w:w="709" w:type="dxa"/>
            <w:vAlign w:val="center"/>
          </w:tcPr>
          <w:p w:rsidR="00C42F3A" w:rsidRPr="00C42F3A" w:rsidRDefault="00C42F3A" w:rsidP="00C42F3A">
            <w:pPr>
              <w:jc w:val="center"/>
            </w:pPr>
            <w:r w:rsidRPr="00C42F3A">
              <w:t>110</w:t>
            </w:r>
          </w:p>
        </w:tc>
      </w:tr>
    </w:tbl>
    <w:p w:rsidR="007E0132" w:rsidRDefault="007E0132" w:rsidP="00F81D9B">
      <w:pPr>
        <w:pStyle w:val="Recuodecorpodetexto"/>
        <w:ind w:firstLine="1418"/>
        <w:jc w:val="both"/>
        <w:rPr>
          <w:bCs/>
          <w:sz w:val="24"/>
          <w:szCs w:val="24"/>
        </w:rPr>
      </w:pPr>
    </w:p>
    <w:p w:rsidR="00760D17" w:rsidRPr="00B43809" w:rsidRDefault="00DF6A62" w:rsidP="00F81D9B">
      <w:pPr>
        <w:pStyle w:val="Recuodecorpodetexto"/>
        <w:ind w:firstLine="1418"/>
        <w:jc w:val="both"/>
        <w:rPr>
          <w:sz w:val="24"/>
          <w:szCs w:val="24"/>
        </w:rPr>
      </w:pPr>
      <w:r w:rsidRPr="00B43809">
        <w:rPr>
          <w:bCs/>
          <w:sz w:val="24"/>
          <w:szCs w:val="24"/>
        </w:rPr>
        <w:t xml:space="preserve">Art. </w:t>
      </w:r>
      <w:r w:rsidR="00924800" w:rsidRPr="00B43809">
        <w:rPr>
          <w:bCs/>
          <w:sz w:val="24"/>
          <w:szCs w:val="24"/>
        </w:rPr>
        <w:t>2</w:t>
      </w:r>
      <w:r w:rsidRPr="00B43809">
        <w:rPr>
          <w:bCs/>
          <w:sz w:val="24"/>
          <w:szCs w:val="24"/>
        </w:rPr>
        <w:t>º</w:t>
      </w:r>
      <w:r w:rsidRPr="00B43809">
        <w:rPr>
          <w:sz w:val="24"/>
          <w:szCs w:val="24"/>
        </w:rPr>
        <w:t xml:space="preserve"> -</w:t>
      </w:r>
      <w:r w:rsidR="0046566A" w:rsidRPr="00B43809">
        <w:rPr>
          <w:sz w:val="24"/>
          <w:szCs w:val="24"/>
        </w:rPr>
        <w:t xml:space="preserve"> </w:t>
      </w:r>
      <w:r w:rsidR="00760D17" w:rsidRPr="00B43809">
        <w:rPr>
          <w:sz w:val="24"/>
          <w:szCs w:val="24"/>
        </w:rPr>
        <w:t>Esta portaria entra em vigor na data de sua publicação.</w:t>
      </w:r>
    </w:p>
    <w:p w:rsidR="00DF6A62" w:rsidRDefault="00DF6A62" w:rsidP="00922F62">
      <w:pPr>
        <w:pStyle w:val="Recuodecorpodetexto"/>
        <w:ind w:firstLine="144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>Paço Municipal Luiz Ângelo de Carli, em</w:t>
      </w:r>
      <w:r w:rsidR="00F6603E">
        <w:rPr>
          <w:sz w:val="24"/>
          <w:szCs w:val="24"/>
        </w:rPr>
        <w:t xml:space="preserve"> </w:t>
      </w:r>
      <w:r w:rsidR="00C42F3A">
        <w:rPr>
          <w:sz w:val="24"/>
          <w:szCs w:val="24"/>
        </w:rPr>
        <w:t>19</w:t>
      </w:r>
      <w:r w:rsidR="004D12E1">
        <w:rPr>
          <w:sz w:val="24"/>
          <w:szCs w:val="24"/>
        </w:rPr>
        <w:t xml:space="preserve"> </w:t>
      </w:r>
      <w:r w:rsidR="00F629C0" w:rsidRPr="00B43809">
        <w:rPr>
          <w:sz w:val="24"/>
          <w:szCs w:val="24"/>
        </w:rPr>
        <w:t>de</w:t>
      </w:r>
      <w:r w:rsidR="003F14CF">
        <w:rPr>
          <w:sz w:val="24"/>
          <w:szCs w:val="24"/>
        </w:rPr>
        <w:t xml:space="preserve"> </w:t>
      </w:r>
      <w:r w:rsidR="00C52F20">
        <w:rPr>
          <w:sz w:val="24"/>
          <w:szCs w:val="24"/>
        </w:rPr>
        <w:t>março</w:t>
      </w:r>
      <w:r w:rsidR="009A3242">
        <w:rPr>
          <w:sz w:val="24"/>
          <w:szCs w:val="24"/>
        </w:rPr>
        <w:t xml:space="preserve"> </w:t>
      </w:r>
      <w:r w:rsidR="00304E94">
        <w:rPr>
          <w:sz w:val="24"/>
          <w:szCs w:val="24"/>
        </w:rPr>
        <w:t>de</w:t>
      </w:r>
      <w:r w:rsidRPr="00B43809">
        <w:rPr>
          <w:sz w:val="24"/>
          <w:szCs w:val="24"/>
        </w:rPr>
        <w:t xml:space="preserve"> 20</w:t>
      </w:r>
      <w:r w:rsidR="00B43809">
        <w:rPr>
          <w:sz w:val="24"/>
          <w:szCs w:val="24"/>
        </w:rPr>
        <w:t>2</w:t>
      </w:r>
      <w:r w:rsidR="00151A57">
        <w:rPr>
          <w:sz w:val="24"/>
          <w:szCs w:val="24"/>
        </w:rPr>
        <w:t>4</w:t>
      </w:r>
      <w:r w:rsidRPr="00B43809">
        <w:rPr>
          <w:sz w:val="24"/>
          <w:szCs w:val="24"/>
        </w:rPr>
        <w:t>.</w:t>
      </w:r>
    </w:p>
    <w:p w:rsidR="00E94E9E" w:rsidRPr="00B43809" w:rsidRDefault="00E94E9E" w:rsidP="00922F62">
      <w:pPr>
        <w:pStyle w:val="Recuodecorpodetexto"/>
        <w:ind w:firstLine="1440"/>
        <w:jc w:val="both"/>
        <w:rPr>
          <w:sz w:val="24"/>
          <w:szCs w:val="24"/>
        </w:rPr>
      </w:pPr>
    </w:p>
    <w:p w:rsidR="00A25134" w:rsidRPr="00B43809" w:rsidRDefault="00DF6A62" w:rsidP="00DF6A62">
      <w:pPr>
        <w:pStyle w:val="Recuodecorpodetexto"/>
        <w:ind w:firstLine="72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                                                                       </w:t>
      </w:r>
    </w:p>
    <w:p w:rsidR="00DF6A62" w:rsidRPr="00B43809" w:rsidRDefault="00DF6A62" w:rsidP="006B6AA1">
      <w:pPr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                                                                                           </w:t>
      </w:r>
      <w:r w:rsidR="003C1A73" w:rsidRPr="00B43809">
        <w:rPr>
          <w:sz w:val="24"/>
          <w:szCs w:val="24"/>
        </w:rPr>
        <w:t xml:space="preserve">    </w:t>
      </w:r>
      <w:r w:rsidR="004244D2">
        <w:rPr>
          <w:sz w:val="24"/>
          <w:szCs w:val="24"/>
        </w:rPr>
        <w:t>Luiz Ernesto de Giacometti</w:t>
      </w:r>
    </w:p>
    <w:p w:rsidR="00DF6A62" w:rsidRPr="00B43809" w:rsidRDefault="00C37541" w:rsidP="00DF6A62">
      <w:pPr>
        <w:pStyle w:val="Recuodecorpodetexto"/>
        <w:ind w:firstLine="468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</w:t>
      </w:r>
      <w:r w:rsidR="00DF6A62" w:rsidRPr="00B43809">
        <w:rPr>
          <w:sz w:val="24"/>
          <w:szCs w:val="24"/>
        </w:rPr>
        <w:t xml:space="preserve">     </w:t>
      </w:r>
      <w:r w:rsidR="00660597" w:rsidRPr="00B43809">
        <w:rPr>
          <w:sz w:val="24"/>
          <w:szCs w:val="24"/>
        </w:rPr>
        <w:t xml:space="preserve">          </w:t>
      </w:r>
      <w:r w:rsidR="00DF6A62" w:rsidRPr="00B43809">
        <w:rPr>
          <w:sz w:val="24"/>
          <w:szCs w:val="24"/>
        </w:rPr>
        <w:t xml:space="preserve"> </w:t>
      </w:r>
      <w:r w:rsidRPr="00B43809">
        <w:rPr>
          <w:sz w:val="24"/>
          <w:szCs w:val="24"/>
        </w:rPr>
        <w:t xml:space="preserve">  </w:t>
      </w:r>
      <w:r w:rsidR="003370D6" w:rsidRPr="00B43809">
        <w:rPr>
          <w:sz w:val="24"/>
          <w:szCs w:val="24"/>
        </w:rPr>
        <w:t xml:space="preserve"> </w:t>
      </w:r>
      <w:r w:rsidR="00E87E48" w:rsidRPr="00B43809">
        <w:rPr>
          <w:sz w:val="24"/>
          <w:szCs w:val="24"/>
        </w:rPr>
        <w:t xml:space="preserve"> </w:t>
      </w:r>
      <w:r w:rsidR="000F700C">
        <w:rPr>
          <w:sz w:val="24"/>
          <w:szCs w:val="24"/>
        </w:rPr>
        <w:t xml:space="preserve">         </w:t>
      </w:r>
      <w:r w:rsidR="006B6AA1" w:rsidRPr="00B43809">
        <w:rPr>
          <w:sz w:val="24"/>
          <w:szCs w:val="24"/>
        </w:rPr>
        <w:t xml:space="preserve"> </w:t>
      </w:r>
      <w:r w:rsidR="008C4AF8" w:rsidRPr="00B43809">
        <w:rPr>
          <w:sz w:val="24"/>
          <w:szCs w:val="24"/>
        </w:rPr>
        <w:t xml:space="preserve"> </w:t>
      </w:r>
      <w:r w:rsidR="00DF6A62" w:rsidRPr="00B43809">
        <w:rPr>
          <w:sz w:val="24"/>
          <w:szCs w:val="24"/>
        </w:rPr>
        <w:t xml:space="preserve">Prefeito </w:t>
      </w:r>
    </w:p>
    <w:p w:rsidR="00DF6A62" w:rsidRPr="00B43809" w:rsidRDefault="00DF6A62" w:rsidP="00DF6A62">
      <w:pPr>
        <w:jc w:val="both"/>
        <w:rPr>
          <w:sz w:val="24"/>
          <w:szCs w:val="24"/>
        </w:rPr>
      </w:pPr>
      <w:r w:rsidRPr="00B43809">
        <w:rPr>
          <w:sz w:val="24"/>
          <w:szCs w:val="24"/>
        </w:rPr>
        <w:t>Registre-se e Publique-se</w:t>
      </w:r>
    </w:p>
    <w:p w:rsidR="003C291C" w:rsidRPr="00B43809" w:rsidRDefault="003C291C" w:rsidP="00DF6A62">
      <w:pPr>
        <w:jc w:val="both"/>
        <w:rPr>
          <w:sz w:val="24"/>
          <w:szCs w:val="24"/>
        </w:rPr>
      </w:pPr>
    </w:p>
    <w:p w:rsidR="00213CF9" w:rsidRPr="00B43809" w:rsidRDefault="00213CF9" w:rsidP="00DF6A62">
      <w:pPr>
        <w:jc w:val="both"/>
        <w:rPr>
          <w:sz w:val="24"/>
          <w:szCs w:val="24"/>
        </w:rPr>
      </w:pPr>
    </w:p>
    <w:p w:rsidR="00DF6A62" w:rsidRPr="00B43809" w:rsidRDefault="00045923" w:rsidP="00DF6A62">
      <w:pPr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          </w:t>
      </w:r>
      <w:r w:rsidR="00024519">
        <w:rPr>
          <w:sz w:val="24"/>
          <w:szCs w:val="24"/>
        </w:rPr>
        <w:t>Kepler J Machado</w:t>
      </w:r>
    </w:p>
    <w:p w:rsidR="0048389D" w:rsidRPr="00B43809" w:rsidRDefault="00DF6A62">
      <w:pPr>
        <w:jc w:val="both"/>
        <w:rPr>
          <w:sz w:val="24"/>
          <w:szCs w:val="24"/>
          <w:u w:val="single"/>
        </w:rPr>
      </w:pPr>
      <w:r w:rsidRPr="00B43809">
        <w:rPr>
          <w:sz w:val="24"/>
          <w:szCs w:val="24"/>
        </w:rPr>
        <w:t>Secretári</w:t>
      </w:r>
      <w:r w:rsidR="004244D2">
        <w:rPr>
          <w:sz w:val="24"/>
          <w:szCs w:val="24"/>
        </w:rPr>
        <w:t>o</w:t>
      </w:r>
      <w:r w:rsidRPr="00B43809">
        <w:rPr>
          <w:sz w:val="24"/>
          <w:szCs w:val="24"/>
        </w:rPr>
        <w:t xml:space="preserve"> Municipal de Administração</w:t>
      </w:r>
      <w:r w:rsidR="001B563D" w:rsidRPr="00B43809">
        <w:rPr>
          <w:sz w:val="24"/>
          <w:szCs w:val="24"/>
        </w:rPr>
        <w:t xml:space="preserve"> </w:t>
      </w:r>
    </w:p>
    <w:p w:rsidR="00B43809" w:rsidRDefault="00B43809">
      <w:pPr>
        <w:jc w:val="both"/>
        <w:rPr>
          <w:sz w:val="24"/>
          <w:szCs w:val="24"/>
          <w:u w:val="single"/>
        </w:rPr>
      </w:pPr>
    </w:p>
    <w:sectPr w:rsidR="00B43809" w:rsidSect="003561E7">
      <w:headerReference w:type="default" r:id="rId8"/>
      <w:pgSz w:w="11906" w:h="16838" w:code="9"/>
      <w:pgMar w:top="1491" w:right="926" w:bottom="568" w:left="1560" w:header="426" w:footer="93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74FE" w:rsidRDefault="00FC74FE">
      <w:r>
        <w:separator/>
      </w:r>
    </w:p>
  </w:endnote>
  <w:endnote w:type="continuationSeparator" w:id="1">
    <w:p w:rsidR="00FC74FE" w:rsidRDefault="00FC74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74FE" w:rsidRDefault="00FC74FE">
      <w:r>
        <w:separator/>
      </w:r>
    </w:p>
  </w:footnote>
  <w:footnote w:type="continuationSeparator" w:id="1">
    <w:p w:rsidR="00FC74FE" w:rsidRDefault="00FC74F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insideH w:val="single" w:sz="4" w:space="0" w:color="auto"/>
      </w:tblBorders>
      <w:tblLook w:val="04A0"/>
    </w:tblPr>
    <w:tblGrid>
      <w:gridCol w:w="1645"/>
      <w:gridCol w:w="6430"/>
      <w:gridCol w:w="1356"/>
    </w:tblGrid>
    <w:tr w:rsidR="009004F2" w:rsidRPr="009002BC" w:rsidTr="00F375F6">
      <w:trPr>
        <w:jc w:val="center"/>
      </w:trPr>
      <w:tc>
        <w:tcPr>
          <w:tcW w:w="1645" w:type="dxa"/>
        </w:tcPr>
        <w:p w:rsidR="009004F2" w:rsidRPr="00524CC6" w:rsidRDefault="009004F2" w:rsidP="00F375F6">
          <w:pPr>
            <w:pStyle w:val="Cabealho"/>
            <w:rPr>
              <w:rFonts w:ascii="Calibri" w:hAnsi="Calibri"/>
            </w:rPr>
          </w:pPr>
          <w:r>
            <w:rPr>
              <w:rFonts w:ascii="Calibri" w:hAnsi="Calibri"/>
              <w:noProof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49530</wp:posOffset>
                </wp:positionV>
                <wp:extent cx="889000" cy="995680"/>
                <wp:effectExtent l="0" t="0" r="6350" b="0"/>
                <wp:wrapSquare wrapText="bothSides"/>
                <wp:docPr id="10" name="Imagem 10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9000" cy="995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:rsidR="009004F2" w:rsidRPr="00524CC6" w:rsidRDefault="009004F2" w:rsidP="00F375F6">
          <w:pPr>
            <w:pStyle w:val="SemEspaamento"/>
            <w:ind w:firstLine="33"/>
            <w:rPr>
              <w:b/>
              <w:i/>
            </w:rPr>
          </w:pPr>
        </w:p>
        <w:p w:rsidR="009004F2" w:rsidRPr="00BD1664" w:rsidRDefault="009004F2" w:rsidP="00F375F6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  <w:u w:val="single"/>
            </w:rPr>
          </w:pPr>
          <w:r w:rsidRPr="00BD1664">
            <w:rPr>
              <w:b/>
              <w:i/>
              <w:sz w:val="58"/>
              <w:szCs w:val="56"/>
              <w:u w:val="single"/>
            </w:rPr>
            <w:t>Município de Palotina</w:t>
          </w:r>
          <w:bookmarkStart w:id="0" w:name="_GoBack"/>
          <w:bookmarkEnd w:id="0"/>
        </w:p>
        <w:p w:rsidR="009004F2" w:rsidRPr="00524CC6" w:rsidRDefault="009004F2" w:rsidP="00F375F6">
          <w:pPr>
            <w:pStyle w:val="SemEspaamento"/>
            <w:ind w:firstLine="33"/>
            <w:jc w:val="center"/>
            <w:rPr>
              <w:sz w:val="8"/>
            </w:rPr>
          </w:pPr>
        </w:p>
        <w:p w:rsidR="009004F2" w:rsidRPr="00177F22" w:rsidRDefault="009004F2" w:rsidP="00F375F6">
          <w:pPr>
            <w:pStyle w:val="SemEspaamento"/>
            <w:ind w:firstLine="33"/>
            <w:jc w:val="center"/>
            <w:rPr>
              <w:sz w:val="18"/>
            </w:rPr>
          </w:pPr>
          <w:r w:rsidRPr="00177F22">
            <w:rPr>
              <w:sz w:val="18"/>
            </w:rPr>
            <w:t>Rua Aldir Pedron, 898 – Centro, Palotina – Estado do Paraná</w:t>
          </w:r>
        </w:p>
        <w:p w:rsidR="009004F2" w:rsidRPr="00177F22" w:rsidRDefault="009004F2" w:rsidP="00F375F6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77F22">
            <w:rPr>
              <w:sz w:val="18"/>
            </w:rPr>
            <w:t>Fone (44) 3649-7800   CEP 85950-000       CNPJ: 76.208.487/0001-64</w:t>
          </w:r>
        </w:p>
        <w:p w:rsidR="009004F2" w:rsidRPr="00524CC6" w:rsidRDefault="009004F2" w:rsidP="00F375F6">
          <w:pPr>
            <w:pStyle w:val="Cabealho"/>
            <w:rPr>
              <w:rFonts w:ascii="Calibri" w:hAnsi="Calibri"/>
            </w:rPr>
          </w:pPr>
        </w:p>
      </w:tc>
      <w:tc>
        <w:tcPr>
          <w:tcW w:w="1127" w:type="dxa"/>
        </w:tcPr>
        <w:p w:rsidR="009004F2" w:rsidRPr="009002BC" w:rsidRDefault="009004F2" w:rsidP="00F375F6">
          <w:pPr>
            <w:pStyle w:val="SemEspaamento"/>
            <w:ind w:firstLine="33"/>
            <w:rPr>
              <w:b/>
              <w:i/>
              <w:sz w:val="10"/>
            </w:rPr>
          </w:pPr>
        </w:p>
        <w:p w:rsidR="009004F2" w:rsidRDefault="009004F2" w:rsidP="00F375F6">
          <w:pPr>
            <w:pStyle w:val="SemEspaamento"/>
            <w:ind w:firstLine="33"/>
            <w:rPr>
              <w:b/>
              <w:i/>
            </w:rPr>
          </w:pPr>
          <w:r w:rsidRPr="00CC6ABC">
            <w:rPr>
              <w:b/>
              <w:i/>
              <w:noProof/>
            </w:rPr>
            <w:drawing>
              <wp:inline distT="0" distB="0" distL="0" distR="0">
                <wp:extent cx="723900" cy="719375"/>
                <wp:effectExtent l="0" t="0" r="0" b="5080"/>
                <wp:docPr id="11" name="Imagem 11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0943" cy="7661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9004F2" w:rsidRPr="009002BC" w:rsidRDefault="009004F2" w:rsidP="00F375F6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:rsidR="009004F2" w:rsidRPr="009002BC" w:rsidRDefault="009004F2" w:rsidP="00F375F6">
          <w:pPr>
            <w:pStyle w:val="SemEspaamento"/>
            <w:ind w:firstLine="33"/>
            <w:jc w:val="center"/>
            <w:rPr>
              <w:b/>
            </w:rPr>
          </w:pPr>
          <w:r w:rsidRPr="009002BC">
            <w:rPr>
              <w:b/>
              <w:sz w:val="10"/>
            </w:rPr>
            <w:t>OBJETIVOS DE DESENVOLVIMENTO SUSTENTÁVEL</w:t>
          </w:r>
        </w:p>
      </w:tc>
    </w:tr>
  </w:tbl>
  <w:p w:rsidR="00AC6AC8" w:rsidRDefault="00AC6AC8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C77E5"/>
    <w:multiLevelType w:val="hybridMultilevel"/>
    <w:tmpl w:val="706073D6"/>
    <w:lvl w:ilvl="0" w:tplc="4266C10C">
      <w:start w:val="8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>
    <w:nsid w:val="2DD63906"/>
    <w:multiLevelType w:val="hybridMultilevel"/>
    <w:tmpl w:val="8B2A4220"/>
    <w:lvl w:ilvl="0" w:tplc="1A6AC7FC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35264305"/>
    <w:multiLevelType w:val="hybridMultilevel"/>
    <w:tmpl w:val="C50AB7F4"/>
    <w:lvl w:ilvl="0" w:tplc="95D81916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">
    <w:nsid w:val="47541587"/>
    <w:multiLevelType w:val="hybridMultilevel"/>
    <w:tmpl w:val="EBDACE1A"/>
    <w:lvl w:ilvl="0" w:tplc="20A8539C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60E922D1"/>
    <w:multiLevelType w:val="hybridMultilevel"/>
    <w:tmpl w:val="338E2FCC"/>
    <w:lvl w:ilvl="0" w:tplc="4132A526">
      <w:start w:val="36"/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77AD08DD"/>
    <w:multiLevelType w:val="hybridMultilevel"/>
    <w:tmpl w:val="6B26EF3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attachedTemplate r:id="rId1"/>
  <w:stylePaneFormatFilter w:val="3F01"/>
  <w:defaultTabStop w:val="708"/>
  <w:hyphenationZone w:val="425"/>
  <w:characterSpacingControl w:val="doNotCompress"/>
  <w:hdrShapeDefaults>
    <o:shapedefaults v:ext="edit" spidmax="330754"/>
  </w:hdrShapeDefaults>
  <w:footnotePr>
    <w:footnote w:id="0"/>
    <w:footnote w:id="1"/>
  </w:footnotePr>
  <w:endnotePr>
    <w:endnote w:id="0"/>
    <w:endnote w:id="1"/>
  </w:endnotePr>
  <w:compat/>
  <w:rsids>
    <w:rsidRoot w:val="00847C60"/>
    <w:rsid w:val="00000265"/>
    <w:rsid w:val="0000191F"/>
    <w:rsid w:val="00001E13"/>
    <w:rsid w:val="000029A2"/>
    <w:rsid w:val="000039F9"/>
    <w:rsid w:val="000044A8"/>
    <w:rsid w:val="00004F2D"/>
    <w:rsid w:val="00005079"/>
    <w:rsid w:val="00010143"/>
    <w:rsid w:val="0001114B"/>
    <w:rsid w:val="00011733"/>
    <w:rsid w:val="0001217D"/>
    <w:rsid w:val="00015F49"/>
    <w:rsid w:val="00017267"/>
    <w:rsid w:val="00017761"/>
    <w:rsid w:val="00017CC7"/>
    <w:rsid w:val="00021567"/>
    <w:rsid w:val="00023F33"/>
    <w:rsid w:val="00024519"/>
    <w:rsid w:val="00025D3E"/>
    <w:rsid w:val="00027AD9"/>
    <w:rsid w:val="00027E72"/>
    <w:rsid w:val="000308CE"/>
    <w:rsid w:val="000311E5"/>
    <w:rsid w:val="00031A4F"/>
    <w:rsid w:val="00032111"/>
    <w:rsid w:val="000328E9"/>
    <w:rsid w:val="00032BCB"/>
    <w:rsid w:val="00032D34"/>
    <w:rsid w:val="000332CC"/>
    <w:rsid w:val="00034FD1"/>
    <w:rsid w:val="000359B2"/>
    <w:rsid w:val="00035CA5"/>
    <w:rsid w:val="00035DDC"/>
    <w:rsid w:val="0003618F"/>
    <w:rsid w:val="00040658"/>
    <w:rsid w:val="0004123F"/>
    <w:rsid w:val="000432FD"/>
    <w:rsid w:val="000442E3"/>
    <w:rsid w:val="000446D3"/>
    <w:rsid w:val="0004489A"/>
    <w:rsid w:val="00044914"/>
    <w:rsid w:val="00044BBD"/>
    <w:rsid w:val="00045923"/>
    <w:rsid w:val="00045FC3"/>
    <w:rsid w:val="00046642"/>
    <w:rsid w:val="00046A36"/>
    <w:rsid w:val="00050ABD"/>
    <w:rsid w:val="000522E8"/>
    <w:rsid w:val="000527E2"/>
    <w:rsid w:val="00053E8B"/>
    <w:rsid w:val="00054534"/>
    <w:rsid w:val="00055BC7"/>
    <w:rsid w:val="00057AA0"/>
    <w:rsid w:val="00060F02"/>
    <w:rsid w:val="00062244"/>
    <w:rsid w:val="00062A06"/>
    <w:rsid w:val="0006313B"/>
    <w:rsid w:val="000633A4"/>
    <w:rsid w:val="0006401B"/>
    <w:rsid w:val="00065C0B"/>
    <w:rsid w:val="000674CD"/>
    <w:rsid w:val="00070351"/>
    <w:rsid w:val="00072EF0"/>
    <w:rsid w:val="00072F01"/>
    <w:rsid w:val="0007417E"/>
    <w:rsid w:val="0007472F"/>
    <w:rsid w:val="00074755"/>
    <w:rsid w:val="00074A0D"/>
    <w:rsid w:val="00076AE7"/>
    <w:rsid w:val="00080FD9"/>
    <w:rsid w:val="0008153F"/>
    <w:rsid w:val="00081C08"/>
    <w:rsid w:val="00081EAD"/>
    <w:rsid w:val="000860A3"/>
    <w:rsid w:val="00086721"/>
    <w:rsid w:val="00086E81"/>
    <w:rsid w:val="00091462"/>
    <w:rsid w:val="00092234"/>
    <w:rsid w:val="0009318A"/>
    <w:rsid w:val="000945ED"/>
    <w:rsid w:val="00095439"/>
    <w:rsid w:val="000979CC"/>
    <w:rsid w:val="000A0AAA"/>
    <w:rsid w:val="000A0EDC"/>
    <w:rsid w:val="000A1133"/>
    <w:rsid w:val="000A14F4"/>
    <w:rsid w:val="000A28D2"/>
    <w:rsid w:val="000A2DD7"/>
    <w:rsid w:val="000A418C"/>
    <w:rsid w:val="000A639A"/>
    <w:rsid w:val="000A6994"/>
    <w:rsid w:val="000A7503"/>
    <w:rsid w:val="000A765D"/>
    <w:rsid w:val="000A7A7F"/>
    <w:rsid w:val="000A7EA5"/>
    <w:rsid w:val="000B0D9A"/>
    <w:rsid w:val="000B1075"/>
    <w:rsid w:val="000B3AFB"/>
    <w:rsid w:val="000B3B16"/>
    <w:rsid w:val="000B3F0C"/>
    <w:rsid w:val="000B4285"/>
    <w:rsid w:val="000B550C"/>
    <w:rsid w:val="000B6EBE"/>
    <w:rsid w:val="000B764C"/>
    <w:rsid w:val="000C24C9"/>
    <w:rsid w:val="000C30A4"/>
    <w:rsid w:val="000C3859"/>
    <w:rsid w:val="000C6DCE"/>
    <w:rsid w:val="000C7756"/>
    <w:rsid w:val="000D1D23"/>
    <w:rsid w:val="000D1ED4"/>
    <w:rsid w:val="000D286A"/>
    <w:rsid w:val="000D38CB"/>
    <w:rsid w:val="000D4251"/>
    <w:rsid w:val="000D5FA8"/>
    <w:rsid w:val="000D7405"/>
    <w:rsid w:val="000E0A89"/>
    <w:rsid w:val="000E0AFF"/>
    <w:rsid w:val="000E0FAF"/>
    <w:rsid w:val="000E1CCC"/>
    <w:rsid w:val="000E316C"/>
    <w:rsid w:val="000E4FB4"/>
    <w:rsid w:val="000E552F"/>
    <w:rsid w:val="000E63B8"/>
    <w:rsid w:val="000E6CAC"/>
    <w:rsid w:val="000E71E2"/>
    <w:rsid w:val="000E7290"/>
    <w:rsid w:val="000E73A1"/>
    <w:rsid w:val="000E7408"/>
    <w:rsid w:val="000F0AA7"/>
    <w:rsid w:val="000F3CDE"/>
    <w:rsid w:val="000F45F7"/>
    <w:rsid w:val="000F54F7"/>
    <w:rsid w:val="000F5965"/>
    <w:rsid w:val="000F700C"/>
    <w:rsid w:val="00100078"/>
    <w:rsid w:val="0010071F"/>
    <w:rsid w:val="00102A08"/>
    <w:rsid w:val="0010372C"/>
    <w:rsid w:val="00104EE9"/>
    <w:rsid w:val="00105538"/>
    <w:rsid w:val="001058F1"/>
    <w:rsid w:val="00106085"/>
    <w:rsid w:val="00106B8B"/>
    <w:rsid w:val="00107F84"/>
    <w:rsid w:val="00110778"/>
    <w:rsid w:val="001116D8"/>
    <w:rsid w:val="00111B4A"/>
    <w:rsid w:val="00113079"/>
    <w:rsid w:val="00113EDD"/>
    <w:rsid w:val="001149C7"/>
    <w:rsid w:val="0011685D"/>
    <w:rsid w:val="0012011D"/>
    <w:rsid w:val="00125CB4"/>
    <w:rsid w:val="00127A17"/>
    <w:rsid w:val="00127F70"/>
    <w:rsid w:val="00127FAC"/>
    <w:rsid w:val="00130033"/>
    <w:rsid w:val="00132ACB"/>
    <w:rsid w:val="00133DC0"/>
    <w:rsid w:val="001349F6"/>
    <w:rsid w:val="00134DE4"/>
    <w:rsid w:val="00134F15"/>
    <w:rsid w:val="00135FFA"/>
    <w:rsid w:val="00137E40"/>
    <w:rsid w:val="00140AA5"/>
    <w:rsid w:val="00142B7B"/>
    <w:rsid w:val="0014351D"/>
    <w:rsid w:val="00146EA2"/>
    <w:rsid w:val="0015003C"/>
    <w:rsid w:val="0015010B"/>
    <w:rsid w:val="001514AF"/>
    <w:rsid w:val="00151A57"/>
    <w:rsid w:val="001524A6"/>
    <w:rsid w:val="0015464B"/>
    <w:rsid w:val="00154868"/>
    <w:rsid w:val="001557F1"/>
    <w:rsid w:val="00155DB3"/>
    <w:rsid w:val="00157483"/>
    <w:rsid w:val="00162957"/>
    <w:rsid w:val="00162BE4"/>
    <w:rsid w:val="00165CCE"/>
    <w:rsid w:val="0016753B"/>
    <w:rsid w:val="00170530"/>
    <w:rsid w:val="0017077A"/>
    <w:rsid w:val="00170A5C"/>
    <w:rsid w:val="00170A8B"/>
    <w:rsid w:val="00173659"/>
    <w:rsid w:val="0017458C"/>
    <w:rsid w:val="0017642B"/>
    <w:rsid w:val="0017654F"/>
    <w:rsid w:val="00184185"/>
    <w:rsid w:val="00184CF1"/>
    <w:rsid w:val="00185713"/>
    <w:rsid w:val="001857A5"/>
    <w:rsid w:val="00186063"/>
    <w:rsid w:val="00186CE4"/>
    <w:rsid w:val="00187465"/>
    <w:rsid w:val="0018751F"/>
    <w:rsid w:val="00187B97"/>
    <w:rsid w:val="00192049"/>
    <w:rsid w:val="0019222A"/>
    <w:rsid w:val="001923FB"/>
    <w:rsid w:val="00192BCF"/>
    <w:rsid w:val="00192F78"/>
    <w:rsid w:val="00193B81"/>
    <w:rsid w:val="00196018"/>
    <w:rsid w:val="001A0101"/>
    <w:rsid w:val="001A14C8"/>
    <w:rsid w:val="001A424F"/>
    <w:rsid w:val="001A6C29"/>
    <w:rsid w:val="001A7BCD"/>
    <w:rsid w:val="001B0EE2"/>
    <w:rsid w:val="001B1374"/>
    <w:rsid w:val="001B1EF6"/>
    <w:rsid w:val="001B3F2B"/>
    <w:rsid w:val="001B5257"/>
    <w:rsid w:val="001B563D"/>
    <w:rsid w:val="001B7ED5"/>
    <w:rsid w:val="001C022C"/>
    <w:rsid w:val="001C0547"/>
    <w:rsid w:val="001C1344"/>
    <w:rsid w:val="001C26B2"/>
    <w:rsid w:val="001C33A9"/>
    <w:rsid w:val="001C4D84"/>
    <w:rsid w:val="001C555E"/>
    <w:rsid w:val="001C76C2"/>
    <w:rsid w:val="001D1395"/>
    <w:rsid w:val="001D19A0"/>
    <w:rsid w:val="001D1D96"/>
    <w:rsid w:val="001D1DA3"/>
    <w:rsid w:val="001D223D"/>
    <w:rsid w:val="001D2419"/>
    <w:rsid w:val="001D2700"/>
    <w:rsid w:val="001D317D"/>
    <w:rsid w:val="001D343B"/>
    <w:rsid w:val="001D390E"/>
    <w:rsid w:val="001D4CD4"/>
    <w:rsid w:val="001E04F5"/>
    <w:rsid w:val="001E0625"/>
    <w:rsid w:val="001E1875"/>
    <w:rsid w:val="001E1D95"/>
    <w:rsid w:val="001E206B"/>
    <w:rsid w:val="001E2A03"/>
    <w:rsid w:val="001E3CC6"/>
    <w:rsid w:val="001E4C75"/>
    <w:rsid w:val="001E6E2D"/>
    <w:rsid w:val="001E71A8"/>
    <w:rsid w:val="001E7CED"/>
    <w:rsid w:val="001F0A26"/>
    <w:rsid w:val="001F0CEE"/>
    <w:rsid w:val="001F2FA4"/>
    <w:rsid w:val="001F7869"/>
    <w:rsid w:val="002006A2"/>
    <w:rsid w:val="00200904"/>
    <w:rsid w:val="00200D12"/>
    <w:rsid w:val="00200DE6"/>
    <w:rsid w:val="00201601"/>
    <w:rsid w:val="00201956"/>
    <w:rsid w:val="0020261C"/>
    <w:rsid w:val="00203AD7"/>
    <w:rsid w:val="0020473B"/>
    <w:rsid w:val="00205E26"/>
    <w:rsid w:val="00206998"/>
    <w:rsid w:val="00206DAC"/>
    <w:rsid w:val="00206DF1"/>
    <w:rsid w:val="002076FC"/>
    <w:rsid w:val="00207C55"/>
    <w:rsid w:val="00210525"/>
    <w:rsid w:val="00210D37"/>
    <w:rsid w:val="00211735"/>
    <w:rsid w:val="002121BF"/>
    <w:rsid w:val="0021259E"/>
    <w:rsid w:val="00213CF9"/>
    <w:rsid w:val="002141B7"/>
    <w:rsid w:val="00216786"/>
    <w:rsid w:val="002174A5"/>
    <w:rsid w:val="002176C3"/>
    <w:rsid w:val="00217E30"/>
    <w:rsid w:val="00220FFA"/>
    <w:rsid w:val="00222FEF"/>
    <w:rsid w:val="002248C6"/>
    <w:rsid w:val="002258E2"/>
    <w:rsid w:val="002260C5"/>
    <w:rsid w:val="00226C0B"/>
    <w:rsid w:val="002334DC"/>
    <w:rsid w:val="00233AC2"/>
    <w:rsid w:val="0023625F"/>
    <w:rsid w:val="002364D0"/>
    <w:rsid w:val="002372C0"/>
    <w:rsid w:val="00237338"/>
    <w:rsid w:val="002426ED"/>
    <w:rsid w:val="002438D9"/>
    <w:rsid w:val="00243FAF"/>
    <w:rsid w:val="00244A15"/>
    <w:rsid w:val="0024576B"/>
    <w:rsid w:val="0024791E"/>
    <w:rsid w:val="002512A4"/>
    <w:rsid w:val="00251FFA"/>
    <w:rsid w:val="00252282"/>
    <w:rsid w:val="00252900"/>
    <w:rsid w:val="00253A18"/>
    <w:rsid w:val="00253FA0"/>
    <w:rsid w:val="0025732E"/>
    <w:rsid w:val="0025799C"/>
    <w:rsid w:val="002601A8"/>
    <w:rsid w:val="00262021"/>
    <w:rsid w:val="002621AA"/>
    <w:rsid w:val="00262D62"/>
    <w:rsid w:val="00262E85"/>
    <w:rsid w:val="002638E1"/>
    <w:rsid w:val="00263EC1"/>
    <w:rsid w:val="00265FE5"/>
    <w:rsid w:val="00266C96"/>
    <w:rsid w:val="0027025D"/>
    <w:rsid w:val="00270728"/>
    <w:rsid w:val="00270FA7"/>
    <w:rsid w:val="00271698"/>
    <w:rsid w:val="00275D6C"/>
    <w:rsid w:val="00276172"/>
    <w:rsid w:val="0027620A"/>
    <w:rsid w:val="002767A1"/>
    <w:rsid w:val="002778CF"/>
    <w:rsid w:val="00280164"/>
    <w:rsid w:val="0028077A"/>
    <w:rsid w:val="00282972"/>
    <w:rsid w:val="00282CCA"/>
    <w:rsid w:val="00282E3C"/>
    <w:rsid w:val="0028712C"/>
    <w:rsid w:val="002878D1"/>
    <w:rsid w:val="00287D84"/>
    <w:rsid w:val="00291849"/>
    <w:rsid w:val="00293165"/>
    <w:rsid w:val="002936EF"/>
    <w:rsid w:val="002958C2"/>
    <w:rsid w:val="002960A9"/>
    <w:rsid w:val="002A072A"/>
    <w:rsid w:val="002A09F3"/>
    <w:rsid w:val="002A1FBA"/>
    <w:rsid w:val="002A2FFA"/>
    <w:rsid w:val="002A3ADF"/>
    <w:rsid w:val="002A3ED2"/>
    <w:rsid w:val="002A4023"/>
    <w:rsid w:val="002A4A2D"/>
    <w:rsid w:val="002A599C"/>
    <w:rsid w:val="002B0670"/>
    <w:rsid w:val="002B0AAE"/>
    <w:rsid w:val="002B1505"/>
    <w:rsid w:val="002B1507"/>
    <w:rsid w:val="002B425C"/>
    <w:rsid w:val="002B7706"/>
    <w:rsid w:val="002B778E"/>
    <w:rsid w:val="002C04C9"/>
    <w:rsid w:val="002C09CC"/>
    <w:rsid w:val="002C1C12"/>
    <w:rsid w:val="002C24EB"/>
    <w:rsid w:val="002C2D79"/>
    <w:rsid w:val="002C4341"/>
    <w:rsid w:val="002C4A2A"/>
    <w:rsid w:val="002C61AD"/>
    <w:rsid w:val="002D4F1B"/>
    <w:rsid w:val="002D6224"/>
    <w:rsid w:val="002D63C3"/>
    <w:rsid w:val="002D6A7B"/>
    <w:rsid w:val="002D6B7E"/>
    <w:rsid w:val="002E1DDB"/>
    <w:rsid w:val="002E31D8"/>
    <w:rsid w:val="002E6FE7"/>
    <w:rsid w:val="002E7C04"/>
    <w:rsid w:val="002F0600"/>
    <w:rsid w:val="002F13E4"/>
    <w:rsid w:val="002F1486"/>
    <w:rsid w:val="002F1CB3"/>
    <w:rsid w:val="002F20D7"/>
    <w:rsid w:val="002F294F"/>
    <w:rsid w:val="002F3593"/>
    <w:rsid w:val="002F4CA6"/>
    <w:rsid w:val="002F5771"/>
    <w:rsid w:val="002F6A06"/>
    <w:rsid w:val="00300B37"/>
    <w:rsid w:val="00301F4D"/>
    <w:rsid w:val="00303C80"/>
    <w:rsid w:val="00304619"/>
    <w:rsid w:val="00304E94"/>
    <w:rsid w:val="00305097"/>
    <w:rsid w:val="00306C5C"/>
    <w:rsid w:val="00306CB1"/>
    <w:rsid w:val="00307192"/>
    <w:rsid w:val="003071BF"/>
    <w:rsid w:val="00310A0D"/>
    <w:rsid w:val="00313223"/>
    <w:rsid w:val="003141CF"/>
    <w:rsid w:val="00315B84"/>
    <w:rsid w:val="00321174"/>
    <w:rsid w:val="00321341"/>
    <w:rsid w:val="003223C5"/>
    <w:rsid w:val="0032453E"/>
    <w:rsid w:val="003249CD"/>
    <w:rsid w:val="00324E97"/>
    <w:rsid w:val="00325F9C"/>
    <w:rsid w:val="003266B5"/>
    <w:rsid w:val="0032721F"/>
    <w:rsid w:val="003300F7"/>
    <w:rsid w:val="003302AC"/>
    <w:rsid w:val="003312BB"/>
    <w:rsid w:val="00331D42"/>
    <w:rsid w:val="00333D00"/>
    <w:rsid w:val="00334717"/>
    <w:rsid w:val="0033523C"/>
    <w:rsid w:val="003364F9"/>
    <w:rsid w:val="00336D36"/>
    <w:rsid w:val="003370D6"/>
    <w:rsid w:val="003371D5"/>
    <w:rsid w:val="003375BD"/>
    <w:rsid w:val="00340099"/>
    <w:rsid w:val="00340529"/>
    <w:rsid w:val="003410C9"/>
    <w:rsid w:val="00341DA7"/>
    <w:rsid w:val="00344836"/>
    <w:rsid w:val="00345905"/>
    <w:rsid w:val="00345BFA"/>
    <w:rsid w:val="00345F45"/>
    <w:rsid w:val="0034610A"/>
    <w:rsid w:val="00346850"/>
    <w:rsid w:val="00347E78"/>
    <w:rsid w:val="00347FC9"/>
    <w:rsid w:val="003516FC"/>
    <w:rsid w:val="00352F2D"/>
    <w:rsid w:val="003534B5"/>
    <w:rsid w:val="003561E7"/>
    <w:rsid w:val="00357962"/>
    <w:rsid w:val="00360E5A"/>
    <w:rsid w:val="00361B04"/>
    <w:rsid w:val="00366F5C"/>
    <w:rsid w:val="003674BA"/>
    <w:rsid w:val="00367548"/>
    <w:rsid w:val="00370297"/>
    <w:rsid w:val="003718BA"/>
    <w:rsid w:val="0037494B"/>
    <w:rsid w:val="00376ACE"/>
    <w:rsid w:val="00377BDC"/>
    <w:rsid w:val="00385287"/>
    <w:rsid w:val="003874D7"/>
    <w:rsid w:val="00387562"/>
    <w:rsid w:val="003903A7"/>
    <w:rsid w:val="003909BA"/>
    <w:rsid w:val="00390DFC"/>
    <w:rsid w:val="00395031"/>
    <w:rsid w:val="00396725"/>
    <w:rsid w:val="0039753E"/>
    <w:rsid w:val="003A06BC"/>
    <w:rsid w:val="003A2231"/>
    <w:rsid w:val="003A3446"/>
    <w:rsid w:val="003A34B3"/>
    <w:rsid w:val="003A417E"/>
    <w:rsid w:val="003A46C3"/>
    <w:rsid w:val="003A4720"/>
    <w:rsid w:val="003A4775"/>
    <w:rsid w:val="003A61F5"/>
    <w:rsid w:val="003A7264"/>
    <w:rsid w:val="003B10B4"/>
    <w:rsid w:val="003B2962"/>
    <w:rsid w:val="003B2B5A"/>
    <w:rsid w:val="003B404A"/>
    <w:rsid w:val="003B433D"/>
    <w:rsid w:val="003B55B8"/>
    <w:rsid w:val="003B69CE"/>
    <w:rsid w:val="003B7447"/>
    <w:rsid w:val="003C0233"/>
    <w:rsid w:val="003C1A73"/>
    <w:rsid w:val="003C23B3"/>
    <w:rsid w:val="003C2615"/>
    <w:rsid w:val="003C291C"/>
    <w:rsid w:val="003C3BDD"/>
    <w:rsid w:val="003C5A25"/>
    <w:rsid w:val="003C6B70"/>
    <w:rsid w:val="003C7F7C"/>
    <w:rsid w:val="003D00C1"/>
    <w:rsid w:val="003D033B"/>
    <w:rsid w:val="003D1E0D"/>
    <w:rsid w:val="003D2BB7"/>
    <w:rsid w:val="003D5B5E"/>
    <w:rsid w:val="003D5D05"/>
    <w:rsid w:val="003D6549"/>
    <w:rsid w:val="003D7C73"/>
    <w:rsid w:val="003E05B7"/>
    <w:rsid w:val="003E1930"/>
    <w:rsid w:val="003E28F6"/>
    <w:rsid w:val="003E55E3"/>
    <w:rsid w:val="003E7A12"/>
    <w:rsid w:val="003E7E33"/>
    <w:rsid w:val="003F08C1"/>
    <w:rsid w:val="003F14CF"/>
    <w:rsid w:val="003F1840"/>
    <w:rsid w:val="003F1A59"/>
    <w:rsid w:val="003F25B3"/>
    <w:rsid w:val="003F2F7C"/>
    <w:rsid w:val="003F4E11"/>
    <w:rsid w:val="003F4E4C"/>
    <w:rsid w:val="003F5737"/>
    <w:rsid w:val="003F6811"/>
    <w:rsid w:val="003F6E22"/>
    <w:rsid w:val="00403088"/>
    <w:rsid w:val="00403774"/>
    <w:rsid w:val="00403775"/>
    <w:rsid w:val="00403980"/>
    <w:rsid w:val="00403A13"/>
    <w:rsid w:val="004048E1"/>
    <w:rsid w:val="00405162"/>
    <w:rsid w:val="00405ABD"/>
    <w:rsid w:val="004075FC"/>
    <w:rsid w:val="00410ED4"/>
    <w:rsid w:val="00411D9B"/>
    <w:rsid w:val="0041264F"/>
    <w:rsid w:val="00413AD3"/>
    <w:rsid w:val="0041405F"/>
    <w:rsid w:val="00415062"/>
    <w:rsid w:val="00421A0C"/>
    <w:rsid w:val="0042288E"/>
    <w:rsid w:val="00422A56"/>
    <w:rsid w:val="0042348F"/>
    <w:rsid w:val="004235D9"/>
    <w:rsid w:val="00423E8A"/>
    <w:rsid w:val="004244D2"/>
    <w:rsid w:val="00424C86"/>
    <w:rsid w:val="00424FA0"/>
    <w:rsid w:val="00426E72"/>
    <w:rsid w:val="00427DFB"/>
    <w:rsid w:val="00430773"/>
    <w:rsid w:val="0043091D"/>
    <w:rsid w:val="00432C01"/>
    <w:rsid w:val="004360CF"/>
    <w:rsid w:val="00437958"/>
    <w:rsid w:val="00437D1F"/>
    <w:rsid w:val="004419B1"/>
    <w:rsid w:val="00441FD1"/>
    <w:rsid w:val="004451D9"/>
    <w:rsid w:val="00446137"/>
    <w:rsid w:val="00446A9A"/>
    <w:rsid w:val="004470A4"/>
    <w:rsid w:val="004516BB"/>
    <w:rsid w:val="00451A2F"/>
    <w:rsid w:val="00451D90"/>
    <w:rsid w:val="00452B98"/>
    <w:rsid w:val="00453205"/>
    <w:rsid w:val="00455D29"/>
    <w:rsid w:val="004563D1"/>
    <w:rsid w:val="00460315"/>
    <w:rsid w:val="00460D0A"/>
    <w:rsid w:val="0046326F"/>
    <w:rsid w:val="0046566A"/>
    <w:rsid w:val="004663C8"/>
    <w:rsid w:val="004700E6"/>
    <w:rsid w:val="00470817"/>
    <w:rsid w:val="004732AC"/>
    <w:rsid w:val="00473992"/>
    <w:rsid w:val="0047525C"/>
    <w:rsid w:val="00475C19"/>
    <w:rsid w:val="00476409"/>
    <w:rsid w:val="00477FD8"/>
    <w:rsid w:val="00480345"/>
    <w:rsid w:val="004812B8"/>
    <w:rsid w:val="00481CDA"/>
    <w:rsid w:val="00482116"/>
    <w:rsid w:val="00482799"/>
    <w:rsid w:val="0048389D"/>
    <w:rsid w:val="004848E7"/>
    <w:rsid w:val="0048551D"/>
    <w:rsid w:val="004858AE"/>
    <w:rsid w:val="004862A2"/>
    <w:rsid w:val="004865D9"/>
    <w:rsid w:val="00486FD6"/>
    <w:rsid w:val="004873B5"/>
    <w:rsid w:val="00490329"/>
    <w:rsid w:val="004912DC"/>
    <w:rsid w:val="004929B0"/>
    <w:rsid w:val="004931F6"/>
    <w:rsid w:val="00494A91"/>
    <w:rsid w:val="00495B1C"/>
    <w:rsid w:val="0049681C"/>
    <w:rsid w:val="004A01B5"/>
    <w:rsid w:val="004A0D40"/>
    <w:rsid w:val="004A10F4"/>
    <w:rsid w:val="004A1296"/>
    <w:rsid w:val="004A1D39"/>
    <w:rsid w:val="004A264C"/>
    <w:rsid w:val="004A31DA"/>
    <w:rsid w:val="004A33F2"/>
    <w:rsid w:val="004A542B"/>
    <w:rsid w:val="004A633F"/>
    <w:rsid w:val="004A6F6D"/>
    <w:rsid w:val="004B0A2C"/>
    <w:rsid w:val="004B3AFA"/>
    <w:rsid w:val="004B68F6"/>
    <w:rsid w:val="004B7B5D"/>
    <w:rsid w:val="004C0680"/>
    <w:rsid w:val="004C1726"/>
    <w:rsid w:val="004C3C2B"/>
    <w:rsid w:val="004C3D8F"/>
    <w:rsid w:val="004C4198"/>
    <w:rsid w:val="004C4AE9"/>
    <w:rsid w:val="004C50D3"/>
    <w:rsid w:val="004C649D"/>
    <w:rsid w:val="004C6618"/>
    <w:rsid w:val="004D0F95"/>
    <w:rsid w:val="004D12E1"/>
    <w:rsid w:val="004D1B9B"/>
    <w:rsid w:val="004D201C"/>
    <w:rsid w:val="004D3738"/>
    <w:rsid w:val="004D43E8"/>
    <w:rsid w:val="004D4CFB"/>
    <w:rsid w:val="004D642C"/>
    <w:rsid w:val="004D7872"/>
    <w:rsid w:val="004D7D21"/>
    <w:rsid w:val="004E1D39"/>
    <w:rsid w:val="004E1EB2"/>
    <w:rsid w:val="004E2FC2"/>
    <w:rsid w:val="004E3746"/>
    <w:rsid w:val="004E45A0"/>
    <w:rsid w:val="004E5E63"/>
    <w:rsid w:val="004E728E"/>
    <w:rsid w:val="004F1AA1"/>
    <w:rsid w:val="004F3213"/>
    <w:rsid w:val="004F3A83"/>
    <w:rsid w:val="004F5D45"/>
    <w:rsid w:val="004F66BC"/>
    <w:rsid w:val="004F690E"/>
    <w:rsid w:val="00501B96"/>
    <w:rsid w:val="00502645"/>
    <w:rsid w:val="005035AD"/>
    <w:rsid w:val="00503CE2"/>
    <w:rsid w:val="00503D1E"/>
    <w:rsid w:val="0051079F"/>
    <w:rsid w:val="0051094F"/>
    <w:rsid w:val="00510A3A"/>
    <w:rsid w:val="0051258B"/>
    <w:rsid w:val="00513523"/>
    <w:rsid w:val="00514994"/>
    <w:rsid w:val="00517F69"/>
    <w:rsid w:val="005205AE"/>
    <w:rsid w:val="00521767"/>
    <w:rsid w:val="0052184D"/>
    <w:rsid w:val="005228E1"/>
    <w:rsid w:val="00523437"/>
    <w:rsid w:val="00524D43"/>
    <w:rsid w:val="00525BA6"/>
    <w:rsid w:val="00526E56"/>
    <w:rsid w:val="0052785F"/>
    <w:rsid w:val="00530C7A"/>
    <w:rsid w:val="00532CFB"/>
    <w:rsid w:val="00533A4A"/>
    <w:rsid w:val="0053540B"/>
    <w:rsid w:val="00536714"/>
    <w:rsid w:val="005451AE"/>
    <w:rsid w:val="0054762F"/>
    <w:rsid w:val="00547A16"/>
    <w:rsid w:val="005502BF"/>
    <w:rsid w:val="00550DF4"/>
    <w:rsid w:val="0055158E"/>
    <w:rsid w:val="00552752"/>
    <w:rsid w:val="00554894"/>
    <w:rsid w:val="00555215"/>
    <w:rsid w:val="00557AB6"/>
    <w:rsid w:val="00557AF4"/>
    <w:rsid w:val="0056022C"/>
    <w:rsid w:val="00561CA3"/>
    <w:rsid w:val="00561D6C"/>
    <w:rsid w:val="00563ABC"/>
    <w:rsid w:val="005659DC"/>
    <w:rsid w:val="00566777"/>
    <w:rsid w:val="00566BB6"/>
    <w:rsid w:val="00566FD4"/>
    <w:rsid w:val="00567536"/>
    <w:rsid w:val="00567FFC"/>
    <w:rsid w:val="005705E1"/>
    <w:rsid w:val="00570C1A"/>
    <w:rsid w:val="00570F9E"/>
    <w:rsid w:val="00571C5C"/>
    <w:rsid w:val="005725EE"/>
    <w:rsid w:val="00573BD9"/>
    <w:rsid w:val="00575854"/>
    <w:rsid w:val="00575982"/>
    <w:rsid w:val="0058033A"/>
    <w:rsid w:val="005803A9"/>
    <w:rsid w:val="005804CF"/>
    <w:rsid w:val="0058050C"/>
    <w:rsid w:val="00580515"/>
    <w:rsid w:val="00580525"/>
    <w:rsid w:val="005817DB"/>
    <w:rsid w:val="00581B8A"/>
    <w:rsid w:val="00581E3E"/>
    <w:rsid w:val="00582CDC"/>
    <w:rsid w:val="00583E5D"/>
    <w:rsid w:val="00586284"/>
    <w:rsid w:val="00586433"/>
    <w:rsid w:val="0058757D"/>
    <w:rsid w:val="00590F3F"/>
    <w:rsid w:val="005912E0"/>
    <w:rsid w:val="00591A7D"/>
    <w:rsid w:val="0059381E"/>
    <w:rsid w:val="005945C2"/>
    <w:rsid w:val="00595198"/>
    <w:rsid w:val="005960D7"/>
    <w:rsid w:val="0059737E"/>
    <w:rsid w:val="005A427A"/>
    <w:rsid w:val="005A51A6"/>
    <w:rsid w:val="005A5E9C"/>
    <w:rsid w:val="005A7095"/>
    <w:rsid w:val="005B27F1"/>
    <w:rsid w:val="005B3122"/>
    <w:rsid w:val="005B431C"/>
    <w:rsid w:val="005B544B"/>
    <w:rsid w:val="005B5D8C"/>
    <w:rsid w:val="005B6568"/>
    <w:rsid w:val="005C1DEF"/>
    <w:rsid w:val="005C352C"/>
    <w:rsid w:val="005C669D"/>
    <w:rsid w:val="005D0E06"/>
    <w:rsid w:val="005D116D"/>
    <w:rsid w:val="005D3FAB"/>
    <w:rsid w:val="005D48B5"/>
    <w:rsid w:val="005D49E7"/>
    <w:rsid w:val="005D5A88"/>
    <w:rsid w:val="005D665C"/>
    <w:rsid w:val="005D6DD5"/>
    <w:rsid w:val="005D6DFB"/>
    <w:rsid w:val="005D76B8"/>
    <w:rsid w:val="005D7C15"/>
    <w:rsid w:val="005E263A"/>
    <w:rsid w:val="005E46CD"/>
    <w:rsid w:val="005E46CF"/>
    <w:rsid w:val="005E582D"/>
    <w:rsid w:val="005F0B3F"/>
    <w:rsid w:val="005F2066"/>
    <w:rsid w:val="005F3BD0"/>
    <w:rsid w:val="005F41B6"/>
    <w:rsid w:val="005F4B59"/>
    <w:rsid w:val="005F66F0"/>
    <w:rsid w:val="006011CE"/>
    <w:rsid w:val="00602758"/>
    <w:rsid w:val="00602E53"/>
    <w:rsid w:val="0060544A"/>
    <w:rsid w:val="006055D8"/>
    <w:rsid w:val="00607110"/>
    <w:rsid w:val="00610215"/>
    <w:rsid w:val="00610C9D"/>
    <w:rsid w:val="00610E27"/>
    <w:rsid w:val="00612A60"/>
    <w:rsid w:val="00613893"/>
    <w:rsid w:val="0061526D"/>
    <w:rsid w:val="00616682"/>
    <w:rsid w:val="00616EDC"/>
    <w:rsid w:val="0061727D"/>
    <w:rsid w:val="00621379"/>
    <w:rsid w:val="0062291F"/>
    <w:rsid w:val="00622E58"/>
    <w:rsid w:val="0062501F"/>
    <w:rsid w:val="00625065"/>
    <w:rsid w:val="00627216"/>
    <w:rsid w:val="00627746"/>
    <w:rsid w:val="00627D95"/>
    <w:rsid w:val="00630E8A"/>
    <w:rsid w:val="00631CA7"/>
    <w:rsid w:val="00634536"/>
    <w:rsid w:val="00634B47"/>
    <w:rsid w:val="00634C92"/>
    <w:rsid w:val="006356C4"/>
    <w:rsid w:val="00635F1E"/>
    <w:rsid w:val="00637377"/>
    <w:rsid w:val="006406BE"/>
    <w:rsid w:val="00641FC5"/>
    <w:rsid w:val="00643BF9"/>
    <w:rsid w:val="00645056"/>
    <w:rsid w:val="00645BB5"/>
    <w:rsid w:val="006516C2"/>
    <w:rsid w:val="00651F1A"/>
    <w:rsid w:val="0065211D"/>
    <w:rsid w:val="00653434"/>
    <w:rsid w:val="00654353"/>
    <w:rsid w:val="0065561C"/>
    <w:rsid w:val="00660597"/>
    <w:rsid w:val="00662A3E"/>
    <w:rsid w:val="00662E9F"/>
    <w:rsid w:val="00662FD7"/>
    <w:rsid w:val="00663DBA"/>
    <w:rsid w:val="00664526"/>
    <w:rsid w:val="00664563"/>
    <w:rsid w:val="006647A9"/>
    <w:rsid w:val="0066673D"/>
    <w:rsid w:val="00666DDA"/>
    <w:rsid w:val="006673EF"/>
    <w:rsid w:val="00673CA0"/>
    <w:rsid w:val="006741F7"/>
    <w:rsid w:val="00674FC8"/>
    <w:rsid w:val="00676224"/>
    <w:rsid w:val="00676D00"/>
    <w:rsid w:val="0067784F"/>
    <w:rsid w:val="006809D4"/>
    <w:rsid w:val="00681888"/>
    <w:rsid w:val="006835BA"/>
    <w:rsid w:val="00684716"/>
    <w:rsid w:val="006858CA"/>
    <w:rsid w:val="0068607C"/>
    <w:rsid w:val="0068635B"/>
    <w:rsid w:val="00690883"/>
    <w:rsid w:val="00690993"/>
    <w:rsid w:val="00691612"/>
    <w:rsid w:val="0069452B"/>
    <w:rsid w:val="00694D1F"/>
    <w:rsid w:val="00694DF7"/>
    <w:rsid w:val="00697CBF"/>
    <w:rsid w:val="00697DA5"/>
    <w:rsid w:val="006A0725"/>
    <w:rsid w:val="006A0762"/>
    <w:rsid w:val="006A2979"/>
    <w:rsid w:val="006A5602"/>
    <w:rsid w:val="006A5C07"/>
    <w:rsid w:val="006A6076"/>
    <w:rsid w:val="006A6930"/>
    <w:rsid w:val="006A6C5A"/>
    <w:rsid w:val="006A6DAD"/>
    <w:rsid w:val="006B2E58"/>
    <w:rsid w:val="006B437C"/>
    <w:rsid w:val="006B4536"/>
    <w:rsid w:val="006B6602"/>
    <w:rsid w:val="006B6804"/>
    <w:rsid w:val="006B6AA1"/>
    <w:rsid w:val="006B7D8E"/>
    <w:rsid w:val="006C134B"/>
    <w:rsid w:val="006C1418"/>
    <w:rsid w:val="006C3686"/>
    <w:rsid w:val="006C56DA"/>
    <w:rsid w:val="006C6147"/>
    <w:rsid w:val="006C7C1B"/>
    <w:rsid w:val="006D186F"/>
    <w:rsid w:val="006D2881"/>
    <w:rsid w:val="006D3554"/>
    <w:rsid w:val="006D3773"/>
    <w:rsid w:val="006D3E39"/>
    <w:rsid w:val="006D5372"/>
    <w:rsid w:val="006D556C"/>
    <w:rsid w:val="006D5680"/>
    <w:rsid w:val="006D68E3"/>
    <w:rsid w:val="006D7F74"/>
    <w:rsid w:val="006E0A5C"/>
    <w:rsid w:val="006E25EF"/>
    <w:rsid w:val="006E322A"/>
    <w:rsid w:val="006E34F5"/>
    <w:rsid w:val="006E4662"/>
    <w:rsid w:val="006E4962"/>
    <w:rsid w:val="006E55EC"/>
    <w:rsid w:val="006E57A4"/>
    <w:rsid w:val="006F1E6D"/>
    <w:rsid w:val="006F3A12"/>
    <w:rsid w:val="006F3A1D"/>
    <w:rsid w:val="006F4BE6"/>
    <w:rsid w:val="006F6C6F"/>
    <w:rsid w:val="0070138A"/>
    <w:rsid w:val="00702D36"/>
    <w:rsid w:val="00702DD1"/>
    <w:rsid w:val="007047DC"/>
    <w:rsid w:val="00706CC1"/>
    <w:rsid w:val="007075A3"/>
    <w:rsid w:val="00712842"/>
    <w:rsid w:val="00713903"/>
    <w:rsid w:val="00714E3B"/>
    <w:rsid w:val="00715792"/>
    <w:rsid w:val="00715BE7"/>
    <w:rsid w:val="00717DA0"/>
    <w:rsid w:val="00720F5B"/>
    <w:rsid w:val="0072157E"/>
    <w:rsid w:val="0072175A"/>
    <w:rsid w:val="0072357D"/>
    <w:rsid w:val="00724CD4"/>
    <w:rsid w:val="00724ED0"/>
    <w:rsid w:val="00725B05"/>
    <w:rsid w:val="00725E18"/>
    <w:rsid w:val="007310DD"/>
    <w:rsid w:val="00731CA3"/>
    <w:rsid w:val="0073216B"/>
    <w:rsid w:val="00732CDD"/>
    <w:rsid w:val="007357CE"/>
    <w:rsid w:val="00736340"/>
    <w:rsid w:val="00737557"/>
    <w:rsid w:val="00737DEF"/>
    <w:rsid w:val="00740D6B"/>
    <w:rsid w:val="007414DC"/>
    <w:rsid w:val="007415EE"/>
    <w:rsid w:val="00741819"/>
    <w:rsid w:val="0074537D"/>
    <w:rsid w:val="00745AF9"/>
    <w:rsid w:val="00746067"/>
    <w:rsid w:val="007461D2"/>
    <w:rsid w:val="00750ADF"/>
    <w:rsid w:val="0075189A"/>
    <w:rsid w:val="007543DC"/>
    <w:rsid w:val="00754A06"/>
    <w:rsid w:val="00754B43"/>
    <w:rsid w:val="00755FFE"/>
    <w:rsid w:val="00756E35"/>
    <w:rsid w:val="00757CD6"/>
    <w:rsid w:val="00760D17"/>
    <w:rsid w:val="00761BA0"/>
    <w:rsid w:val="00762B92"/>
    <w:rsid w:val="00764F74"/>
    <w:rsid w:val="007652B8"/>
    <w:rsid w:val="0076557C"/>
    <w:rsid w:val="007664D9"/>
    <w:rsid w:val="00767731"/>
    <w:rsid w:val="00771D48"/>
    <w:rsid w:val="0077241D"/>
    <w:rsid w:val="0077246C"/>
    <w:rsid w:val="007753F6"/>
    <w:rsid w:val="00776DD0"/>
    <w:rsid w:val="00776F3F"/>
    <w:rsid w:val="00777DD8"/>
    <w:rsid w:val="007804B2"/>
    <w:rsid w:val="0078078E"/>
    <w:rsid w:val="00780A94"/>
    <w:rsid w:val="00781597"/>
    <w:rsid w:val="00782300"/>
    <w:rsid w:val="0078376A"/>
    <w:rsid w:val="00785EA3"/>
    <w:rsid w:val="00787297"/>
    <w:rsid w:val="00787A4D"/>
    <w:rsid w:val="00791E4D"/>
    <w:rsid w:val="00792897"/>
    <w:rsid w:val="0079483B"/>
    <w:rsid w:val="00794889"/>
    <w:rsid w:val="00794AD1"/>
    <w:rsid w:val="00794CF4"/>
    <w:rsid w:val="0079657E"/>
    <w:rsid w:val="007968C2"/>
    <w:rsid w:val="007973E9"/>
    <w:rsid w:val="00797A25"/>
    <w:rsid w:val="007A0485"/>
    <w:rsid w:val="007A6C4C"/>
    <w:rsid w:val="007B0D8B"/>
    <w:rsid w:val="007B4EE0"/>
    <w:rsid w:val="007B5007"/>
    <w:rsid w:val="007B5D21"/>
    <w:rsid w:val="007B6D8C"/>
    <w:rsid w:val="007C109D"/>
    <w:rsid w:val="007C116A"/>
    <w:rsid w:val="007C1236"/>
    <w:rsid w:val="007C17D5"/>
    <w:rsid w:val="007C35BF"/>
    <w:rsid w:val="007C4CDB"/>
    <w:rsid w:val="007C5194"/>
    <w:rsid w:val="007D0D0C"/>
    <w:rsid w:val="007D0EB8"/>
    <w:rsid w:val="007D1F51"/>
    <w:rsid w:val="007D361A"/>
    <w:rsid w:val="007D4B2A"/>
    <w:rsid w:val="007D60B8"/>
    <w:rsid w:val="007D6101"/>
    <w:rsid w:val="007D665C"/>
    <w:rsid w:val="007E0132"/>
    <w:rsid w:val="007E0CE2"/>
    <w:rsid w:val="007E1131"/>
    <w:rsid w:val="007E1803"/>
    <w:rsid w:val="007E6B1D"/>
    <w:rsid w:val="007E768E"/>
    <w:rsid w:val="007F0772"/>
    <w:rsid w:val="007F1B3C"/>
    <w:rsid w:val="007F287A"/>
    <w:rsid w:val="007F33CE"/>
    <w:rsid w:val="007F378C"/>
    <w:rsid w:val="007F3E3E"/>
    <w:rsid w:val="007F66FF"/>
    <w:rsid w:val="007F7C5B"/>
    <w:rsid w:val="00800D4C"/>
    <w:rsid w:val="0080187B"/>
    <w:rsid w:val="00802D82"/>
    <w:rsid w:val="00803743"/>
    <w:rsid w:val="00804A13"/>
    <w:rsid w:val="00806283"/>
    <w:rsid w:val="008071C0"/>
    <w:rsid w:val="00807846"/>
    <w:rsid w:val="008136DC"/>
    <w:rsid w:val="008136E4"/>
    <w:rsid w:val="00814406"/>
    <w:rsid w:val="00815951"/>
    <w:rsid w:val="00817104"/>
    <w:rsid w:val="008204C4"/>
    <w:rsid w:val="00820684"/>
    <w:rsid w:val="00824466"/>
    <w:rsid w:val="00824625"/>
    <w:rsid w:val="00826873"/>
    <w:rsid w:val="00827CEF"/>
    <w:rsid w:val="0083081E"/>
    <w:rsid w:val="008319C1"/>
    <w:rsid w:val="00831E45"/>
    <w:rsid w:val="00831EFB"/>
    <w:rsid w:val="00833D76"/>
    <w:rsid w:val="00834470"/>
    <w:rsid w:val="00836AC4"/>
    <w:rsid w:val="00837ABA"/>
    <w:rsid w:val="00842A32"/>
    <w:rsid w:val="008438EF"/>
    <w:rsid w:val="00843C59"/>
    <w:rsid w:val="00844158"/>
    <w:rsid w:val="00844E13"/>
    <w:rsid w:val="00847906"/>
    <w:rsid w:val="00847C60"/>
    <w:rsid w:val="00851911"/>
    <w:rsid w:val="00851A83"/>
    <w:rsid w:val="00851C10"/>
    <w:rsid w:val="00852655"/>
    <w:rsid w:val="00852F94"/>
    <w:rsid w:val="00854B83"/>
    <w:rsid w:val="00856B38"/>
    <w:rsid w:val="008570DE"/>
    <w:rsid w:val="00857F4B"/>
    <w:rsid w:val="00860881"/>
    <w:rsid w:val="00864C38"/>
    <w:rsid w:val="00866D87"/>
    <w:rsid w:val="00866F42"/>
    <w:rsid w:val="00870DCD"/>
    <w:rsid w:val="008747C7"/>
    <w:rsid w:val="00874F27"/>
    <w:rsid w:val="0087505F"/>
    <w:rsid w:val="00876397"/>
    <w:rsid w:val="008765A5"/>
    <w:rsid w:val="008806B9"/>
    <w:rsid w:val="00880BFF"/>
    <w:rsid w:val="00880E0F"/>
    <w:rsid w:val="00885591"/>
    <w:rsid w:val="00886379"/>
    <w:rsid w:val="00887B19"/>
    <w:rsid w:val="00891826"/>
    <w:rsid w:val="00895B95"/>
    <w:rsid w:val="00896956"/>
    <w:rsid w:val="00897077"/>
    <w:rsid w:val="00897965"/>
    <w:rsid w:val="008A0684"/>
    <w:rsid w:val="008A209D"/>
    <w:rsid w:val="008A2AAC"/>
    <w:rsid w:val="008A4678"/>
    <w:rsid w:val="008A52B4"/>
    <w:rsid w:val="008A5728"/>
    <w:rsid w:val="008A63A9"/>
    <w:rsid w:val="008B1304"/>
    <w:rsid w:val="008C0F6C"/>
    <w:rsid w:val="008C4AF8"/>
    <w:rsid w:val="008C5463"/>
    <w:rsid w:val="008C7178"/>
    <w:rsid w:val="008C7511"/>
    <w:rsid w:val="008D0FF3"/>
    <w:rsid w:val="008D33F0"/>
    <w:rsid w:val="008D39AA"/>
    <w:rsid w:val="008D4927"/>
    <w:rsid w:val="008D5D69"/>
    <w:rsid w:val="008D6DE3"/>
    <w:rsid w:val="008D7520"/>
    <w:rsid w:val="008E1EEA"/>
    <w:rsid w:val="008E2FD3"/>
    <w:rsid w:val="008E3997"/>
    <w:rsid w:val="008E3A11"/>
    <w:rsid w:val="008E478C"/>
    <w:rsid w:val="008E5062"/>
    <w:rsid w:val="008E5B45"/>
    <w:rsid w:val="008E5DCA"/>
    <w:rsid w:val="008E6131"/>
    <w:rsid w:val="008E66B4"/>
    <w:rsid w:val="008E69CE"/>
    <w:rsid w:val="008E7BAB"/>
    <w:rsid w:val="008F0868"/>
    <w:rsid w:val="008F0B7C"/>
    <w:rsid w:val="008F0E7E"/>
    <w:rsid w:val="008F2F32"/>
    <w:rsid w:val="008F372A"/>
    <w:rsid w:val="008F3F90"/>
    <w:rsid w:val="008F6596"/>
    <w:rsid w:val="008F6DCB"/>
    <w:rsid w:val="008F7251"/>
    <w:rsid w:val="008F79A4"/>
    <w:rsid w:val="009004F2"/>
    <w:rsid w:val="00901BC0"/>
    <w:rsid w:val="00901C17"/>
    <w:rsid w:val="00901F6B"/>
    <w:rsid w:val="00902E2F"/>
    <w:rsid w:val="0090341A"/>
    <w:rsid w:val="0090386A"/>
    <w:rsid w:val="0090467D"/>
    <w:rsid w:val="00910118"/>
    <w:rsid w:val="009110BA"/>
    <w:rsid w:val="0091229A"/>
    <w:rsid w:val="009148FC"/>
    <w:rsid w:val="00915282"/>
    <w:rsid w:val="0091584F"/>
    <w:rsid w:val="00921ACE"/>
    <w:rsid w:val="00922F62"/>
    <w:rsid w:val="00924800"/>
    <w:rsid w:val="00924977"/>
    <w:rsid w:val="009250DB"/>
    <w:rsid w:val="00925930"/>
    <w:rsid w:val="00925EF8"/>
    <w:rsid w:val="00926063"/>
    <w:rsid w:val="00927BD2"/>
    <w:rsid w:val="00932798"/>
    <w:rsid w:val="00932B77"/>
    <w:rsid w:val="00933FED"/>
    <w:rsid w:val="00935462"/>
    <w:rsid w:val="00935A49"/>
    <w:rsid w:val="00935B2E"/>
    <w:rsid w:val="0093719F"/>
    <w:rsid w:val="00937CB9"/>
    <w:rsid w:val="009424DB"/>
    <w:rsid w:val="00942601"/>
    <w:rsid w:val="009429B5"/>
    <w:rsid w:val="00943963"/>
    <w:rsid w:val="00943FA3"/>
    <w:rsid w:val="009469FA"/>
    <w:rsid w:val="00947E90"/>
    <w:rsid w:val="00950CFF"/>
    <w:rsid w:val="00951872"/>
    <w:rsid w:val="0095303A"/>
    <w:rsid w:val="00953D21"/>
    <w:rsid w:val="00953E2F"/>
    <w:rsid w:val="009563B9"/>
    <w:rsid w:val="0095682B"/>
    <w:rsid w:val="00960AB3"/>
    <w:rsid w:val="00962382"/>
    <w:rsid w:val="00962BF4"/>
    <w:rsid w:val="009647F7"/>
    <w:rsid w:val="00964F03"/>
    <w:rsid w:val="009653F7"/>
    <w:rsid w:val="00966105"/>
    <w:rsid w:val="00966646"/>
    <w:rsid w:val="00966E10"/>
    <w:rsid w:val="009706D2"/>
    <w:rsid w:val="009708DC"/>
    <w:rsid w:val="00970B1D"/>
    <w:rsid w:val="00970ED7"/>
    <w:rsid w:val="00972592"/>
    <w:rsid w:val="00973C21"/>
    <w:rsid w:val="00974677"/>
    <w:rsid w:val="00974C7D"/>
    <w:rsid w:val="0098090C"/>
    <w:rsid w:val="00981405"/>
    <w:rsid w:val="00981788"/>
    <w:rsid w:val="0098219C"/>
    <w:rsid w:val="00984DAB"/>
    <w:rsid w:val="009854EB"/>
    <w:rsid w:val="0098558F"/>
    <w:rsid w:val="0098571C"/>
    <w:rsid w:val="00985DD0"/>
    <w:rsid w:val="00986533"/>
    <w:rsid w:val="00986649"/>
    <w:rsid w:val="009872A0"/>
    <w:rsid w:val="009905A3"/>
    <w:rsid w:val="00990E7F"/>
    <w:rsid w:val="00991E08"/>
    <w:rsid w:val="00993E9D"/>
    <w:rsid w:val="00994513"/>
    <w:rsid w:val="0099509E"/>
    <w:rsid w:val="009958B9"/>
    <w:rsid w:val="009971E8"/>
    <w:rsid w:val="009973BB"/>
    <w:rsid w:val="0099740B"/>
    <w:rsid w:val="0099798D"/>
    <w:rsid w:val="00997B22"/>
    <w:rsid w:val="009A0A3A"/>
    <w:rsid w:val="009A318F"/>
    <w:rsid w:val="009A3242"/>
    <w:rsid w:val="009A42C7"/>
    <w:rsid w:val="009A6515"/>
    <w:rsid w:val="009A6772"/>
    <w:rsid w:val="009B1668"/>
    <w:rsid w:val="009B4EC0"/>
    <w:rsid w:val="009B5B52"/>
    <w:rsid w:val="009B6B71"/>
    <w:rsid w:val="009B7925"/>
    <w:rsid w:val="009C0091"/>
    <w:rsid w:val="009C098E"/>
    <w:rsid w:val="009C0F70"/>
    <w:rsid w:val="009C1879"/>
    <w:rsid w:val="009C1B31"/>
    <w:rsid w:val="009C2977"/>
    <w:rsid w:val="009C3E31"/>
    <w:rsid w:val="009C3F1A"/>
    <w:rsid w:val="009C5E46"/>
    <w:rsid w:val="009C75B3"/>
    <w:rsid w:val="009D1594"/>
    <w:rsid w:val="009D1DED"/>
    <w:rsid w:val="009D237C"/>
    <w:rsid w:val="009D3B5B"/>
    <w:rsid w:val="009D452A"/>
    <w:rsid w:val="009D6DAE"/>
    <w:rsid w:val="009E09BE"/>
    <w:rsid w:val="009E2261"/>
    <w:rsid w:val="009E2DA8"/>
    <w:rsid w:val="009E2EEC"/>
    <w:rsid w:val="009E49FF"/>
    <w:rsid w:val="009E4A6B"/>
    <w:rsid w:val="009E4DE0"/>
    <w:rsid w:val="009E4E1E"/>
    <w:rsid w:val="009E50C4"/>
    <w:rsid w:val="009E5668"/>
    <w:rsid w:val="009E5B1F"/>
    <w:rsid w:val="009E6779"/>
    <w:rsid w:val="009E6877"/>
    <w:rsid w:val="009E6EB7"/>
    <w:rsid w:val="009E6F9E"/>
    <w:rsid w:val="009F24FC"/>
    <w:rsid w:val="009F42F5"/>
    <w:rsid w:val="009F4AE7"/>
    <w:rsid w:val="009F5250"/>
    <w:rsid w:val="009F53D9"/>
    <w:rsid w:val="009F7033"/>
    <w:rsid w:val="00A01D1E"/>
    <w:rsid w:val="00A01EA1"/>
    <w:rsid w:val="00A025E0"/>
    <w:rsid w:val="00A03A7B"/>
    <w:rsid w:val="00A04C3E"/>
    <w:rsid w:val="00A0627B"/>
    <w:rsid w:val="00A06DE6"/>
    <w:rsid w:val="00A06E33"/>
    <w:rsid w:val="00A10C31"/>
    <w:rsid w:val="00A10F17"/>
    <w:rsid w:val="00A11305"/>
    <w:rsid w:val="00A11D98"/>
    <w:rsid w:val="00A1306A"/>
    <w:rsid w:val="00A14015"/>
    <w:rsid w:val="00A1410A"/>
    <w:rsid w:val="00A15638"/>
    <w:rsid w:val="00A15DB7"/>
    <w:rsid w:val="00A15EE8"/>
    <w:rsid w:val="00A16FD2"/>
    <w:rsid w:val="00A17616"/>
    <w:rsid w:val="00A20B21"/>
    <w:rsid w:val="00A215DB"/>
    <w:rsid w:val="00A22CED"/>
    <w:rsid w:val="00A25134"/>
    <w:rsid w:val="00A25298"/>
    <w:rsid w:val="00A25B4B"/>
    <w:rsid w:val="00A264F8"/>
    <w:rsid w:val="00A2697F"/>
    <w:rsid w:val="00A26DDA"/>
    <w:rsid w:val="00A26F61"/>
    <w:rsid w:val="00A3072E"/>
    <w:rsid w:val="00A35641"/>
    <w:rsid w:val="00A35FCE"/>
    <w:rsid w:val="00A36083"/>
    <w:rsid w:val="00A42085"/>
    <w:rsid w:val="00A44067"/>
    <w:rsid w:val="00A4406F"/>
    <w:rsid w:val="00A442C1"/>
    <w:rsid w:val="00A44D73"/>
    <w:rsid w:val="00A47E7B"/>
    <w:rsid w:val="00A50BD0"/>
    <w:rsid w:val="00A511DD"/>
    <w:rsid w:val="00A51634"/>
    <w:rsid w:val="00A51CF9"/>
    <w:rsid w:val="00A52FB2"/>
    <w:rsid w:val="00A532E7"/>
    <w:rsid w:val="00A534DD"/>
    <w:rsid w:val="00A53983"/>
    <w:rsid w:val="00A556CD"/>
    <w:rsid w:val="00A560FB"/>
    <w:rsid w:val="00A56611"/>
    <w:rsid w:val="00A57425"/>
    <w:rsid w:val="00A60424"/>
    <w:rsid w:val="00A62508"/>
    <w:rsid w:val="00A62675"/>
    <w:rsid w:val="00A64E84"/>
    <w:rsid w:val="00A7036C"/>
    <w:rsid w:val="00A713E2"/>
    <w:rsid w:val="00A733E2"/>
    <w:rsid w:val="00A73433"/>
    <w:rsid w:val="00A74B97"/>
    <w:rsid w:val="00A75670"/>
    <w:rsid w:val="00A75C5D"/>
    <w:rsid w:val="00A761DE"/>
    <w:rsid w:val="00A7724C"/>
    <w:rsid w:val="00A8017B"/>
    <w:rsid w:val="00A81848"/>
    <w:rsid w:val="00A8207B"/>
    <w:rsid w:val="00A82EBE"/>
    <w:rsid w:val="00A83F90"/>
    <w:rsid w:val="00A84730"/>
    <w:rsid w:val="00A860E2"/>
    <w:rsid w:val="00A90C0A"/>
    <w:rsid w:val="00A91AD1"/>
    <w:rsid w:val="00A91FC0"/>
    <w:rsid w:val="00A92575"/>
    <w:rsid w:val="00A93DCE"/>
    <w:rsid w:val="00A94F4E"/>
    <w:rsid w:val="00A958FD"/>
    <w:rsid w:val="00A95BC0"/>
    <w:rsid w:val="00A97452"/>
    <w:rsid w:val="00AA0C3A"/>
    <w:rsid w:val="00AA0D5A"/>
    <w:rsid w:val="00AA1983"/>
    <w:rsid w:val="00AA1FCD"/>
    <w:rsid w:val="00AA5992"/>
    <w:rsid w:val="00AA689E"/>
    <w:rsid w:val="00AA6F6E"/>
    <w:rsid w:val="00AA7147"/>
    <w:rsid w:val="00AB4CA8"/>
    <w:rsid w:val="00AB5211"/>
    <w:rsid w:val="00AB7C0A"/>
    <w:rsid w:val="00AC0422"/>
    <w:rsid w:val="00AC0E54"/>
    <w:rsid w:val="00AC390D"/>
    <w:rsid w:val="00AC4D72"/>
    <w:rsid w:val="00AC5231"/>
    <w:rsid w:val="00AC52D8"/>
    <w:rsid w:val="00AC5902"/>
    <w:rsid w:val="00AC5CEE"/>
    <w:rsid w:val="00AC6313"/>
    <w:rsid w:val="00AC6AC8"/>
    <w:rsid w:val="00AC6D1D"/>
    <w:rsid w:val="00AD0949"/>
    <w:rsid w:val="00AD1388"/>
    <w:rsid w:val="00AD24CC"/>
    <w:rsid w:val="00AD2D31"/>
    <w:rsid w:val="00AD3BD2"/>
    <w:rsid w:val="00AD536C"/>
    <w:rsid w:val="00AD6202"/>
    <w:rsid w:val="00AE06C4"/>
    <w:rsid w:val="00AE0BCE"/>
    <w:rsid w:val="00AE159B"/>
    <w:rsid w:val="00AE222D"/>
    <w:rsid w:val="00AE4CFB"/>
    <w:rsid w:val="00AE6FDB"/>
    <w:rsid w:val="00AE78C5"/>
    <w:rsid w:val="00AE7A59"/>
    <w:rsid w:val="00AF0030"/>
    <w:rsid w:val="00AF22BF"/>
    <w:rsid w:val="00AF34D9"/>
    <w:rsid w:val="00AF476D"/>
    <w:rsid w:val="00B0095F"/>
    <w:rsid w:val="00B0102B"/>
    <w:rsid w:val="00B03455"/>
    <w:rsid w:val="00B039F8"/>
    <w:rsid w:val="00B04FD8"/>
    <w:rsid w:val="00B06C0E"/>
    <w:rsid w:val="00B07932"/>
    <w:rsid w:val="00B10C5E"/>
    <w:rsid w:val="00B11AEB"/>
    <w:rsid w:val="00B13B66"/>
    <w:rsid w:val="00B14F6D"/>
    <w:rsid w:val="00B1583E"/>
    <w:rsid w:val="00B160B2"/>
    <w:rsid w:val="00B17145"/>
    <w:rsid w:val="00B210A8"/>
    <w:rsid w:val="00B22791"/>
    <w:rsid w:val="00B23711"/>
    <w:rsid w:val="00B24799"/>
    <w:rsid w:val="00B24AA0"/>
    <w:rsid w:val="00B27042"/>
    <w:rsid w:val="00B27165"/>
    <w:rsid w:val="00B27297"/>
    <w:rsid w:val="00B279F1"/>
    <w:rsid w:val="00B310B6"/>
    <w:rsid w:val="00B32036"/>
    <w:rsid w:val="00B32D45"/>
    <w:rsid w:val="00B3332C"/>
    <w:rsid w:val="00B33898"/>
    <w:rsid w:val="00B3484E"/>
    <w:rsid w:val="00B35EC2"/>
    <w:rsid w:val="00B360A9"/>
    <w:rsid w:val="00B3610A"/>
    <w:rsid w:val="00B374EF"/>
    <w:rsid w:val="00B436E6"/>
    <w:rsid w:val="00B43809"/>
    <w:rsid w:val="00B4485D"/>
    <w:rsid w:val="00B44F6E"/>
    <w:rsid w:val="00B455E3"/>
    <w:rsid w:val="00B467EC"/>
    <w:rsid w:val="00B4759E"/>
    <w:rsid w:val="00B51114"/>
    <w:rsid w:val="00B52279"/>
    <w:rsid w:val="00B5283C"/>
    <w:rsid w:val="00B53DA0"/>
    <w:rsid w:val="00B54D46"/>
    <w:rsid w:val="00B54EB9"/>
    <w:rsid w:val="00B55CB2"/>
    <w:rsid w:val="00B60379"/>
    <w:rsid w:val="00B63129"/>
    <w:rsid w:val="00B633B2"/>
    <w:rsid w:val="00B63C5A"/>
    <w:rsid w:val="00B64373"/>
    <w:rsid w:val="00B64462"/>
    <w:rsid w:val="00B660C3"/>
    <w:rsid w:val="00B66475"/>
    <w:rsid w:val="00B66BB5"/>
    <w:rsid w:val="00B66FB2"/>
    <w:rsid w:val="00B67FD1"/>
    <w:rsid w:val="00B70037"/>
    <w:rsid w:val="00B73237"/>
    <w:rsid w:val="00B73827"/>
    <w:rsid w:val="00B739CF"/>
    <w:rsid w:val="00B74290"/>
    <w:rsid w:val="00B74D91"/>
    <w:rsid w:val="00B7539E"/>
    <w:rsid w:val="00B76B7F"/>
    <w:rsid w:val="00B80DB6"/>
    <w:rsid w:val="00B814CE"/>
    <w:rsid w:val="00B83B89"/>
    <w:rsid w:val="00B844CC"/>
    <w:rsid w:val="00B848D6"/>
    <w:rsid w:val="00B85153"/>
    <w:rsid w:val="00B8553A"/>
    <w:rsid w:val="00B859D3"/>
    <w:rsid w:val="00B86094"/>
    <w:rsid w:val="00B86C49"/>
    <w:rsid w:val="00B8794C"/>
    <w:rsid w:val="00B87C3B"/>
    <w:rsid w:val="00B91CC1"/>
    <w:rsid w:val="00B92014"/>
    <w:rsid w:val="00B92470"/>
    <w:rsid w:val="00B93017"/>
    <w:rsid w:val="00B93279"/>
    <w:rsid w:val="00B93B82"/>
    <w:rsid w:val="00B94874"/>
    <w:rsid w:val="00B94FF7"/>
    <w:rsid w:val="00B965B0"/>
    <w:rsid w:val="00BA0559"/>
    <w:rsid w:val="00BA0AE5"/>
    <w:rsid w:val="00BA0C7B"/>
    <w:rsid w:val="00BA1522"/>
    <w:rsid w:val="00BA1AF9"/>
    <w:rsid w:val="00BA20AF"/>
    <w:rsid w:val="00BA26E4"/>
    <w:rsid w:val="00BA273C"/>
    <w:rsid w:val="00BA4A83"/>
    <w:rsid w:val="00BA5513"/>
    <w:rsid w:val="00BA5749"/>
    <w:rsid w:val="00BA59EE"/>
    <w:rsid w:val="00BA5E8F"/>
    <w:rsid w:val="00BA6337"/>
    <w:rsid w:val="00BA7826"/>
    <w:rsid w:val="00BA7BD1"/>
    <w:rsid w:val="00BA7F17"/>
    <w:rsid w:val="00BB1269"/>
    <w:rsid w:val="00BB189A"/>
    <w:rsid w:val="00BB1C12"/>
    <w:rsid w:val="00BB3354"/>
    <w:rsid w:val="00BB3E9A"/>
    <w:rsid w:val="00BB3EEE"/>
    <w:rsid w:val="00BB4578"/>
    <w:rsid w:val="00BB47CB"/>
    <w:rsid w:val="00BB4967"/>
    <w:rsid w:val="00BB4EEB"/>
    <w:rsid w:val="00BB53C5"/>
    <w:rsid w:val="00BB7261"/>
    <w:rsid w:val="00BB73FD"/>
    <w:rsid w:val="00BC121A"/>
    <w:rsid w:val="00BC16AD"/>
    <w:rsid w:val="00BC1750"/>
    <w:rsid w:val="00BC3A29"/>
    <w:rsid w:val="00BC3D79"/>
    <w:rsid w:val="00BC5129"/>
    <w:rsid w:val="00BC5C71"/>
    <w:rsid w:val="00BC7644"/>
    <w:rsid w:val="00BC7A07"/>
    <w:rsid w:val="00BD1B27"/>
    <w:rsid w:val="00BD3086"/>
    <w:rsid w:val="00BD407C"/>
    <w:rsid w:val="00BD5230"/>
    <w:rsid w:val="00BD557B"/>
    <w:rsid w:val="00BD64ED"/>
    <w:rsid w:val="00BD7CEB"/>
    <w:rsid w:val="00BE1349"/>
    <w:rsid w:val="00BE3A68"/>
    <w:rsid w:val="00BE4B2C"/>
    <w:rsid w:val="00BE5260"/>
    <w:rsid w:val="00BE54E7"/>
    <w:rsid w:val="00BE5D09"/>
    <w:rsid w:val="00BE5D30"/>
    <w:rsid w:val="00BE6345"/>
    <w:rsid w:val="00BE6AB1"/>
    <w:rsid w:val="00BE6F63"/>
    <w:rsid w:val="00BF3C6E"/>
    <w:rsid w:val="00BF450E"/>
    <w:rsid w:val="00BF54EA"/>
    <w:rsid w:val="00BF5D22"/>
    <w:rsid w:val="00BF7044"/>
    <w:rsid w:val="00BF7495"/>
    <w:rsid w:val="00C013C3"/>
    <w:rsid w:val="00C02499"/>
    <w:rsid w:val="00C029E7"/>
    <w:rsid w:val="00C03ADB"/>
    <w:rsid w:val="00C04432"/>
    <w:rsid w:val="00C04852"/>
    <w:rsid w:val="00C04DB9"/>
    <w:rsid w:val="00C05857"/>
    <w:rsid w:val="00C0586E"/>
    <w:rsid w:val="00C06E6B"/>
    <w:rsid w:val="00C10308"/>
    <w:rsid w:val="00C1041E"/>
    <w:rsid w:val="00C10F04"/>
    <w:rsid w:val="00C11232"/>
    <w:rsid w:val="00C11B40"/>
    <w:rsid w:val="00C11BC8"/>
    <w:rsid w:val="00C12BE3"/>
    <w:rsid w:val="00C1361A"/>
    <w:rsid w:val="00C16175"/>
    <w:rsid w:val="00C172ED"/>
    <w:rsid w:val="00C219CE"/>
    <w:rsid w:val="00C233FA"/>
    <w:rsid w:val="00C23E34"/>
    <w:rsid w:val="00C25655"/>
    <w:rsid w:val="00C25C9B"/>
    <w:rsid w:val="00C2711E"/>
    <w:rsid w:val="00C30AE8"/>
    <w:rsid w:val="00C315DB"/>
    <w:rsid w:val="00C31EC4"/>
    <w:rsid w:val="00C31F56"/>
    <w:rsid w:val="00C32095"/>
    <w:rsid w:val="00C32959"/>
    <w:rsid w:val="00C341FE"/>
    <w:rsid w:val="00C37541"/>
    <w:rsid w:val="00C424B4"/>
    <w:rsid w:val="00C42F3A"/>
    <w:rsid w:val="00C44F42"/>
    <w:rsid w:val="00C45821"/>
    <w:rsid w:val="00C46149"/>
    <w:rsid w:val="00C50518"/>
    <w:rsid w:val="00C52160"/>
    <w:rsid w:val="00C52687"/>
    <w:rsid w:val="00C52984"/>
    <w:rsid w:val="00C52F20"/>
    <w:rsid w:val="00C53146"/>
    <w:rsid w:val="00C55502"/>
    <w:rsid w:val="00C555FF"/>
    <w:rsid w:val="00C557FC"/>
    <w:rsid w:val="00C56176"/>
    <w:rsid w:val="00C562FE"/>
    <w:rsid w:val="00C571F6"/>
    <w:rsid w:val="00C57264"/>
    <w:rsid w:val="00C572F4"/>
    <w:rsid w:val="00C61056"/>
    <w:rsid w:val="00C61D3D"/>
    <w:rsid w:val="00C63BD6"/>
    <w:rsid w:val="00C64C8A"/>
    <w:rsid w:val="00C64F0D"/>
    <w:rsid w:val="00C65763"/>
    <w:rsid w:val="00C66341"/>
    <w:rsid w:val="00C67A54"/>
    <w:rsid w:val="00C67C89"/>
    <w:rsid w:val="00C701E9"/>
    <w:rsid w:val="00C70740"/>
    <w:rsid w:val="00C7294E"/>
    <w:rsid w:val="00C72F46"/>
    <w:rsid w:val="00C73FF7"/>
    <w:rsid w:val="00C744E4"/>
    <w:rsid w:val="00C7589A"/>
    <w:rsid w:val="00C75950"/>
    <w:rsid w:val="00C76A32"/>
    <w:rsid w:val="00C8003B"/>
    <w:rsid w:val="00C80B51"/>
    <w:rsid w:val="00C8189F"/>
    <w:rsid w:val="00C85611"/>
    <w:rsid w:val="00C86327"/>
    <w:rsid w:val="00C87D56"/>
    <w:rsid w:val="00C87FC8"/>
    <w:rsid w:val="00CA2943"/>
    <w:rsid w:val="00CA35A9"/>
    <w:rsid w:val="00CA41EC"/>
    <w:rsid w:val="00CA5660"/>
    <w:rsid w:val="00CA6389"/>
    <w:rsid w:val="00CA75A3"/>
    <w:rsid w:val="00CA77F2"/>
    <w:rsid w:val="00CB12BC"/>
    <w:rsid w:val="00CB1A25"/>
    <w:rsid w:val="00CB2A1A"/>
    <w:rsid w:val="00CB2B2E"/>
    <w:rsid w:val="00CB3107"/>
    <w:rsid w:val="00CB3F44"/>
    <w:rsid w:val="00CB797E"/>
    <w:rsid w:val="00CC24BF"/>
    <w:rsid w:val="00CC3184"/>
    <w:rsid w:val="00CC32AE"/>
    <w:rsid w:val="00CC3474"/>
    <w:rsid w:val="00CC5612"/>
    <w:rsid w:val="00CC5A70"/>
    <w:rsid w:val="00CC7663"/>
    <w:rsid w:val="00CD1091"/>
    <w:rsid w:val="00CD141F"/>
    <w:rsid w:val="00CD170F"/>
    <w:rsid w:val="00CD2C8A"/>
    <w:rsid w:val="00CD387C"/>
    <w:rsid w:val="00CD471F"/>
    <w:rsid w:val="00CD53CD"/>
    <w:rsid w:val="00CD556F"/>
    <w:rsid w:val="00CD65FF"/>
    <w:rsid w:val="00CD6A91"/>
    <w:rsid w:val="00CD6D47"/>
    <w:rsid w:val="00CE0892"/>
    <w:rsid w:val="00CE08D9"/>
    <w:rsid w:val="00CE1319"/>
    <w:rsid w:val="00CE2133"/>
    <w:rsid w:val="00CE38B9"/>
    <w:rsid w:val="00CE3C4A"/>
    <w:rsid w:val="00CE3DDF"/>
    <w:rsid w:val="00CE4E22"/>
    <w:rsid w:val="00CF0949"/>
    <w:rsid w:val="00CF15A7"/>
    <w:rsid w:val="00CF204D"/>
    <w:rsid w:val="00CF2DE9"/>
    <w:rsid w:val="00CF34A7"/>
    <w:rsid w:val="00CF4459"/>
    <w:rsid w:val="00CF4C87"/>
    <w:rsid w:val="00CF541F"/>
    <w:rsid w:val="00CF67C1"/>
    <w:rsid w:val="00CF68E6"/>
    <w:rsid w:val="00CF6E1E"/>
    <w:rsid w:val="00CF6E5D"/>
    <w:rsid w:val="00CF7A5B"/>
    <w:rsid w:val="00D023E2"/>
    <w:rsid w:val="00D02637"/>
    <w:rsid w:val="00D0293D"/>
    <w:rsid w:val="00D0490D"/>
    <w:rsid w:val="00D06626"/>
    <w:rsid w:val="00D07930"/>
    <w:rsid w:val="00D104BE"/>
    <w:rsid w:val="00D10B37"/>
    <w:rsid w:val="00D12618"/>
    <w:rsid w:val="00D1593B"/>
    <w:rsid w:val="00D16988"/>
    <w:rsid w:val="00D1738D"/>
    <w:rsid w:val="00D20334"/>
    <w:rsid w:val="00D20C29"/>
    <w:rsid w:val="00D21F95"/>
    <w:rsid w:val="00D22CC0"/>
    <w:rsid w:val="00D23301"/>
    <w:rsid w:val="00D2355E"/>
    <w:rsid w:val="00D24BA3"/>
    <w:rsid w:val="00D2509A"/>
    <w:rsid w:val="00D304A1"/>
    <w:rsid w:val="00D30794"/>
    <w:rsid w:val="00D31BBB"/>
    <w:rsid w:val="00D31DBF"/>
    <w:rsid w:val="00D32773"/>
    <w:rsid w:val="00D33E43"/>
    <w:rsid w:val="00D34225"/>
    <w:rsid w:val="00D342F4"/>
    <w:rsid w:val="00D34B85"/>
    <w:rsid w:val="00D35279"/>
    <w:rsid w:val="00D35E49"/>
    <w:rsid w:val="00D37CB7"/>
    <w:rsid w:val="00D4099B"/>
    <w:rsid w:val="00D413FC"/>
    <w:rsid w:val="00D41894"/>
    <w:rsid w:val="00D42AC2"/>
    <w:rsid w:val="00D437ED"/>
    <w:rsid w:val="00D45EBD"/>
    <w:rsid w:val="00D46186"/>
    <w:rsid w:val="00D513B7"/>
    <w:rsid w:val="00D526C4"/>
    <w:rsid w:val="00D53182"/>
    <w:rsid w:val="00D53FC6"/>
    <w:rsid w:val="00D5573B"/>
    <w:rsid w:val="00D55F89"/>
    <w:rsid w:val="00D56318"/>
    <w:rsid w:val="00D566A1"/>
    <w:rsid w:val="00D609E0"/>
    <w:rsid w:val="00D61405"/>
    <w:rsid w:val="00D6719F"/>
    <w:rsid w:val="00D70941"/>
    <w:rsid w:val="00D71671"/>
    <w:rsid w:val="00D737FA"/>
    <w:rsid w:val="00D73986"/>
    <w:rsid w:val="00D73B65"/>
    <w:rsid w:val="00D740BC"/>
    <w:rsid w:val="00D76623"/>
    <w:rsid w:val="00D767EC"/>
    <w:rsid w:val="00D7723D"/>
    <w:rsid w:val="00D7738F"/>
    <w:rsid w:val="00D81386"/>
    <w:rsid w:val="00D81A81"/>
    <w:rsid w:val="00D81F10"/>
    <w:rsid w:val="00D83A13"/>
    <w:rsid w:val="00D83C77"/>
    <w:rsid w:val="00D841A3"/>
    <w:rsid w:val="00D91658"/>
    <w:rsid w:val="00D91B9E"/>
    <w:rsid w:val="00D9221D"/>
    <w:rsid w:val="00D92B7F"/>
    <w:rsid w:val="00D92E82"/>
    <w:rsid w:val="00D94D4C"/>
    <w:rsid w:val="00D95D3F"/>
    <w:rsid w:val="00D96104"/>
    <w:rsid w:val="00DA11C0"/>
    <w:rsid w:val="00DA2D0B"/>
    <w:rsid w:val="00DA362C"/>
    <w:rsid w:val="00DA432F"/>
    <w:rsid w:val="00DA50FE"/>
    <w:rsid w:val="00DA5641"/>
    <w:rsid w:val="00DA58CE"/>
    <w:rsid w:val="00DA6970"/>
    <w:rsid w:val="00DA6A9D"/>
    <w:rsid w:val="00DA7F31"/>
    <w:rsid w:val="00DB02C6"/>
    <w:rsid w:val="00DB13D5"/>
    <w:rsid w:val="00DB15D4"/>
    <w:rsid w:val="00DB1E46"/>
    <w:rsid w:val="00DB1FD2"/>
    <w:rsid w:val="00DB2755"/>
    <w:rsid w:val="00DB3B2C"/>
    <w:rsid w:val="00DB40A5"/>
    <w:rsid w:val="00DB4559"/>
    <w:rsid w:val="00DB570E"/>
    <w:rsid w:val="00DB5C0F"/>
    <w:rsid w:val="00DB6F06"/>
    <w:rsid w:val="00DB72E3"/>
    <w:rsid w:val="00DC1E23"/>
    <w:rsid w:val="00DC1E6E"/>
    <w:rsid w:val="00DC3382"/>
    <w:rsid w:val="00DC58AF"/>
    <w:rsid w:val="00DC5FE1"/>
    <w:rsid w:val="00DC6727"/>
    <w:rsid w:val="00DC67B8"/>
    <w:rsid w:val="00DC7E12"/>
    <w:rsid w:val="00DD0C25"/>
    <w:rsid w:val="00DD0E7C"/>
    <w:rsid w:val="00DD16E1"/>
    <w:rsid w:val="00DD21E9"/>
    <w:rsid w:val="00DD24BB"/>
    <w:rsid w:val="00DD30C3"/>
    <w:rsid w:val="00DD3EE6"/>
    <w:rsid w:val="00DD448A"/>
    <w:rsid w:val="00DD4E6C"/>
    <w:rsid w:val="00DE12B7"/>
    <w:rsid w:val="00DE171B"/>
    <w:rsid w:val="00DE32E1"/>
    <w:rsid w:val="00DE4535"/>
    <w:rsid w:val="00DE469A"/>
    <w:rsid w:val="00DE5109"/>
    <w:rsid w:val="00DE5B11"/>
    <w:rsid w:val="00DF0888"/>
    <w:rsid w:val="00DF1C9E"/>
    <w:rsid w:val="00DF1DD8"/>
    <w:rsid w:val="00DF20E9"/>
    <w:rsid w:val="00DF2CCF"/>
    <w:rsid w:val="00DF36F1"/>
    <w:rsid w:val="00DF40B0"/>
    <w:rsid w:val="00DF545B"/>
    <w:rsid w:val="00DF57A5"/>
    <w:rsid w:val="00DF59A2"/>
    <w:rsid w:val="00DF6A62"/>
    <w:rsid w:val="00DF758A"/>
    <w:rsid w:val="00E00EF5"/>
    <w:rsid w:val="00E0139D"/>
    <w:rsid w:val="00E015F4"/>
    <w:rsid w:val="00E01D60"/>
    <w:rsid w:val="00E024BA"/>
    <w:rsid w:val="00E033DB"/>
    <w:rsid w:val="00E03CCC"/>
    <w:rsid w:val="00E03FBE"/>
    <w:rsid w:val="00E04DC3"/>
    <w:rsid w:val="00E0500E"/>
    <w:rsid w:val="00E05E75"/>
    <w:rsid w:val="00E07B88"/>
    <w:rsid w:val="00E13E74"/>
    <w:rsid w:val="00E15B92"/>
    <w:rsid w:val="00E16AA0"/>
    <w:rsid w:val="00E17369"/>
    <w:rsid w:val="00E20148"/>
    <w:rsid w:val="00E2158A"/>
    <w:rsid w:val="00E2190E"/>
    <w:rsid w:val="00E228BF"/>
    <w:rsid w:val="00E228C1"/>
    <w:rsid w:val="00E22B08"/>
    <w:rsid w:val="00E22C68"/>
    <w:rsid w:val="00E22E88"/>
    <w:rsid w:val="00E236E2"/>
    <w:rsid w:val="00E2471B"/>
    <w:rsid w:val="00E24FC9"/>
    <w:rsid w:val="00E25A21"/>
    <w:rsid w:val="00E25B44"/>
    <w:rsid w:val="00E2613D"/>
    <w:rsid w:val="00E30397"/>
    <w:rsid w:val="00E306D7"/>
    <w:rsid w:val="00E32D57"/>
    <w:rsid w:val="00E32EB4"/>
    <w:rsid w:val="00E32F78"/>
    <w:rsid w:val="00E342C3"/>
    <w:rsid w:val="00E348AC"/>
    <w:rsid w:val="00E352B1"/>
    <w:rsid w:val="00E366EB"/>
    <w:rsid w:val="00E36D98"/>
    <w:rsid w:val="00E40863"/>
    <w:rsid w:val="00E41EA0"/>
    <w:rsid w:val="00E423AE"/>
    <w:rsid w:val="00E43005"/>
    <w:rsid w:val="00E439C6"/>
    <w:rsid w:val="00E452CB"/>
    <w:rsid w:val="00E45673"/>
    <w:rsid w:val="00E45EB1"/>
    <w:rsid w:val="00E45FBE"/>
    <w:rsid w:val="00E4717F"/>
    <w:rsid w:val="00E518FF"/>
    <w:rsid w:val="00E523B4"/>
    <w:rsid w:val="00E539A9"/>
    <w:rsid w:val="00E550B1"/>
    <w:rsid w:val="00E56EFE"/>
    <w:rsid w:val="00E56F42"/>
    <w:rsid w:val="00E57471"/>
    <w:rsid w:val="00E574A1"/>
    <w:rsid w:val="00E61D99"/>
    <w:rsid w:val="00E61DC1"/>
    <w:rsid w:val="00E62553"/>
    <w:rsid w:val="00E63761"/>
    <w:rsid w:val="00E642EB"/>
    <w:rsid w:val="00E65980"/>
    <w:rsid w:val="00E659C9"/>
    <w:rsid w:val="00E66DBF"/>
    <w:rsid w:val="00E66E55"/>
    <w:rsid w:val="00E66FCF"/>
    <w:rsid w:val="00E67665"/>
    <w:rsid w:val="00E709F7"/>
    <w:rsid w:val="00E70A32"/>
    <w:rsid w:val="00E715EC"/>
    <w:rsid w:val="00E7437A"/>
    <w:rsid w:val="00E77233"/>
    <w:rsid w:val="00E834A2"/>
    <w:rsid w:val="00E834BB"/>
    <w:rsid w:val="00E84233"/>
    <w:rsid w:val="00E842B6"/>
    <w:rsid w:val="00E872F4"/>
    <w:rsid w:val="00E87A0E"/>
    <w:rsid w:val="00E87E48"/>
    <w:rsid w:val="00E90E14"/>
    <w:rsid w:val="00E9115F"/>
    <w:rsid w:val="00E91B01"/>
    <w:rsid w:val="00E93143"/>
    <w:rsid w:val="00E93F10"/>
    <w:rsid w:val="00E94A30"/>
    <w:rsid w:val="00E94E9E"/>
    <w:rsid w:val="00E96076"/>
    <w:rsid w:val="00E96D45"/>
    <w:rsid w:val="00E97758"/>
    <w:rsid w:val="00E97C4A"/>
    <w:rsid w:val="00EA0728"/>
    <w:rsid w:val="00EA1B1F"/>
    <w:rsid w:val="00EA6C51"/>
    <w:rsid w:val="00EA7884"/>
    <w:rsid w:val="00EA7A90"/>
    <w:rsid w:val="00EB09C0"/>
    <w:rsid w:val="00EB2876"/>
    <w:rsid w:val="00EB3068"/>
    <w:rsid w:val="00EB3C5B"/>
    <w:rsid w:val="00EB4925"/>
    <w:rsid w:val="00EB683A"/>
    <w:rsid w:val="00EB7251"/>
    <w:rsid w:val="00EC06B4"/>
    <w:rsid w:val="00EC10F7"/>
    <w:rsid w:val="00EC1489"/>
    <w:rsid w:val="00EC1AF1"/>
    <w:rsid w:val="00EC1E3A"/>
    <w:rsid w:val="00EC4540"/>
    <w:rsid w:val="00EC5BEC"/>
    <w:rsid w:val="00EC6023"/>
    <w:rsid w:val="00EC606D"/>
    <w:rsid w:val="00EC75F7"/>
    <w:rsid w:val="00EC7907"/>
    <w:rsid w:val="00ED02AC"/>
    <w:rsid w:val="00ED0453"/>
    <w:rsid w:val="00ED0BA4"/>
    <w:rsid w:val="00ED1412"/>
    <w:rsid w:val="00ED3053"/>
    <w:rsid w:val="00ED3DBA"/>
    <w:rsid w:val="00ED45ED"/>
    <w:rsid w:val="00ED4B78"/>
    <w:rsid w:val="00ED7D70"/>
    <w:rsid w:val="00ED7EC9"/>
    <w:rsid w:val="00EE0EFA"/>
    <w:rsid w:val="00EE14B9"/>
    <w:rsid w:val="00EE1CFB"/>
    <w:rsid w:val="00EE294A"/>
    <w:rsid w:val="00EE429D"/>
    <w:rsid w:val="00EE4AB5"/>
    <w:rsid w:val="00EE4FF2"/>
    <w:rsid w:val="00EE6E09"/>
    <w:rsid w:val="00EE6E97"/>
    <w:rsid w:val="00EF0284"/>
    <w:rsid w:val="00EF0AFE"/>
    <w:rsid w:val="00EF2F03"/>
    <w:rsid w:val="00EF7911"/>
    <w:rsid w:val="00F01590"/>
    <w:rsid w:val="00F01FCE"/>
    <w:rsid w:val="00F03C20"/>
    <w:rsid w:val="00F04A42"/>
    <w:rsid w:val="00F0520B"/>
    <w:rsid w:val="00F055A8"/>
    <w:rsid w:val="00F06030"/>
    <w:rsid w:val="00F064D8"/>
    <w:rsid w:val="00F06788"/>
    <w:rsid w:val="00F11141"/>
    <w:rsid w:val="00F1172A"/>
    <w:rsid w:val="00F11A3D"/>
    <w:rsid w:val="00F11F66"/>
    <w:rsid w:val="00F11FAB"/>
    <w:rsid w:val="00F1260F"/>
    <w:rsid w:val="00F12BE8"/>
    <w:rsid w:val="00F1454F"/>
    <w:rsid w:val="00F15150"/>
    <w:rsid w:val="00F178F5"/>
    <w:rsid w:val="00F17FA3"/>
    <w:rsid w:val="00F2275F"/>
    <w:rsid w:val="00F238EA"/>
    <w:rsid w:val="00F240A5"/>
    <w:rsid w:val="00F25003"/>
    <w:rsid w:val="00F25699"/>
    <w:rsid w:val="00F25F34"/>
    <w:rsid w:val="00F27B98"/>
    <w:rsid w:val="00F27BE2"/>
    <w:rsid w:val="00F27FA1"/>
    <w:rsid w:val="00F33646"/>
    <w:rsid w:val="00F35C30"/>
    <w:rsid w:val="00F3755E"/>
    <w:rsid w:val="00F40E0B"/>
    <w:rsid w:val="00F414D8"/>
    <w:rsid w:val="00F4271C"/>
    <w:rsid w:val="00F444CC"/>
    <w:rsid w:val="00F449C4"/>
    <w:rsid w:val="00F45799"/>
    <w:rsid w:val="00F45993"/>
    <w:rsid w:val="00F50059"/>
    <w:rsid w:val="00F517C6"/>
    <w:rsid w:val="00F51929"/>
    <w:rsid w:val="00F55478"/>
    <w:rsid w:val="00F55582"/>
    <w:rsid w:val="00F56CC9"/>
    <w:rsid w:val="00F56D9A"/>
    <w:rsid w:val="00F6126F"/>
    <w:rsid w:val="00F6287C"/>
    <w:rsid w:val="00F62907"/>
    <w:rsid w:val="00F629C0"/>
    <w:rsid w:val="00F64AFE"/>
    <w:rsid w:val="00F658D3"/>
    <w:rsid w:val="00F65D2C"/>
    <w:rsid w:val="00F6603E"/>
    <w:rsid w:val="00F6639D"/>
    <w:rsid w:val="00F66E46"/>
    <w:rsid w:val="00F672EB"/>
    <w:rsid w:val="00F675BF"/>
    <w:rsid w:val="00F67687"/>
    <w:rsid w:val="00F7166F"/>
    <w:rsid w:val="00F71770"/>
    <w:rsid w:val="00F71E00"/>
    <w:rsid w:val="00F7483E"/>
    <w:rsid w:val="00F760E8"/>
    <w:rsid w:val="00F76E93"/>
    <w:rsid w:val="00F81D9B"/>
    <w:rsid w:val="00F848B5"/>
    <w:rsid w:val="00F84DAA"/>
    <w:rsid w:val="00F85522"/>
    <w:rsid w:val="00F857B7"/>
    <w:rsid w:val="00F85D0B"/>
    <w:rsid w:val="00F8682C"/>
    <w:rsid w:val="00F87DC1"/>
    <w:rsid w:val="00F90289"/>
    <w:rsid w:val="00F915B6"/>
    <w:rsid w:val="00F97381"/>
    <w:rsid w:val="00F9757E"/>
    <w:rsid w:val="00FA00A2"/>
    <w:rsid w:val="00FA0BC5"/>
    <w:rsid w:val="00FA1DFE"/>
    <w:rsid w:val="00FA2EE8"/>
    <w:rsid w:val="00FA4D0C"/>
    <w:rsid w:val="00FA5912"/>
    <w:rsid w:val="00FA6E2C"/>
    <w:rsid w:val="00FA7061"/>
    <w:rsid w:val="00FA7867"/>
    <w:rsid w:val="00FA7AB0"/>
    <w:rsid w:val="00FB0C4E"/>
    <w:rsid w:val="00FB2376"/>
    <w:rsid w:val="00FB3193"/>
    <w:rsid w:val="00FB334F"/>
    <w:rsid w:val="00FB40B0"/>
    <w:rsid w:val="00FB7B29"/>
    <w:rsid w:val="00FC0CDA"/>
    <w:rsid w:val="00FC0F65"/>
    <w:rsid w:val="00FC11AE"/>
    <w:rsid w:val="00FC1298"/>
    <w:rsid w:val="00FC196A"/>
    <w:rsid w:val="00FC19C6"/>
    <w:rsid w:val="00FC1DA4"/>
    <w:rsid w:val="00FC5F65"/>
    <w:rsid w:val="00FC6010"/>
    <w:rsid w:val="00FC70B1"/>
    <w:rsid w:val="00FC7300"/>
    <w:rsid w:val="00FC73A8"/>
    <w:rsid w:val="00FC74FE"/>
    <w:rsid w:val="00FC770E"/>
    <w:rsid w:val="00FD01C9"/>
    <w:rsid w:val="00FD2CC4"/>
    <w:rsid w:val="00FD2E15"/>
    <w:rsid w:val="00FD2E7B"/>
    <w:rsid w:val="00FD3963"/>
    <w:rsid w:val="00FD5B46"/>
    <w:rsid w:val="00FD6E25"/>
    <w:rsid w:val="00FE0958"/>
    <w:rsid w:val="00FE5027"/>
    <w:rsid w:val="00FE58D8"/>
    <w:rsid w:val="00FE79DE"/>
    <w:rsid w:val="00FE7A49"/>
    <w:rsid w:val="00FE7AD2"/>
    <w:rsid w:val="00FF051F"/>
    <w:rsid w:val="00FF0BAD"/>
    <w:rsid w:val="00FF142C"/>
    <w:rsid w:val="00FF392B"/>
    <w:rsid w:val="00FF4C40"/>
    <w:rsid w:val="00FF5CC7"/>
    <w:rsid w:val="00FF69C9"/>
    <w:rsid w:val="00FF762D"/>
    <w:rsid w:val="00FF7D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07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607C"/>
  </w:style>
  <w:style w:type="paragraph" w:styleId="Ttulo1">
    <w:name w:val="heading 1"/>
    <w:basedOn w:val="Normal"/>
    <w:next w:val="Normal"/>
    <w:qFormat/>
    <w:rsid w:val="0068607C"/>
    <w:pPr>
      <w:keepNext/>
      <w:ind w:firstLine="2552"/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68607C"/>
    <w:pPr>
      <w:keepNext/>
      <w:ind w:left="2552"/>
      <w:jc w:val="both"/>
      <w:outlineLvl w:val="1"/>
    </w:pPr>
    <w:rPr>
      <w:b/>
    </w:rPr>
  </w:style>
  <w:style w:type="paragraph" w:styleId="Ttulo6">
    <w:name w:val="heading 6"/>
    <w:basedOn w:val="Normal"/>
    <w:next w:val="Normal"/>
    <w:qFormat/>
    <w:rsid w:val="0068607C"/>
    <w:pPr>
      <w:keepNext/>
      <w:ind w:firstLine="2835"/>
      <w:jc w:val="both"/>
      <w:outlineLvl w:val="5"/>
    </w:pPr>
    <w:rPr>
      <w:b/>
      <w:sz w:val="2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E2A0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E2A03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4D0F95"/>
    <w:rPr>
      <w:color w:val="0000FF"/>
      <w:u w:val="single"/>
    </w:rPr>
  </w:style>
  <w:style w:type="paragraph" w:styleId="Ttulo">
    <w:name w:val="Title"/>
    <w:basedOn w:val="Normal"/>
    <w:qFormat/>
    <w:rsid w:val="0068607C"/>
    <w:pPr>
      <w:jc w:val="center"/>
    </w:pPr>
    <w:rPr>
      <w:b/>
      <w:sz w:val="24"/>
    </w:rPr>
  </w:style>
  <w:style w:type="paragraph" w:styleId="Recuodecorpodetexto">
    <w:name w:val="Body Text Indent"/>
    <w:basedOn w:val="Normal"/>
    <w:rsid w:val="0068607C"/>
    <w:pPr>
      <w:ind w:firstLine="2552"/>
    </w:pPr>
  </w:style>
  <w:style w:type="paragraph" w:styleId="Recuodecorpodetexto3">
    <w:name w:val="Body Text Indent 3"/>
    <w:basedOn w:val="Normal"/>
    <w:rsid w:val="0068607C"/>
    <w:pPr>
      <w:ind w:left="2552"/>
      <w:jc w:val="both"/>
    </w:pPr>
  </w:style>
  <w:style w:type="table" w:styleId="Tabelacomgrade">
    <w:name w:val="Table Grid"/>
    <w:basedOn w:val="Tabelanormal"/>
    <w:rsid w:val="006860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qFormat/>
    <w:rsid w:val="00746067"/>
    <w:rPr>
      <w:b/>
      <w:bCs/>
    </w:rPr>
  </w:style>
  <w:style w:type="paragraph" w:styleId="Corpodetexto">
    <w:name w:val="Body Text"/>
    <w:basedOn w:val="Normal"/>
    <w:rsid w:val="001D19A0"/>
    <w:pPr>
      <w:spacing w:after="120"/>
    </w:pPr>
  </w:style>
  <w:style w:type="paragraph" w:styleId="Recuodecorpodetexto2">
    <w:name w:val="Body Text Indent 2"/>
    <w:basedOn w:val="Normal"/>
    <w:rsid w:val="00DF6A62"/>
    <w:pPr>
      <w:spacing w:after="120" w:line="480" w:lineRule="auto"/>
      <w:ind w:left="283"/>
    </w:pPr>
  </w:style>
  <w:style w:type="paragraph" w:styleId="Textodebalo">
    <w:name w:val="Balloon Text"/>
    <w:basedOn w:val="Normal"/>
    <w:semiHidden/>
    <w:rsid w:val="006E4662"/>
    <w:rPr>
      <w:rFonts w:ascii="Tahoma" w:hAnsi="Tahoma" w:cs="Tahoma"/>
      <w:sz w:val="16"/>
      <w:szCs w:val="16"/>
    </w:rPr>
  </w:style>
  <w:style w:type="character" w:styleId="HiperlinkVisitado">
    <w:name w:val="FollowedHyperlink"/>
    <w:basedOn w:val="Fontepargpadro"/>
    <w:rsid w:val="0065561C"/>
    <w:rPr>
      <w:color w:val="800080"/>
      <w:u w:val="single"/>
    </w:rPr>
  </w:style>
  <w:style w:type="paragraph" w:styleId="PargrafodaLista">
    <w:name w:val="List Paragraph"/>
    <w:basedOn w:val="Normal"/>
    <w:uiPriority w:val="34"/>
    <w:qFormat/>
    <w:rsid w:val="006A6930"/>
    <w:pPr>
      <w:ind w:left="720"/>
      <w:contextualSpacing/>
    </w:pPr>
  </w:style>
  <w:style w:type="character" w:customStyle="1" w:styleId="CabealhoChar">
    <w:name w:val="Cabeçalho Char"/>
    <w:basedOn w:val="Fontepargpadro"/>
    <w:link w:val="Cabealho"/>
    <w:uiPriority w:val="99"/>
    <w:rsid w:val="009004F2"/>
  </w:style>
  <w:style w:type="paragraph" w:styleId="SemEspaamento">
    <w:name w:val="No Spacing"/>
    <w:uiPriority w:val="1"/>
    <w:qFormat/>
    <w:rsid w:val="009004F2"/>
    <w:rPr>
      <w:rFonts w:eastAsia="Calibr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0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irton\D\Pasta%20Geral%20de%20Trabalho%20%23oficial%23\Concurso%20P&#250;blico%20e%20Teste%20Seletivo\ae%20-Regime%20Estatut&#225;rio\Concurso%20P&#250;blico%202020%20-%20edital%2040!2019\128.b-%20nomea&#231;&#227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9D3085-052A-458D-9183-E2199FD6B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128.b- nomeação</Template>
  <TotalTime>4</TotalTime>
  <Pages>1</Pages>
  <Words>220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TESTE SELETIVO Nº 01/01/2006</vt:lpstr>
    </vt:vector>
  </TitlesOfParts>
  <Company/>
  <LinksUpToDate>false</LinksUpToDate>
  <CharactersWithSpaces>1407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TESTE SELETIVO Nº 01/01/2006</dc:title>
  <dc:creator>airton.lima</dc:creator>
  <cp:lastModifiedBy>airton.lima</cp:lastModifiedBy>
  <cp:revision>4</cp:revision>
  <cp:lastPrinted>2023-07-11T19:04:00Z</cp:lastPrinted>
  <dcterms:created xsi:type="dcterms:W3CDTF">2024-03-19T12:50:00Z</dcterms:created>
  <dcterms:modified xsi:type="dcterms:W3CDTF">2024-03-19T12:54:00Z</dcterms:modified>
</cp:coreProperties>
</file>