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30581D">
        <w:rPr>
          <w:b/>
          <w:sz w:val="24"/>
          <w:szCs w:val="24"/>
        </w:rPr>
        <w:t>122</w:t>
      </w:r>
      <w:r w:rsidR="000B1075">
        <w:rPr>
          <w:b/>
          <w:sz w:val="24"/>
          <w:szCs w:val="24"/>
        </w:rPr>
        <w:t>/202</w:t>
      </w:r>
      <w:r w:rsidR="00151A57">
        <w:rPr>
          <w:b/>
          <w:sz w:val="24"/>
          <w:szCs w:val="24"/>
        </w:rPr>
        <w:t>4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844158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9A3242">
        <w:rPr>
          <w:sz w:val="24"/>
          <w:szCs w:val="24"/>
        </w:rPr>
        <w:t xml:space="preserve"> </w:t>
      </w:r>
      <w:r w:rsidR="0030581D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30581D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30581D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BC1750">
        <w:rPr>
          <w:sz w:val="24"/>
          <w:szCs w:val="24"/>
        </w:rPr>
        <w:t xml:space="preserve">, para início das funções  em </w:t>
      </w:r>
      <w:r w:rsidR="0030581D">
        <w:rPr>
          <w:sz w:val="24"/>
          <w:szCs w:val="24"/>
        </w:rPr>
        <w:t>11</w:t>
      </w:r>
      <w:r w:rsidR="00BC1750">
        <w:rPr>
          <w:sz w:val="24"/>
          <w:szCs w:val="24"/>
        </w:rPr>
        <w:t xml:space="preserve"> de </w:t>
      </w:r>
      <w:r w:rsidR="00915282">
        <w:rPr>
          <w:sz w:val="24"/>
          <w:szCs w:val="24"/>
        </w:rPr>
        <w:t>março</w:t>
      </w:r>
      <w:r w:rsidR="00BC1750">
        <w:rPr>
          <w:sz w:val="24"/>
          <w:szCs w:val="24"/>
        </w:rPr>
        <w:t xml:space="preserve"> de 2024.</w:t>
      </w:r>
    </w:p>
    <w:p w:rsidR="0078078E" w:rsidRPr="00BC1750" w:rsidRDefault="0078078E" w:rsidP="0078078E">
      <w:pPr>
        <w:pStyle w:val="Recuodecorpodetexto"/>
        <w:ind w:firstLine="851"/>
        <w:jc w:val="both"/>
        <w:rPr>
          <w:i/>
          <w:color w:val="000000" w:themeColor="text1"/>
        </w:rPr>
      </w:pPr>
      <w:r w:rsidRPr="00BC1750">
        <w:rPr>
          <w:i/>
          <w:color w:val="000000" w:themeColor="text1"/>
        </w:rPr>
        <w:t xml:space="preserve">Edital de convocação nº </w:t>
      </w:r>
      <w:r w:rsidR="00C52F20">
        <w:rPr>
          <w:i/>
          <w:color w:val="000000" w:themeColor="text1"/>
        </w:rPr>
        <w:t>2</w:t>
      </w:r>
      <w:r w:rsidR="00352A6D">
        <w:rPr>
          <w:i/>
          <w:color w:val="000000" w:themeColor="text1"/>
        </w:rPr>
        <w:t>3</w:t>
      </w:r>
      <w:r w:rsidR="00E0139D" w:rsidRPr="00BC1750">
        <w:rPr>
          <w:i/>
          <w:color w:val="000000" w:themeColor="text1"/>
        </w:rPr>
        <w:t>/202</w:t>
      </w:r>
      <w:r w:rsidR="00BC1750" w:rsidRPr="00BC1750">
        <w:rPr>
          <w:i/>
          <w:color w:val="000000" w:themeColor="text1"/>
        </w:rPr>
        <w:t>4</w:t>
      </w:r>
    </w:p>
    <w:tbl>
      <w:tblPr>
        <w:tblpPr w:leftFromText="141" w:rightFromText="141" w:vertAnchor="text" w:tblpX="140" w:tblpY="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260"/>
        <w:gridCol w:w="1701"/>
        <w:gridCol w:w="2693"/>
        <w:gridCol w:w="709"/>
      </w:tblGrid>
      <w:tr w:rsidR="007E0132" w:rsidRPr="00BC1750" w:rsidTr="00915282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7E0132" w:rsidRPr="00BC1750" w:rsidRDefault="007E0132" w:rsidP="00803A33">
            <w:pPr>
              <w:jc w:val="center"/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INSC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CPF</w:t>
            </w:r>
          </w:p>
        </w:tc>
        <w:tc>
          <w:tcPr>
            <w:tcW w:w="2693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 xml:space="preserve">CARGO </w:t>
            </w:r>
          </w:p>
        </w:tc>
        <w:tc>
          <w:tcPr>
            <w:tcW w:w="709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Clas</w:t>
            </w:r>
          </w:p>
        </w:tc>
      </w:tr>
      <w:tr w:rsidR="005651FC" w:rsidRPr="00BC1750" w:rsidTr="00915282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5651FC" w:rsidRDefault="005651FC" w:rsidP="005651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125561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5651FC" w:rsidRDefault="005651FC" w:rsidP="005651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Jessica Fehmberger</w:t>
            </w:r>
          </w:p>
        </w:tc>
        <w:tc>
          <w:tcPr>
            <w:tcW w:w="1701" w:type="dxa"/>
            <w:vAlign w:val="bottom"/>
          </w:tcPr>
          <w:p w:rsidR="005651FC" w:rsidRDefault="005651FC" w:rsidP="005651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083.538.029-70</w:t>
            </w:r>
          </w:p>
        </w:tc>
        <w:tc>
          <w:tcPr>
            <w:tcW w:w="2693" w:type="dxa"/>
            <w:vAlign w:val="bottom"/>
          </w:tcPr>
          <w:p w:rsidR="005651FC" w:rsidRDefault="005651FC" w:rsidP="005651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PSICÓLOGO</w:t>
            </w:r>
          </w:p>
        </w:tc>
        <w:tc>
          <w:tcPr>
            <w:tcW w:w="709" w:type="dxa"/>
            <w:vAlign w:val="center"/>
          </w:tcPr>
          <w:p w:rsidR="005651FC" w:rsidRDefault="005651FC" w:rsidP="005651FC">
            <w:pPr>
              <w:jc w:val="center"/>
            </w:pPr>
            <w:r>
              <w:t>18</w:t>
            </w:r>
          </w:p>
        </w:tc>
      </w:tr>
    </w:tbl>
    <w:p w:rsidR="007E0132" w:rsidRDefault="007E0132" w:rsidP="00F81D9B">
      <w:pPr>
        <w:pStyle w:val="Recuodecorpodetexto"/>
        <w:ind w:firstLine="1418"/>
        <w:jc w:val="both"/>
        <w:rPr>
          <w:bCs/>
          <w:sz w:val="24"/>
          <w:szCs w:val="24"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C52F20">
        <w:rPr>
          <w:sz w:val="24"/>
          <w:szCs w:val="24"/>
        </w:rPr>
        <w:t>0</w:t>
      </w:r>
      <w:r w:rsidR="0030581D">
        <w:rPr>
          <w:sz w:val="24"/>
          <w:szCs w:val="24"/>
        </w:rPr>
        <w:t>8</w:t>
      </w:r>
      <w:r w:rsidR="004D12E1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3F14CF">
        <w:rPr>
          <w:sz w:val="24"/>
          <w:szCs w:val="24"/>
        </w:rPr>
        <w:t xml:space="preserve"> </w:t>
      </w:r>
      <w:r w:rsidR="00C52F20">
        <w:rPr>
          <w:sz w:val="24"/>
          <w:szCs w:val="24"/>
        </w:rPr>
        <w:t>março</w:t>
      </w:r>
      <w:r w:rsidR="009A3242">
        <w:rPr>
          <w:sz w:val="24"/>
          <w:szCs w:val="24"/>
        </w:rPr>
        <w:t xml:space="preserve"> </w:t>
      </w:r>
      <w:r w:rsidR="00304E94">
        <w:rPr>
          <w:sz w:val="24"/>
          <w:szCs w:val="24"/>
        </w:rPr>
        <w:t>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151A57">
        <w:rPr>
          <w:sz w:val="24"/>
          <w:szCs w:val="24"/>
        </w:rPr>
        <w:t>4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0F700C">
        <w:rPr>
          <w:sz w:val="24"/>
          <w:szCs w:val="24"/>
        </w:rPr>
        <w:t xml:space="preserve">        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 xml:space="preserve">Prefeito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D92" w:rsidRDefault="00291D92">
      <w:r>
        <w:separator/>
      </w:r>
    </w:p>
  </w:endnote>
  <w:endnote w:type="continuationSeparator" w:id="1">
    <w:p w:rsidR="00291D92" w:rsidRDefault="00291D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D92" w:rsidRDefault="00291D92">
      <w:r>
        <w:separator/>
      </w:r>
    </w:p>
  </w:footnote>
  <w:footnote w:type="continuationSeparator" w:id="1">
    <w:p w:rsidR="00291D92" w:rsidRDefault="00291D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330754"/>
  </w:hdrShapeDefaults>
  <w:footnotePr>
    <w:footnote w:id="0"/>
    <w:footnote w:id="1"/>
  </w:footnotePr>
  <w:endnotePr>
    <w:endnote w:id="0"/>
    <w:endnote w:id="1"/>
  </w:endnotePr>
  <w:compat/>
  <w:rsids>
    <w:rsidRoot w:val="00847C60"/>
    <w:rsid w:val="00000265"/>
    <w:rsid w:val="0000191F"/>
    <w:rsid w:val="00001E13"/>
    <w:rsid w:val="000029A2"/>
    <w:rsid w:val="000039F9"/>
    <w:rsid w:val="000044A8"/>
    <w:rsid w:val="00004F2D"/>
    <w:rsid w:val="00005079"/>
    <w:rsid w:val="00010143"/>
    <w:rsid w:val="0001114B"/>
    <w:rsid w:val="00011733"/>
    <w:rsid w:val="0001217D"/>
    <w:rsid w:val="00015F49"/>
    <w:rsid w:val="00017267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6D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401B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AAA"/>
    <w:rsid w:val="000A0EDC"/>
    <w:rsid w:val="000A1133"/>
    <w:rsid w:val="000A14F4"/>
    <w:rsid w:val="000A28D2"/>
    <w:rsid w:val="000A2DD7"/>
    <w:rsid w:val="000A418C"/>
    <w:rsid w:val="000A639A"/>
    <w:rsid w:val="000A6994"/>
    <w:rsid w:val="000A7503"/>
    <w:rsid w:val="000A765D"/>
    <w:rsid w:val="000A7A7F"/>
    <w:rsid w:val="000A7EA5"/>
    <w:rsid w:val="000B0D9A"/>
    <w:rsid w:val="000B1075"/>
    <w:rsid w:val="000B3AFB"/>
    <w:rsid w:val="000B3B16"/>
    <w:rsid w:val="000B3F0C"/>
    <w:rsid w:val="000B4285"/>
    <w:rsid w:val="000B550C"/>
    <w:rsid w:val="000B6EBE"/>
    <w:rsid w:val="000B764C"/>
    <w:rsid w:val="000C24C9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552F"/>
    <w:rsid w:val="000E63B8"/>
    <w:rsid w:val="000E6CAC"/>
    <w:rsid w:val="000E71E2"/>
    <w:rsid w:val="000E7290"/>
    <w:rsid w:val="000E73A1"/>
    <w:rsid w:val="000E7408"/>
    <w:rsid w:val="000F0853"/>
    <w:rsid w:val="000F0AA7"/>
    <w:rsid w:val="000F3CDE"/>
    <w:rsid w:val="000F45F7"/>
    <w:rsid w:val="000F54F7"/>
    <w:rsid w:val="000F5965"/>
    <w:rsid w:val="000F700C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0778"/>
    <w:rsid w:val="001116D8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9F6"/>
    <w:rsid w:val="00134DE4"/>
    <w:rsid w:val="00134F15"/>
    <w:rsid w:val="00135FFA"/>
    <w:rsid w:val="00137E40"/>
    <w:rsid w:val="00140AA5"/>
    <w:rsid w:val="00142B7B"/>
    <w:rsid w:val="0014351D"/>
    <w:rsid w:val="00146EA2"/>
    <w:rsid w:val="0015003C"/>
    <w:rsid w:val="0015010B"/>
    <w:rsid w:val="001514AF"/>
    <w:rsid w:val="00151A57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458C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049"/>
    <w:rsid w:val="0019222A"/>
    <w:rsid w:val="001923FB"/>
    <w:rsid w:val="00192BCF"/>
    <w:rsid w:val="00192F78"/>
    <w:rsid w:val="00193B81"/>
    <w:rsid w:val="00196018"/>
    <w:rsid w:val="001A010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B7ED5"/>
    <w:rsid w:val="001C022C"/>
    <w:rsid w:val="001C0547"/>
    <w:rsid w:val="001C1344"/>
    <w:rsid w:val="001C26B2"/>
    <w:rsid w:val="001C33A9"/>
    <w:rsid w:val="001C4D84"/>
    <w:rsid w:val="001C555E"/>
    <w:rsid w:val="001C76C2"/>
    <w:rsid w:val="001D19A0"/>
    <w:rsid w:val="001D1D96"/>
    <w:rsid w:val="001D1DA3"/>
    <w:rsid w:val="001D223D"/>
    <w:rsid w:val="001D2419"/>
    <w:rsid w:val="001D2700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3CC6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998"/>
    <w:rsid w:val="00206DAC"/>
    <w:rsid w:val="00206DF1"/>
    <w:rsid w:val="002076FC"/>
    <w:rsid w:val="00207C55"/>
    <w:rsid w:val="00210525"/>
    <w:rsid w:val="00210D37"/>
    <w:rsid w:val="00211735"/>
    <w:rsid w:val="002121BF"/>
    <w:rsid w:val="0021259E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25F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1FFA"/>
    <w:rsid w:val="00252282"/>
    <w:rsid w:val="00252900"/>
    <w:rsid w:val="00253A18"/>
    <w:rsid w:val="00253FA0"/>
    <w:rsid w:val="0025732E"/>
    <w:rsid w:val="0025799C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0FA7"/>
    <w:rsid w:val="00271698"/>
    <w:rsid w:val="00275D6C"/>
    <w:rsid w:val="00276172"/>
    <w:rsid w:val="0027620A"/>
    <w:rsid w:val="002767A1"/>
    <w:rsid w:val="002778CF"/>
    <w:rsid w:val="00280164"/>
    <w:rsid w:val="0028077A"/>
    <w:rsid w:val="00282972"/>
    <w:rsid w:val="00282CCA"/>
    <w:rsid w:val="00282E3C"/>
    <w:rsid w:val="0028712C"/>
    <w:rsid w:val="002878D1"/>
    <w:rsid w:val="00287D84"/>
    <w:rsid w:val="00291849"/>
    <w:rsid w:val="00291D92"/>
    <w:rsid w:val="00293165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1507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486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581D"/>
    <w:rsid w:val="00306C5C"/>
    <w:rsid w:val="00306CB1"/>
    <w:rsid w:val="00307192"/>
    <w:rsid w:val="003071BF"/>
    <w:rsid w:val="00310A0D"/>
    <w:rsid w:val="00313223"/>
    <w:rsid w:val="003141CF"/>
    <w:rsid w:val="00315B84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A6D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34B3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B5E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4CF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6E72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542B"/>
    <w:rsid w:val="004A633F"/>
    <w:rsid w:val="004A6F6D"/>
    <w:rsid w:val="004B0A2C"/>
    <w:rsid w:val="004B3AFA"/>
    <w:rsid w:val="004B68F6"/>
    <w:rsid w:val="004B7B5D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2E1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79F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2752"/>
    <w:rsid w:val="00554894"/>
    <w:rsid w:val="00555215"/>
    <w:rsid w:val="00557AB6"/>
    <w:rsid w:val="00557AF4"/>
    <w:rsid w:val="0056022C"/>
    <w:rsid w:val="00561CA3"/>
    <w:rsid w:val="00561D6C"/>
    <w:rsid w:val="00563ABC"/>
    <w:rsid w:val="005651F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15"/>
    <w:rsid w:val="00580525"/>
    <w:rsid w:val="005817DB"/>
    <w:rsid w:val="00581B8A"/>
    <w:rsid w:val="00581E3E"/>
    <w:rsid w:val="00582CDC"/>
    <w:rsid w:val="00583E5D"/>
    <w:rsid w:val="00586284"/>
    <w:rsid w:val="00586433"/>
    <w:rsid w:val="00590F3F"/>
    <w:rsid w:val="005912E0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08F"/>
    <w:rsid w:val="005B6568"/>
    <w:rsid w:val="005C1DEF"/>
    <w:rsid w:val="005C352C"/>
    <w:rsid w:val="005C669D"/>
    <w:rsid w:val="005D0E06"/>
    <w:rsid w:val="005D116D"/>
    <w:rsid w:val="005D3FAB"/>
    <w:rsid w:val="005D48B5"/>
    <w:rsid w:val="005D49E7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55D8"/>
    <w:rsid w:val="00607110"/>
    <w:rsid w:val="00610215"/>
    <w:rsid w:val="00610C9D"/>
    <w:rsid w:val="00610E27"/>
    <w:rsid w:val="00612A60"/>
    <w:rsid w:val="00613893"/>
    <w:rsid w:val="0061526D"/>
    <w:rsid w:val="00616682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056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7784F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25"/>
    <w:rsid w:val="006A0762"/>
    <w:rsid w:val="006A2979"/>
    <w:rsid w:val="006A5602"/>
    <w:rsid w:val="006A5C07"/>
    <w:rsid w:val="006A6076"/>
    <w:rsid w:val="006A6930"/>
    <w:rsid w:val="006A6C5A"/>
    <w:rsid w:val="006A6DAD"/>
    <w:rsid w:val="006B2E58"/>
    <w:rsid w:val="006B437C"/>
    <w:rsid w:val="006B4536"/>
    <w:rsid w:val="006B6602"/>
    <w:rsid w:val="006B6804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E57A4"/>
    <w:rsid w:val="006F1E6D"/>
    <w:rsid w:val="006F3A12"/>
    <w:rsid w:val="006F3A1D"/>
    <w:rsid w:val="006F4BE6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792"/>
    <w:rsid w:val="00715BE7"/>
    <w:rsid w:val="00717DA0"/>
    <w:rsid w:val="00720F5B"/>
    <w:rsid w:val="0072157E"/>
    <w:rsid w:val="0072175A"/>
    <w:rsid w:val="0072357D"/>
    <w:rsid w:val="00724CD4"/>
    <w:rsid w:val="00724ED0"/>
    <w:rsid w:val="00725B05"/>
    <w:rsid w:val="00725E18"/>
    <w:rsid w:val="007310DD"/>
    <w:rsid w:val="00731CA3"/>
    <w:rsid w:val="0073216B"/>
    <w:rsid w:val="00732CDD"/>
    <w:rsid w:val="007357CE"/>
    <w:rsid w:val="00736340"/>
    <w:rsid w:val="00737557"/>
    <w:rsid w:val="00737DEF"/>
    <w:rsid w:val="00740D6B"/>
    <w:rsid w:val="007414DC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78E"/>
    <w:rsid w:val="00780A94"/>
    <w:rsid w:val="00781597"/>
    <w:rsid w:val="00782300"/>
    <w:rsid w:val="0078376A"/>
    <w:rsid w:val="00785EA3"/>
    <w:rsid w:val="00787297"/>
    <w:rsid w:val="00787A4D"/>
    <w:rsid w:val="00791E4D"/>
    <w:rsid w:val="00792897"/>
    <w:rsid w:val="0079483B"/>
    <w:rsid w:val="00794889"/>
    <w:rsid w:val="00794AD1"/>
    <w:rsid w:val="00794CF4"/>
    <w:rsid w:val="0079657E"/>
    <w:rsid w:val="007968C2"/>
    <w:rsid w:val="007973E9"/>
    <w:rsid w:val="00797A25"/>
    <w:rsid w:val="007A0485"/>
    <w:rsid w:val="007A6C4C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0B8"/>
    <w:rsid w:val="007D6101"/>
    <w:rsid w:val="007D665C"/>
    <w:rsid w:val="007E0132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1C0"/>
    <w:rsid w:val="00807846"/>
    <w:rsid w:val="008136DC"/>
    <w:rsid w:val="008136E4"/>
    <w:rsid w:val="00814406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158"/>
    <w:rsid w:val="00844E13"/>
    <w:rsid w:val="00847906"/>
    <w:rsid w:val="00847C60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397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6956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6DCB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229A"/>
    <w:rsid w:val="009148FC"/>
    <w:rsid w:val="00915282"/>
    <w:rsid w:val="0091584F"/>
    <w:rsid w:val="00921ACE"/>
    <w:rsid w:val="00922F62"/>
    <w:rsid w:val="00924800"/>
    <w:rsid w:val="00924977"/>
    <w:rsid w:val="009250DB"/>
    <w:rsid w:val="00925930"/>
    <w:rsid w:val="00925EF8"/>
    <w:rsid w:val="00926063"/>
    <w:rsid w:val="00927BD2"/>
    <w:rsid w:val="00932798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1F0D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405"/>
    <w:rsid w:val="00981788"/>
    <w:rsid w:val="0098219C"/>
    <w:rsid w:val="00984DAB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3242"/>
    <w:rsid w:val="009A42C7"/>
    <w:rsid w:val="009A6515"/>
    <w:rsid w:val="009A6772"/>
    <w:rsid w:val="009B1668"/>
    <w:rsid w:val="009B4EC0"/>
    <w:rsid w:val="009B5B52"/>
    <w:rsid w:val="009B6B71"/>
    <w:rsid w:val="009B7925"/>
    <w:rsid w:val="009C0091"/>
    <w:rsid w:val="009C098E"/>
    <w:rsid w:val="009C0F70"/>
    <w:rsid w:val="009C1879"/>
    <w:rsid w:val="009C1B31"/>
    <w:rsid w:val="009C26A9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D1E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298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1DD"/>
    <w:rsid w:val="00A51634"/>
    <w:rsid w:val="00A51CF9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AD1"/>
    <w:rsid w:val="00A91FC0"/>
    <w:rsid w:val="00A92575"/>
    <w:rsid w:val="00A93DCE"/>
    <w:rsid w:val="00A94F4E"/>
    <w:rsid w:val="00A958FD"/>
    <w:rsid w:val="00A95BC0"/>
    <w:rsid w:val="00A97452"/>
    <w:rsid w:val="00AA0C3A"/>
    <w:rsid w:val="00AA0D5A"/>
    <w:rsid w:val="00AA1983"/>
    <w:rsid w:val="00AA1FCD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34D9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17145"/>
    <w:rsid w:val="00B210A8"/>
    <w:rsid w:val="00B22791"/>
    <w:rsid w:val="00B23711"/>
    <w:rsid w:val="00B24799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5EC2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BB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76B7F"/>
    <w:rsid w:val="00B80DB6"/>
    <w:rsid w:val="00B814CE"/>
    <w:rsid w:val="00B83B89"/>
    <w:rsid w:val="00B844CC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A7F17"/>
    <w:rsid w:val="00BB1269"/>
    <w:rsid w:val="00BB189A"/>
    <w:rsid w:val="00BB1C12"/>
    <w:rsid w:val="00BB3354"/>
    <w:rsid w:val="00BB3E9A"/>
    <w:rsid w:val="00BB3EEE"/>
    <w:rsid w:val="00BB4578"/>
    <w:rsid w:val="00BB47CB"/>
    <w:rsid w:val="00BB4967"/>
    <w:rsid w:val="00BB4EEB"/>
    <w:rsid w:val="00BB53C5"/>
    <w:rsid w:val="00BB7261"/>
    <w:rsid w:val="00BB73FD"/>
    <w:rsid w:val="00BC121A"/>
    <w:rsid w:val="00BC16AD"/>
    <w:rsid w:val="00BC1750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3C6E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5821"/>
    <w:rsid w:val="00C46149"/>
    <w:rsid w:val="00C50518"/>
    <w:rsid w:val="00C52160"/>
    <w:rsid w:val="00C52687"/>
    <w:rsid w:val="00C52984"/>
    <w:rsid w:val="00C52F20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1A25"/>
    <w:rsid w:val="00CB2A1A"/>
    <w:rsid w:val="00CB2B2E"/>
    <w:rsid w:val="00CB3107"/>
    <w:rsid w:val="00CB3F44"/>
    <w:rsid w:val="00CB797E"/>
    <w:rsid w:val="00CC24BF"/>
    <w:rsid w:val="00CC3184"/>
    <w:rsid w:val="00CC32AE"/>
    <w:rsid w:val="00CC3474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7C1"/>
    <w:rsid w:val="00CF68E6"/>
    <w:rsid w:val="00CF6E1E"/>
    <w:rsid w:val="00CF6E5D"/>
    <w:rsid w:val="00CF7A5B"/>
    <w:rsid w:val="00D023E2"/>
    <w:rsid w:val="00D02637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301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2F4"/>
    <w:rsid w:val="00D34B85"/>
    <w:rsid w:val="00D35279"/>
    <w:rsid w:val="00D35E49"/>
    <w:rsid w:val="00D37CB7"/>
    <w:rsid w:val="00D4099B"/>
    <w:rsid w:val="00D413FC"/>
    <w:rsid w:val="00D41894"/>
    <w:rsid w:val="00D42AC2"/>
    <w:rsid w:val="00D437ED"/>
    <w:rsid w:val="00D45EBD"/>
    <w:rsid w:val="00D46186"/>
    <w:rsid w:val="00D513B7"/>
    <w:rsid w:val="00D526C4"/>
    <w:rsid w:val="00D53182"/>
    <w:rsid w:val="00D53FC6"/>
    <w:rsid w:val="00D5573B"/>
    <w:rsid w:val="00D55F89"/>
    <w:rsid w:val="00D56318"/>
    <w:rsid w:val="00D566A1"/>
    <w:rsid w:val="00D609E0"/>
    <w:rsid w:val="00D61405"/>
    <w:rsid w:val="00D6719F"/>
    <w:rsid w:val="00D70941"/>
    <w:rsid w:val="00D71671"/>
    <w:rsid w:val="00D737FA"/>
    <w:rsid w:val="00D73986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0A5"/>
    <w:rsid w:val="00DB4559"/>
    <w:rsid w:val="00DB570E"/>
    <w:rsid w:val="00DB5C0F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0E7C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0E9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39D"/>
    <w:rsid w:val="00E015F4"/>
    <w:rsid w:val="00E01D60"/>
    <w:rsid w:val="00E024BA"/>
    <w:rsid w:val="00E033DB"/>
    <w:rsid w:val="00E03CCC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B08"/>
    <w:rsid w:val="00E22C68"/>
    <w:rsid w:val="00E22E88"/>
    <w:rsid w:val="00E236E2"/>
    <w:rsid w:val="00E2471B"/>
    <w:rsid w:val="00E24FC9"/>
    <w:rsid w:val="00E25A21"/>
    <w:rsid w:val="00E25B44"/>
    <w:rsid w:val="00E2613D"/>
    <w:rsid w:val="00E30397"/>
    <w:rsid w:val="00E306D7"/>
    <w:rsid w:val="00E32D57"/>
    <w:rsid w:val="00E32EB4"/>
    <w:rsid w:val="00E32F78"/>
    <w:rsid w:val="00E342C3"/>
    <w:rsid w:val="00E348AC"/>
    <w:rsid w:val="00E352B1"/>
    <w:rsid w:val="00E366EB"/>
    <w:rsid w:val="00E36D98"/>
    <w:rsid w:val="00E40863"/>
    <w:rsid w:val="00E41EA0"/>
    <w:rsid w:val="00E423AE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15EC"/>
    <w:rsid w:val="00E7437A"/>
    <w:rsid w:val="00E77233"/>
    <w:rsid w:val="00E834A2"/>
    <w:rsid w:val="00E834BB"/>
    <w:rsid w:val="00E84233"/>
    <w:rsid w:val="00E842B6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0728"/>
    <w:rsid w:val="00EA1B1F"/>
    <w:rsid w:val="00EA6C51"/>
    <w:rsid w:val="00EA7884"/>
    <w:rsid w:val="00EA7A90"/>
    <w:rsid w:val="00EB09C0"/>
    <w:rsid w:val="00EB2876"/>
    <w:rsid w:val="00EB3068"/>
    <w:rsid w:val="00EB3C5B"/>
    <w:rsid w:val="00EB4925"/>
    <w:rsid w:val="00EB683A"/>
    <w:rsid w:val="00EB7251"/>
    <w:rsid w:val="00EC06B4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5150"/>
    <w:rsid w:val="00F178F5"/>
    <w:rsid w:val="00F17FA3"/>
    <w:rsid w:val="00F2275F"/>
    <w:rsid w:val="00F238EA"/>
    <w:rsid w:val="00F240A5"/>
    <w:rsid w:val="00F25003"/>
    <w:rsid w:val="00F25699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126F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1770"/>
    <w:rsid w:val="00F71E00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381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0F65"/>
    <w:rsid w:val="00FC11AE"/>
    <w:rsid w:val="00FC1298"/>
    <w:rsid w:val="00FC196A"/>
    <w:rsid w:val="00FC19C6"/>
    <w:rsid w:val="00FC1DA4"/>
    <w:rsid w:val="00FC5F65"/>
    <w:rsid w:val="00FC6010"/>
    <w:rsid w:val="00FC70B1"/>
    <w:rsid w:val="00FC7300"/>
    <w:rsid w:val="00FC73A8"/>
    <w:rsid w:val="00FC770E"/>
    <w:rsid w:val="00FD01C9"/>
    <w:rsid w:val="00FD2CC4"/>
    <w:rsid w:val="00FD2E15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0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128.b-%20nome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128.b- nomeação</Template>
  <TotalTime>2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2023-07-11T19:04:00Z</cp:lastPrinted>
  <dcterms:created xsi:type="dcterms:W3CDTF">2024-03-08T10:55:00Z</dcterms:created>
  <dcterms:modified xsi:type="dcterms:W3CDTF">2024-03-08T10:57:00Z</dcterms:modified>
</cp:coreProperties>
</file>