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2E7C04">
        <w:rPr>
          <w:b/>
          <w:sz w:val="24"/>
          <w:szCs w:val="24"/>
        </w:rPr>
        <w:t xml:space="preserve"> </w:t>
      </w:r>
      <w:r w:rsidR="00BC1750">
        <w:rPr>
          <w:b/>
          <w:sz w:val="24"/>
          <w:szCs w:val="24"/>
        </w:rPr>
        <w:t>4</w:t>
      </w:r>
      <w:r w:rsidR="00892144">
        <w:rPr>
          <w:b/>
          <w:sz w:val="24"/>
          <w:szCs w:val="24"/>
        </w:rPr>
        <w:t>0</w:t>
      </w:r>
      <w:r w:rsidR="000B1075">
        <w:rPr>
          <w:b/>
          <w:sz w:val="24"/>
          <w:szCs w:val="24"/>
        </w:rPr>
        <w:t>/202</w:t>
      </w:r>
      <w:r w:rsidR="00151A57">
        <w:rPr>
          <w:b/>
          <w:sz w:val="24"/>
          <w:szCs w:val="24"/>
        </w:rPr>
        <w:t>4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844158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304E94">
        <w:rPr>
          <w:sz w:val="24"/>
          <w:szCs w:val="24"/>
        </w:rPr>
        <w:t xml:space="preserve"> </w:t>
      </w:r>
      <w:r w:rsidR="007D60B8">
        <w:rPr>
          <w:sz w:val="24"/>
          <w:szCs w:val="24"/>
        </w:rPr>
        <w:t>a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7D60B8">
        <w:rPr>
          <w:sz w:val="24"/>
          <w:szCs w:val="24"/>
        </w:rPr>
        <w:t>a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7D60B8">
        <w:rPr>
          <w:sz w:val="24"/>
          <w:szCs w:val="24"/>
        </w:rPr>
        <w:t>a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</w:t>
      </w:r>
      <w:r w:rsidR="00BC1750">
        <w:rPr>
          <w:sz w:val="24"/>
          <w:szCs w:val="24"/>
        </w:rPr>
        <w:t>, para início das funções  em 01 de fevereiro de 2024.</w:t>
      </w:r>
    </w:p>
    <w:p w:rsidR="0078078E" w:rsidRPr="00BC1750" w:rsidRDefault="0078078E" w:rsidP="0078078E">
      <w:pPr>
        <w:pStyle w:val="Recuodecorpodetexto"/>
        <w:ind w:firstLine="851"/>
        <w:jc w:val="both"/>
        <w:rPr>
          <w:i/>
          <w:color w:val="000000" w:themeColor="text1"/>
        </w:rPr>
      </w:pPr>
      <w:r w:rsidRPr="00BC1750">
        <w:rPr>
          <w:i/>
          <w:color w:val="000000" w:themeColor="text1"/>
        </w:rPr>
        <w:t xml:space="preserve">Edital de convocação nº </w:t>
      </w:r>
      <w:r w:rsidR="00BC1750" w:rsidRPr="00BC1750">
        <w:rPr>
          <w:i/>
          <w:color w:val="000000" w:themeColor="text1"/>
        </w:rPr>
        <w:t>0</w:t>
      </w:r>
      <w:r w:rsidR="00892144">
        <w:rPr>
          <w:i/>
          <w:color w:val="000000" w:themeColor="text1"/>
        </w:rPr>
        <w:t>5</w:t>
      </w:r>
      <w:r w:rsidR="00E0139D" w:rsidRPr="00BC1750">
        <w:rPr>
          <w:i/>
          <w:color w:val="000000" w:themeColor="text1"/>
        </w:rPr>
        <w:t>/202</w:t>
      </w:r>
      <w:r w:rsidR="00BC1750" w:rsidRPr="00BC1750">
        <w:rPr>
          <w:i/>
          <w:color w:val="000000" w:themeColor="text1"/>
        </w:rPr>
        <w:t>4</w:t>
      </w:r>
    </w:p>
    <w:tbl>
      <w:tblPr>
        <w:tblpPr w:leftFromText="141" w:rightFromText="141" w:vertAnchor="text" w:tblpX="140" w:tblpY="1"/>
        <w:tblOverlap w:val="never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4252"/>
        <w:gridCol w:w="1701"/>
        <w:gridCol w:w="1701"/>
        <w:gridCol w:w="709"/>
      </w:tblGrid>
      <w:tr w:rsidR="007E0132" w:rsidRPr="00BC1750" w:rsidTr="00B14674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7E0132" w:rsidRPr="00BC1750" w:rsidRDefault="007E0132" w:rsidP="00803A33">
            <w:pPr>
              <w:jc w:val="center"/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INSC</w:t>
            </w:r>
          </w:p>
        </w:tc>
        <w:tc>
          <w:tcPr>
            <w:tcW w:w="4252" w:type="dxa"/>
            <w:shd w:val="clear" w:color="auto" w:fill="auto"/>
            <w:vAlign w:val="bottom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NOME</w:t>
            </w:r>
          </w:p>
        </w:tc>
        <w:tc>
          <w:tcPr>
            <w:tcW w:w="1701" w:type="dxa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CPF</w:t>
            </w:r>
          </w:p>
        </w:tc>
        <w:tc>
          <w:tcPr>
            <w:tcW w:w="1701" w:type="dxa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 xml:space="preserve">CARGO </w:t>
            </w:r>
          </w:p>
        </w:tc>
        <w:tc>
          <w:tcPr>
            <w:tcW w:w="709" w:type="dxa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Clas</w:t>
            </w:r>
          </w:p>
        </w:tc>
      </w:tr>
      <w:tr w:rsidR="00B14674" w:rsidRPr="00BC1750" w:rsidTr="00B14674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B14674" w:rsidRPr="00892144" w:rsidRDefault="00B14674" w:rsidP="00B1467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92144">
              <w:rPr>
                <w:rFonts w:ascii="Calibri" w:hAnsi="Calibri" w:cs="Calibri"/>
                <w:sz w:val="22"/>
                <w:szCs w:val="22"/>
              </w:rPr>
              <w:t>124593</w:t>
            </w:r>
          </w:p>
        </w:tc>
        <w:tc>
          <w:tcPr>
            <w:tcW w:w="4252" w:type="dxa"/>
            <w:shd w:val="clear" w:color="auto" w:fill="auto"/>
            <w:vAlign w:val="bottom"/>
          </w:tcPr>
          <w:p w:rsidR="00B14674" w:rsidRPr="00892144" w:rsidRDefault="00B14674" w:rsidP="00B14674">
            <w:pPr>
              <w:rPr>
                <w:rFonts w:ascii="Calibri" w:hAnsi="Calibri" w:cs="Calibri"/>
                <w:sz w:val="22"/>
                <w:szCs w:val="22"/>
              </w:rPr>
            </w:pPr>
            <w:r w:rsidRPr="00892144">
              <w:rPr>
                <w:rFonts w:ascii="Calibri" w:hAnsi="Calibri" w:cs="Calibri"/>
                <w:sz w:val="22"/>
                <w:szCs w:val="22"/>
              </w:rPr>
              <w:t>BARBARA EVELIN ALVES ULMER</w:t>
            </w:r>
          </w:p>
        </w:tc>
        <w:tc>
          <w:tcPr>
            <w:tcW w:w="1701" w:type="dxa"/>
            <w:vAlign w:val="bottom"/>
          </w:tcPr>
          <w:p w:rsidR="00B14674" w:rsidRPr="00892144" w:rsidRDefault="00B14674" w:rsidP="00B14674">
            <w:pPr>
              <w:rPr>
                <w:rFonts w:ascii="Calibri" w:hAnsi="Calibri" w:cs="Calibri"/>
                <w:sz w:val="22"/>
                <w:szCs w:val="22"/>
              </w:rPr>
            </w:pPr>
            <w:r w:rsidRPr="00892144">
              <w:rPr>
                <w:rFonts w:ascii="Calibri" w:hAnsi="Calibri" w:cs="Calibri"/>
                <w:sz w:val="22"/>
                <w:szCs w:val="22"/>
              </w:rPr>
              <w:t>066.135.939-58</w:t>
            </w:r>
          </w:p>
        </w:tc>
        <w:tc>
          <w:tcPr>
            <w:tcW w:w="1701" w:type="dxa"/>
            <w:vAlign w:val="bottom"/>
          </w:tcPr>
          <w:p w:rsidR="00B14674" w:rsidRPr="00892144" w:rsidRDefault="00B14674" w:rsidP="00B14674">
            <w:pPr>
              <w:rPr>
                <w:rFonts w:ascii="Calibri" w:hAnsi="Calibri" w:cs="Calibri"/>
                <w:sz w:val="22"/>
                <w:szCs w:val="22"/>
              </w:rPr>
            </w:pPr>
            <w:r w:rsidRPr="00892144">
              <w:rPr>
                <w:rFonts w:ascii="Calibri" w:hAnsi="Calibri" w:cs="Calibri"/>
                <w:sz w:val="22"/>
                <w:szCs w:val="22"/>
              </w:rPr>
              <w:t>ESCRITURÁRIO</w:t>
            </w:r>
          </w:p>
        </w:tc>
        <w:tc>
          <w:tcPr>
            <w:tcW w:w="709" w:type="dxa"/>
            <w:vAlign w:val="center"/>
          </w:tcPr>
          <w:p w:rsidR="00B14674" w:rsidRPr="00892144" w:rsidRDefault="00B14674" w:rsidP="00B14674">
            <w:pPr>
              <w:jc w:val="center"/>
            </w:pPr>
            <w:r w:rsidRPr="00892144">
              <w:t>38</w:t>
            </w:r>
          </w:p>
        </w:tc>
      </w:tr>
    </w:tbl>
    <w:p w:rsidR="007E0132" w:rsidRDefault="007E0132" w:rsidP="00F81D9B">
      <w:pPr>
        <w:pStyle w:val="Recuodecorpodetexto"/>
        <w:ind w:firstLine="1418"/>
        <w:jc w:val="both"/>
        <w:rPr>
          <w:bCs/>
          <w:sz w:val="24"/>
          <w:szCs w:val="24"/>
        </w:rPr>
      </w:pPr>
    </w:p>
    <w:p w:rsidR="00760D17" w:rsidRPr="00B43809" w:rsidRDefault="00DF6A62" w:rsidP="00F81D9B">
      <w:pPr>
        <w:pStyle w:val="Recuodecorpodetexto"/>
        <w:ind w:firstLine="1418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F6603E">
        <w:rPr>
          <w:sz w:val="24"/>
          <w:szCs w:val="24"/>
        </w:rPr>
        <w:t xml:space="preserve"> </w:t>
      </w:r>
      <w:r w:rsidR="00BC1750">
        <w:rPr>
          <w:sz w:val="24"/>
          <w:szCs w:val="24"/>
        </w:rPr>
        <w:t>2</w:t>
      </w:r>
      <w:r w:rsidR="00892144">
        <w:rPr>
          <w:sz w:val="24"/>
          <w:szCs w:val="24"/>
        </w:rPr>
        <w:t>4</w:t>
      </w:r>
      <w:r w:rsidR="004D12E1">
        <w:rPr>
          <w:sz w:val="24"/>
          <w:szCs w:val="24"/>
        </w:rPr>
        <w:t xml:space="preserve"> </w:t>
      </w:r>
      <w:r w:rsidR="00F629C0" w:rsidRPr="00B43809">
        <w:rPr>
          <w:sz w:val="24"/>
          <w:szCs w:val="24"/>
        </w:rPr>
        <w:t>de</w:t>
      </w:r>
      <w:r w:rsidR="003F14CF">
        <w:rPr>
          <w:sz w:val="24"/>
          <w:szCs w:val="24"/>
        </w:rPr>
        <w:t xml:space="preserve"> </w:t>
      </w:r>
      <w:r w:rsidR="00151A57">
        <w:rPr>
          <w:sz w:val="24"/>
          <w:szCs w:val="24"/>
        </w:rPr>
        <w:t xml:space="preserve">janeiro </w:t>
      </w:r>
      <w:r w:rsidR="00304E94">
        <w:rPr>
          <w:sz w:val="24"/>
          <w:szCs w:val="24"/>
        </w:rPr>
        <w:t>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151A57">
        <w:rPr>
          <w:sz w:val="24"/>
          <w:szCs w:val="24"/>
        </w:rPr>
        <w:t>4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0F700C">
        <w:rPr>
          <w:sz w:val="24"/>
          <w:szCs w:val="24"/>
        </w:rPr>
        <w:t xml:space="preserve">        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 xml:space="preserve">Prefeito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2ECE" w:rsidRDefault="00BA2ECE">
      <w:r>
        <w:separator/>
      </w:r>
    </w:p>
  </w:endnote>
  <w:endnote w:type="continuationSeparator" w:id="1">
    <w:p w:rsidR="00BA2ECE" w:rsidRDefault="00BA2E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2ECE" w:rsidRDefault="00BA2ECE">
      <w:r>
        <w:separator/>
      </w:r>
    </w:p>
  </w:footnote>
  <w:footnote w:type="continuationSeparator" w:id="1">
    <w:p w:rsidR="00BA2ECE" w:rsidRDefault="00BA2E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characterSpacingControl w:val="doNotCompress"/>
  <w:hdrShapeDefaults>
    <o:shapedefaults v:ext="edit" spidmax="312322"/>
  </w:hdrShapeDefaults>
  <w:footnotePr>
    <w:footnote w:id="0"/>
    <w:footnote w:id="1"/>
  </w:footnotePr>
  <w:endnotePr>
    <w:endnote w:id="0"/>
    <w:endnote w:id="1"/>
  </w:endnotePr>
  <w:compat/>
  <w:rsids>
    <w:rsidRoot w:val="00847C60"/>
    <w:rsid w:val="00000265"/>
    <w:rsid w:val="0000191F"/>
    <w:rsid w:val="00001E13"/>
    <w:rsid w:val="000029A2"/>
    <w:rsid w:val="000039F9"/>
    <w:rsid w:val="000044A8"/>
    <w:rsid w:val="00004F2D"/>
    <w:rsid w:val="00005079"/>
    <w:rsid w:val="00010143"/>
    <w:rsid w:val="0001114B"/>
    <w:rsid w:val="00011733"/>
    <w:rsid w:val="0001217D"/>
    <w:rsid w:val="00015F49"/>
    <w:rsid w:val="00017267"/>
    <w:rsid w:val="00017761"/>
    <w:rsid w:val="00017CC7"/>
    <w:rsid w:val="00021567"/>
    <w:rsid w:val="00023F33"/>
    <w:rsid w:val="00025D3E"/>
    <w:rsid w:val="00027AD9"/>
    <w:rsid w:val="00027E72"/>
    <w:rsid w:val="000308CE"/>
    <w:rsid w:val="000311E5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6D3"/>
    <w:rsid w:val="0004489A"/>
    <w:rsid w:val="00044914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401B"/>
    <w:rsid w:val="00065C0B"/>
    <w:rsid w:val="000674CD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AAA"/>
    <w:rsid w:val="000A0EDC"/>
    <w:rsid w:val="000A1133"/>
    <w:rsid w:val="000A14F4"/>
    <w:rsid w:val="000A28D2"/>
    <w:rsid w:val="000A2DD7"/>
    <w:rsid w:val="000A418C"/>
    <w:rsid w:val="000A639A"/>
    <w:rsid w:val="000A6994"/>
    <w:rsid w:val="000A7503"/>
    <w:rsid w:val="000A765D"/>
    <w:rsid w:val="000A7A7F"/>
    <w:rsid w:val="000A7EA5"/>
    <w:rsid w:val="000B0D9A"/>
    <w:rsid w:val="000B1075"/>
    <w:rsid w:val="000B3AFB"/>
    <w:rsid w:val="000B3B16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4251"/>
    <w:rsid w:val="000D5FA8"/>
    <w:rsid w:val="000D7405"/>
    <w:rsid w:val="000E0A89"/>
    <w:rsid w:val="000E0AFF"/>
    <w:rsid w:val="000E0FAF"/>
    <w:rsid w:val="000E1CCC"/>
    <w:rsid w:val="000E316C"/>
    <w:rsid w:val="000E4FB4"/>
    <w:rsid w:val="000E552F"/>
    <w:rsid w:val="000E63B8"/>
    <w:rsid w:val="000E6CAC"/>
    <w:rsid w:val="000E71E2"/>
    <w:rsid w:val="000E7290"/>
    <w:rsid w:val="000E73A1"/>
    <w:rsid w:val="000E7408"/>
    <w:rsid w:val="000F0AA7"/>
    <w:rsid w:val="000F3CDE"/>
    <w:rsid w:val="000F54F7"/>
    <w:rsid w:val="000F5965"/>
    <w:rsid w:val="000F700C"/>
    <w:rsid w:val="00100078"/>
    <w:rsid w:val="0010071F"/>
    <w:rsid w:val="00102A08"/>
    <w:rsid w:val="0010372C"/>
    <w:rsid w:val="00104EE9"/>
    <w:rsid w:val="00105538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9F6"/>
    <w:rsid w:val="00134DE4"/>
    <w:rsid w:val="00134F15"/>
    <w:rsid w:val="00135FFA"/>
    <w:rsid w:val="00137E40"/>
    <w:rsid w:val="00140AA5"/>
    <w:rsid w:val="00142B7B"/>
    <w:rsid w:val="0014351D"/>
    <w:rsid w:val="00146EA2"/>
    <w:rsid w:val="0015003C"/>
    <w:rsid w:val="0015010B"/>
    <w:rsid w:val="001514AF"/>
    <w:rsid w:val="00151A57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458C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049"/>
    <w:rsid w:val="0019222A"/>
    <w:rsid w:val="001923FB"/>
    <w:rsid w:val="00192BCF"/>
    <w:rsid w:val="00192F78"/>
    <w:rsid w:val="00193B81"/>
    <w:rsid w:val="00196018"/>
    <w:rsid w:val="001A010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B7ED5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2700"/>
    <w:rsid w:val="001D317D"/>
    <w:rsid w:val="001D343B"/>
    <w:rsid w:val="001D390E"/>
    <w:rsid w:val="001D4CD4"/>
    <w:rsid w:val="001E04F5"/>
    <w:rsid w:val="001E0625"/>
    <w:rsid w:val="001E1875"/>
    <w:rsid w:val="001E1D95"/>
    <w:rsid w:val="001E206B"/>
    <w:rsid w:val="001E2A03"/>
    <w:rsid w:val="001E3CC6"/>
    <w:rsid w:val="001E4C75"/>
    <w:rsid w:val="001E6E2D"/>
    <w:rsid w:val="001E71A8"/>
    <w:rsid w:val="001E7CED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DAC"/>
    <w:rsid w:val="00206DF1"/>
    <w:rsid w:val="002076FC"/>
    <w:rsid w:val="00207C55"/>
    <w:rsid w:val="00210525"/>
    <w:rsid w:val="00210D37"/>
    <w:rsid w:val="00211735"/>
    <w:rsid w:val="002121BF"/>
    <w:rsid w:val="0021259E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25F"/>
    <w:rsid w:val="002364D0"/>
    <w:rsid w:val="002372C0"/>
    <w:rsid w:val="00237338"/>
    <w:rsid w:val="002426ED"/>
    <w:rsid w:val="002438D9"/>
    <w:rsid w:val="00243FAF"/>
    <w:rsid w:val="00244A15"/>
    <w:rsid w:val="0024576B"/>
    <w:rsid w:val="0024791E"/>
    <w:rsid w:val="002512A4"/>
    <w:rsid w:val="00251FFA"/>
    <w:rsid w:val="00252282"/>
    <w:rsid w:val="00252900"/>
    <w:rsid w:val="00253A18"/>
    <w:rsid w:val="00253FA0"/>
    <w:rsid w:val="0025732E"/>
    <w:rsid w:val="0025799C"/>
    <w:rsid w:val="002601A8"/>
    <w:rsid w:val="002621AA"/>
    <w:rsid w:val="00262D62"/>
    <w:rsid w:val="00262E85"/>
    <w:rsid w:val="002638E1"/>
    <w:rsid w:val="00263EC1"/>
    <w:rsid w:val="00265FE5"/>
    <w:rsid w:val="00266C96"/>
    <w:rsid w:val="0027025D"/>
    <w:rsid w:val="00270728"/>
    <w:rsid w:val="00270FA7"/>
    <w:rsid w:val="00271698"/>
    <w:rsid w:val="00275D6C"/>
    <w:rsid w:val="00276172"/>
    <w:rsid w:val="0027620A"/>
    <w:rsid w:val="002767A1"/>
    <w:rsid w:val="002778CF"/>
    <w:rsid w:val="00280164"/>
    <w:rsid w:val="0028077A"/>
    <w:rsid w:val="00282972"/>
    <w:rsid w:val="00282CCA"/>
    <w:rsid w:val="00282E3C"/>
    <w:rsid w:val="0028712C"/>
    <w:rsid w:val="002878D1"/>
    <w:rsid w:val="00287D84"/>
    <w:rsid w:val="00291849"/>
    <w:rsid w:val="00293165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1507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31D8"/>
    <w:rsid w:val="002E6FE7"/>
    <w:rsid w:val="002E7C04"/>
    <w:rsid w:val="002F0600"/>
    <w:rsid w:val="002F13E4"/>
    <w:rsid w:val="002F1486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071BF"/>
    <w:rsid w:val="00310A0D"/>
    <w:rsid w:val="00313223"/>
    <w:rsid w:val="003141CF"/>
    <w:rsid w:val="00315B84"/>
    <w:rsid w:val="00321174"/>
    <w:rsid w:val="00321341"/>
    <w:rsid w:val="003223C5"/>
    <w:rsid w:val="0032453E"/>
    <w:rsid w:val="003249CD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6D36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6F5C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34B3"/>
    <w:rsid w:val="003A417E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B7447"/>
    <w:rsid w:val="003C0233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B5E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4CF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6E72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326F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29B0"/>
    <w:rsid w:val="004931F6"/>
    <w:rsid w:val="00494A91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542B"/>
    <w:rsid w:val="004A633F"/>
    <w:rsid w:val="004A6F6D"/>
    <w:rsid w:val="004B0A2C"/>
    <w:rsid w:val="004B3AFA"/>
    <w:rsid w:val="004B7B5D"/>
    <w:rsid w:val="004C0680"/>
    <w:rsid w:val="004C1726"/>
    <w:rsid w:val="004C3C2B"/>
    <w:rsid w:val="004C3D8F"/>
    <w:rsid w:val="004C4198"/>
    <w:rsid w:val="004C4AE9"/>
    <w:rsid w:val="004C50D3"/>
    <w:rsid w:val="004C649D"/>
    <w:rsid w:val="004C6618"/>
    <w:rsid w:val="004D0F95"/>
    <w:rsid w:val="004D12E1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4F690E"/>
    <w:rsid w:val="00501B96"/>
    <w:rsid w:val="00502645"/>
    <w:rsid w:val="005035AD"/>
    <w:rsid w:val="00503CE2"/>
    <w:rsid w:val="00503D1E"/>
    <w:rsid w:val="0051079F"/>
    <w:rsid w:val="0051094F"/>
    <w:rsid w:val="00510A3A"/>
    <w:rsid w:val="0051258B"/>
    <w:rsid w:val="00513523"/>
    <w:rsid w:val="00514994"/>
    <w:rsid w:val="00517F69"/>
    <w:rsid w:val="005205AE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3A4A"/>
    <w:rsid w:val="0053540B"/>
    <w:rsid w:val="00536714"/>
    <w:rsid w:val="005451AE"/>
    <w:rsid w:val="0054762F"/>
    <w:rsid w:val="00547A16"/>
    <w:rsid w:val="005502BF"/>
    <w:rsid w:val="00550DF4"/>
    <w:rsid w:val="0055158E"/>
    <w:rsid w:val="00552752"/>
    <w:rsid w:val="00554894"/>
    <w:rsid w:val="00555215"/>
    <w:rsid w:val="00557AB6"/>
    <w:rsid w:val="00557AF4"/>
    <w:rsid w:val="0056022C"/>
    <w:rsid w:val="00561CA3"/>
    <w:rsid w:val="00561D6C"/>
    <w:rsid w:val="00563ABC"/>
    <w:rsid w:val="005659DC"/>
    <w:rsid w:val="00566777"/>
    <w:rsid w:val="00566BB6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0515"/>
    <w:rsid w:val="00580525"/>
    <w:rsid w:val="005817DB"/>
    <w:rsid w:val="00581B8A"/>
    <w:rsid w:val="00581E3E"/>
    <w:rsid w:val="00582CDC"/>
    <w:rsid w:val="00583E5D"/>
    <w:rsid w:val="00586284"/>
    <w:rsid w:val="00586433"/>
    <w:rsid w:val="00590F3F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48B5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5F66F0"/>
    <w:rsid w:val="006011CE"/>
    <w:rsid w:val="00602758"/>
    <w:rsid w:val="00602E53"/>
    <w:rsid w:val="0060544A"/>
    <w:rsid w:val="006055D8"/>
    <w:rsid w:val="00607110"/>
    <w:rsid w:val="00610215"/>
    <w:rsid w:val="00610C9D"/>
    <w:rsid w:val="00610E27"/>
    <w:rsid w:val="00613893"/>
    <w:rsid w:val="0061526D"/>
    <w:rsid w:val="00616682"/>
    <w:rsid w:val="00616EDC"/>
    <w:rsid w:val="0061727D"/>
    <w:rsid w:val="00621379"/>
    <w:rsid w:val="0062291F"/>
    <w:rsid w:val="00622E58"/>
    <w:rsid w:val="0062501F"/>
    <w:rsid w:val="00625065"/>
    <w:rsid w:val="00627216"/>
    <w:rsid w:val="0062774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41F7"/>
    <w:rsid w:val="00674FC8"/>
    <w:rsid w:val="00676224"/>
    <w:rsid w:val="00676D00"/>
    <w:rsid w:val="0067784F"/>
    <w:rsid w:val="006809D4"/>
    <w:rsid w:val="00681888"/>
    <w:rsid w:val="006835BA"/>
    <w:rsid w:val="00684716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25"/>
    <w:rsid w:val="006A0762"/>
    <w:rsid w:val="006A2979"/>
    <w:rsid w:val="006A5602"/>
    <w:rsid w:val="006A5C07"/>
    <w:rsid w:val="006A6076"/>
    <w:rsid w:val="006A6930"/>
    <w:rsid w:val="006A6C5A"/>
    <w:rsid w:val="006A6DAD"/>
    <w:rsid w:val="006B2E58"/>
    <w:rsid w:val="006B437C"/>
    <w:rsid w:val="006B4536"/>
    <w:rsid w:val="006B6602"/>
    <w:rsid w:val="006B6804"/>
    <w:rsid w:val="006B6AA1"/>
    <w:rsid w:val="006B7D8E"/>
    <w:rsid w:val="006C134B"/>
    <w:rsid w:val="006C1418"/>
    <w:rsid w:val="006C3686"/>
    <w:rsid w:val="006C56DA"/>
    <w:rsid w:val="006C6147"/>
    <w:rsid w:val="006C7C1B"/>
    <w:rsid w:val="006D186F"/>
    <w:rsid w:val="006D2881"/>
    <w:rsid w:val="006D3554"/>
    <w:rsid w:val="006D3773"/>
    <w:rsid w:val="006D3E39"/>
    <w:rsid w:val="006D5372"/>
    <w:rsid w:val="006D556C"/>
    <w:rsid w:val="006D5680"/>
    <w:rsid w:val="006D68E3"/>
    <w:rsid w:val="006D7F74"/>
    <w:rsid w:val="006E0A5C"/>
    <w:rsid w:val="006E25EF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792"/>
    <w:rsid w:val="00715BE7"/>
    <w:rsid w:val="00717DA0"/>
    <w:rsid w:val="00720F5B"/>
    <w:rsid w:val="0072157E"/>
    <w:rsid w:val="0072175A"/>
    <w:rsid w:val="0072357D"/>
    <w:rsid w:val="00724CD4"/>
    <w:rsid w:val="00724ED0"/>
    <w:rsid w:val="00725B05"/>
    <w:rsid w:val="00725E18"/>
    <w:rsid w:val="007310DD"/>
    <w:rsid w:val="00731CA3"/>
    <w:rsid w:val="0073216B"/>
    <w:rsid w:val="00732CDD"/>
    <w:rsid w:val="007357CE"/>
    <w:rsid w:val="00736340"/>
    <w:rsid w:val="00737557"/>
    <w:rsid w:val="00737DEF"/>
    <w:rsid w:val="00740D6B"/>
    <w:rsid w:val="007414DC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78E"/>
    <w:rsid w:val="00780A94"/>
    <w:rsid w:val="00781597"/>
    <w:rsid w:val="00782300"/>
    <w:rsid w:val="0078376A"/>
    <w:rsid w:val="00785EA3"/>
    <w:rsid w:val="00787297"/>
    <w:rsid w:val="00787A4D"/>
    <w:rsid w:val="00791E4D"/>
    <w:rsid w:val="00792897"/>
    <w:rsid w:val="0079483B"/>
    <w:rsid w:val="00794889"/>
    <w:rsid w:val="00794AD1"/>
    <w:rsid w:val="00794CF4"/>
    <w:rsid w:val="0079657E"/>
    <w:rsid w:val="007968C2"/>
    <w:rsid w:val="007973E9"/>
    <w:rsid w:val="00797A25"/>
    <w:rsid w:val="007A0485"/>
    <w:rsid w:val="007A6C4C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0B8"/>
    <w:rsid w:val="007D6101"/>
    <w:rsid w:val="007D665C"/>
    <w:rsid w:val="007E0132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6283"/>
    <w:rsid w:val="008071C0"/>
    <w:rsid w:val="00807846"/>
    <w:rsid w:val="008136DC"/>
    <w:rsid w:val="008136E4"/>
    <w:rsid w:val="00814406"/>
    <w:rsid w:val="00815951"/>
    <w:rsid w:val="00815AD5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158"/>
    <w:rsid w:val="00844E13"/>
    <w:rsid w:val="00847906"/>
    <w:rsid w:val="00847C60"/>
    <w:rsid w:val="00851911"/>
    <w:rsid w:val="00851A83"/>
    <w:rsid w:val="00851C10"/>
    <w:rsid w:val="00852655"/>
    <w:rsid w:val="00852F94"/>
    <w:rsid w:val="00854B83"/>
    <w:rsid w:val="00856B38"/>
    <w:rsid w:val="008570DE"/>
    <w:rsid w:val="00857F4B"/>
    <w:rsid w:val="00860881"/>
    <w:rsid w:val="00864C38"/>
    <w:rsid w:val="00866D87"/>
    <w:rsid w:val="00866F42"/>
    <w:rsid w:val="00870DCD"/>
    <w:rsid w:val="008747C7"/>
    <w:rsid w:val="00874F27"/>
    <w:rsid w:val="0087505F"/>
    <w:rsid w:val="00876397"/>
    <w:rsid w:val="008765A5"/>
    <w:rsid w:val="008806B9"/>
    <w:rsid w:val="00880BFF"/>
    <w:rsid w:val="00880E0F"/>
    <w:rsid w:val="00885591"/>
    <w:rsid w:val="00886379"/>
    <w:rsid w:val="00887B19"/>
    <w:rsid w:val="00891826"/>
    <w:rsid w:val="00892144"/>
    <w:rsid w:val="00895B95"/>
    <w:rsid w:val="00896956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131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6DCB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229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6063"/>
    <w:rsid w:val="00927BD2"/>
    <w:rsid w:val="00932798"/>
    <w:rsid w:val="00932B77"/>
    <w:rsid w:val="00933FED"/>
    <w:rsid w:val="00935462"/>
    <w:rsid w:val="00935A49"/>
    <w:rsid w:val="00935B2E"/>
    <w:rsid w:val="0093719F"/>
    <w:rsid w:val="00937CB9"/>
    <w:rsid w:val="009424DB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405"/>
    <w:rsid w:val="00981788"/>
    <w:rsid w:val="0098219C"/>
    <w:rsid w:val="00984DAB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0A3A"/>
    <w:rsid w:val="009A318F"/>
    <w:rsid w:val="009A42C7"/>
    <w:rsid w:val="009A6515"/>
    <w:rsid w:val="009A6772"/>
    <w:rsid w:val="009B1668"/>
    <w:rsid w:val="009B4EC0"/>
    <w:rsid w:val="009B5B52"/>
    <w:rsid w:val="009B6B71"/>
    <w:rsid w:val="009B7925"/>
    <w:rsid w:val="009C0091"/>
    <w:rsid w:val="009C098E"/>
    <w:rsid w:val="009C0F70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D1E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1305"/>
    <w:rsid w:val="00A11D98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298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1DD"/>
    <w:rsid w:val="00A51634"/>
    <w:rsid w:val="00A51CF9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AD1"/>
    <w:rsid w:val="00A91FC0"/>
    <w:rsid w:val="00A92575"/>
    <w:rsid w:val="00A93DCE"/>
    <w:rsid w:val="00A94F4E"/>
    <w:rsid w:val="00A95BC0"/>
    <w:rsid w:val="00A97452"/>
    <w:rsid w:val="00AA0C3A"/>
    <w:rsid w:val="00AA0D5A"/>
    <w:rsid w:val="00AA1983"/>
    <w:rsid w:val="00AA1FCD"/>
    <w:rsid w:val="00AA5992"/>
    <w:rsid w:val="00AA689E"/>
    <w:rsid w:val="00AA6F6E"/>
    <w:rsid w:val="00AA7147"/>
    <w:rsid w:val="00AB4CA8"/>
    <w:rsid w:val="00AB5211"/>
    <w:rsid w:val="00AB7C0A"/>
    <w:rsid w:val="00AC0422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C6D1D"/>
    <w:rsid w:val="00AD0949"/>
    <w:rsid w:val="00AD1388"/>
    <w:rsid w:val="00AD24CC"/>
    <w:rsid w:val="00AD2D31"/>
    <w:rsid w:val="00AD3BD2"/>
    <w:rsid w:val="00AD536C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34D9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674"/>
    <w:rsid w:val="00B14F6D"/>
    <w:rsid w:val="00B1583E"/>
    <w:rsid w:val="00B160B2"/>
    <w:rsid w:val="00B17145"/>
    <w:rsid w:val="00B210A8"/>
    <w:rsid w:val="00B22791"/>
    <w:rsid w:val="00B23711"/>
    <w:rsid w:val="00B24799"/>
    <w:rsid w:val="00B24AA0"/>
    <w:rsid w:val="00B27042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5EC2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4EB9"/>
    <w:rsid w:val="00B55CB2"/>
    <w:rsid w:val="00B60379"/>
    <w:rsid w:val="00B63129"/>
    <w:rsid w:val="00B633B2"/>
    <w:rsid w:val="00B63C5A"/>
    <w:rsid w:val="00B64373"/>
    <w:rsid w:val="00B64462"/>
    <w:rsid w:val="00B660C3"/>
    <w:rsid w:val="00B66475"/>
    <w:rsid w:val="00B66BB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76B7F"/>
    <w:rsid w:val="00B80DB6"/>
    <w:rsid w:val="00B814CE"/>
    <w:rsid w:val="00B83B89"/>
    <w:rsid w:val="00B844CC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522"/>
    <w:rsid w:val="00BA1AF9"/>
    <w:rsid w:val="00BA20AF"/>
    <w:rsid w:val="00BA26E4"/>
    <w:rsid w:val="00BA273C"/>
    <w:rsid w:val="00BA2ECE"/>
    <w:rsid w:val="00BA4A83"/>
    <w:rsid w:val="00BA5513"/>
    <w:rsid w:val="00BA5749"/>
    <w:rsid w:val="00BA59EE"/>
    <w:rsid w:val="00BA5E8F"/>
    <w:rsid w:val="00BA6337"/>
    <w:rsid w:val="00BA7826"/>
    <w:rsid w:val="00BA7BD1"/>
    <w:rsid w:val="00BA7F17"/>
    <w:rsid w:val="00BB1269"/>
    <w:rsid w:val="00BB189A"/>
    <w:rsid w:val="00BB1C12"/>
    <w:rsid w:val="00BB3354"/>
    <w:rsid w:val="00BB3E9A"/>
    <w:rsid w:val="00BB3EEE"/>
    <w:rsid w:val="00BB4578"/>
    <w:rsid w:val="00BB47CB"/>
    <w:rsid w:val="00BB4967"/>
    <w:rsid w:val="00BB4EEB"/>
    <w:rsid w:val="00BB53C5"/>
    <w:rsid w:val="00BB7261"/>
    <w:rsid w:val="00BB73FD"/>
    <w:rsid w:val="00BC121A"/>
    <w:rsid w:val="00BC16AD"/>
    <w:rsid w:val="00BC1750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3A68"/>
    <w:rsid w:val="00BE4B2C"/>
    <w:rsid w:val="00BE5260"/>
    <w:rsid w:val="00BE54E7"/>
    <w:rsid w:val="00BE5D09"/>
    <w:rsid w:val="00BE5D30"/>
    <w:rsid w:val="00BE6345"/>
    <w:rsid w:val="00BE6AB1"/>
    <w:rsid w:val="00BE6F63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5821"/>
    <w:rsid w:val="00C46149"/>
    <w:rsid w:val="00C50518"/>
    <w:rsid w:val="00C52160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41EC"/>
    <w:rsid w:val="00CA5660"/>
    <w:rsid w:val="00CA6389"/>
    <w:rsid w:val="00CA75A3"/>
    <w:rsid w:val="00CA77F2"/>
    <w:rsid w:val="00CB12BC"/>
    <w:rsid w:val="00CB1A25"/>
    <w:rsid w:val="00CB2A1A"/>
    <w:rsid w:val="00CB2B2E"/>
    <w:rsid w:val="00CB3107"/>
    <w:rsid w:val="00CB3F44"/>
    <w:rsid w:val="00CB797E"/>
    <w:rsid w:val="00CC24BF"/>
    <w:rsid w:val="00CC3184"/>
    <w:rsid w:val="00CC32AE"/>
    <w:rsid w:val="00CC3474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7C1"/>
    <w:rsid w:val="00CF68E6"/>
    <w:rsid w:val="00CF6E1E"/>
    <w:rsid w:val="00CF6E5D"/>
    <w:rsid w:val="00CF7A5B"/>
    <w:rsid w:val="00D023E2"/>
    <w:rsid w:val="00D0293D"/>
    <w:rsid w:val="00D0490D"/>
    <w:rsid w:val="00D06626"/>
    <w:rsid w:val="00D07930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301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2F4"/>
    <w:rsid w:val="00D34B85"/>
    <w:rsid w:val="00D35279"/>
    <w:rsid w:val="00D35E49"/>
    <w:rsid w:val="00D37CB7"/>
    <w:rsid w:val="00D4099B"/>
    <w:rsid w:val="00D413FC"/>
    <w:rsid w:val="00D41894"/>
    <w:rsid w:val="00D42AC2"/>
    <w:rsid w:val="00D437ED"/>
    <w:rsid w:val="00D45EBD"/>
    <w:rsid w:val="00D46186"/>
    <w:rsid w:val="00D513B7"/>
    <w:rsid w:val="00D526C4"/>
    <w:rsid w:val="00D53182"/>
    <w:rsid w:val="00D53FC6"/>
    <w:rsid w:val="00D5573B"/>
    <w:rsid w:val="00D55F89"/>
    <w:rsid w:val="00D56318"/>
    <w:rsid w:val="00D566A1"/>
    <w:rsid w:val="00D609E0"/>
    <w:rsid w:val="00D61405"/>
    <w:rsid w:val="00D6719F"/>
    <w:rsid w:val="00D70941"/>
    <w:rsid w:val="00D71671"/>
    <w:rsid w:val="00D737FA"/>
    <w:rsid w:val="00D73986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0A5"/>
    <w:rsid w:val="00DB4559"/>
    <w:rsid w:val="00DB570E"/>
    <w:rsid w:val="00DB5C0F"/>
    <w:rsid w:val="00DB6F06"/>
    <w:rsid w:val="00DB72E3"/>
    <w:rsid w:val="00DC1E23"/>
    <w:rsid w:val="00DC1E6E"/>
    <w:rsid w:val="00DC3382"/>
    <w:rsid w:val="00DC58AF"/>
    <w:rsid w:val="00DC5FE1"/>
    <w:rsid w:val="00DC6727"/>
    <w:rsid w:val="00DC67B8"/>
    <w:rsid w:val="00DC7E12"/>
    <w:rsid w:val="00DD0C25"/>
    <w:rsid w:val="00DD0E7C"/>
    <w:rsid w:val="00DD16E1"/>
    <w:rsid w:val="00DD21E9"/>
    <w:rsid w:val="00DD24BB"/>
    <w:rsid w:val="00DD30C3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0E9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39D"/>
    <w:rsid w:val="00E015F4"/>
    <w:rsid w:val="00E01D60"/>
    <w:rsid w:val="00E024BA"/>
    <w:rsid w:val="00E033DB"/>
    <w:rsid w:val="00E03CCC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2613D"/>
    <w:rsid w:val="00E30397"/>
    <w:rsid w:val="00E306D7"/>
    <w:rsid w:val="00E32D57"/>
    <w:rsid w:val="00E32EB4"/>
    <w:rsid w:val="00E32F78"/>
    <w:rsid w:val="00E3357E"/>
    <w:rsid w:val="00E342C3"/>
    <w:rsid w:val="00E348AC"/>
    <w:rsid w:val="00E352B1"/>
    <w:rsid w:val="00E366EB"/>
    <w:rsid w:val="00E36D98"/>
    <w:rsid w:val="00E40863"/>
    <w:rsid w:val="00E41EA0"/>
    <w:rsid w:val="00E423AE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15EC"/>
    <w:rsid w:val="00E7437A"/>
    <w:rsid w:val="00E77233"/>
    <w:rsid w:val="00E834A2"/>
    <w:rsid w:val="00E834BB"/>
    <w:rsid w:val="00E84233"/>
    <w:rsid w:val="00E842B6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0728"/>
    <w:rsid w:val="00EA1B1F"/>
    <w:rsid w:val="00EA6C51"/>
    <w:rsid w:val="00EA7884"/>
    <w:rsid w:val="00EA7A90"/>
    <w:rsid w:val="00EB09C0"/>
    <w:rsid w:val="00EB2876"/>
    <w:rsid w:val="00EB3068"/>
    <w:rsid w:val="00EB3C5B"/>
    <w:rsid w:val="00EB4925"/>
    <w:rsid w:val="00EB683A"/>
    <w:rsid w:val="00EB7251"/>
    <w:rsid w:val="00EC06B4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4FF2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5150"/>
    <w:rsid w:val="00F178F5"/>
    <w:rsid w:val="00F17FA3"/>
    <w:rsid w:val="00F2275F"/>
    <w:rsid w:val="00F238EA"/>
    <w:rsid w:val="00F240A5"/>
    <w:rsid w:val="00F25003"/>
    <w:rsid w:val="00F25699"/>
    <w:rsid w:val="00F25F34"/>
    <w:rsid w:val="00F27B98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126F"/>
    <w:rsid w:val="00F6287C"/>
    <w:rsid w:val="00F62907"/>
    <w:rsid w:val="00F629C0"/>
    <w:rsid w:val="00F64AFE"/>
    <w:rsid w:val="00F658D3"/>
    <w:rsid w:val="00F65D2C"/>
    <w:rsid w:val="00F6603E"/>
    <w:rsid w:val="00F6639D"/>
    <w:rsid w:val="00F66E46"/>
    <w:rsid w:val="00F672EB"/>
    <w:rsid w:val="00F675BF"/>
    <w:rsid w:val="00F67687"/>
    <w:rsid w:val="00F7166F"/>
    <w:rsid w:val="00F71770"/>
    <w:rsid w:val="00F71E00"/>
    <w:rsid w:val="00F7483E"/>
    <w:rsid w:val="00F760E8"/>
    <w:rsid w:val="00F76E93"/>
    <w:rsid w:val="00F81D9B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381"/>
    <w:rsid w:val="00F9757E"/>
    <w:rsid w:val="00FA00A2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0F65"/>
    <w:rsid w:val="00FC11AE"/>
    <w:rsid w:val="00FC1298"/>
    <w:rsid w:val="00FC196A"/>
    <w:rsid w:val="00FC19C6"/>
    <w:rsid w:val="00FC1DA4"/>
    <w:rsid w:val="00FC5F65"/>
    <w:rsid w:val="00FC6010"/>
    <w:rsid w:val="00FC70B1"/>
    <w:rsid w:val="00FC7300"/>
    <w:rsid w:val="00FC73A8"/>
    <w:rsid w:val="00FC770E"/>
    <w:rsid w:val="00FD01C9"/>
    <w:rsid w:val="00FD2CC4"/>
    <w:rsid w:val="00FD2E15"/>
    <w:rsid w:val="00FD2E7B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2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128.b-%20nome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128.b- nomeação</Template>
  <TotalTime>4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2023-07-11T19:04:00Z</cp:lastPrinted>
  <dcterms:created xsi:type="dcterms:W3CDTF">2024-01-24T18:54:00Z</dcterms:created>
  <dcterms:modified xsi:type="dcterms:W3CDTF">2024-01-24T18:56:00Z</dcterms:modified>
</cp:coreProperties>
</file>