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FB4E4B" w:rsidRDefault="00DF6A62" w:rsidP="00D10B37">
      <w:pPr>
        <w:pStyle w:val="Ttulo"/>
        <w:rPr>
          <w:b w:val="0"/>
          <w:sz w:val="20"/>
        </w:rPr>
      </w:pPr>
      <w:r w:rsidRPr="00FB4E4B">
        <w:rPr>
          <w:b w:val="0"/>
          <w:sz w:val="20"/>
        </w:rPr>
        <w:t>EDITAL Nº</w:t>
      </w:r>
      <w:r w:rsidR="00C710F7" w:rsidRPr="00FB4E4B">
        <w:rPr>
          <w:b w:val="0"/>
          <w:sz w:val="20"/>
        </w:rPr>
        <w:t xml:space="preserve"> </w:t>
      </w:r>
      <w:r w:rsidR="00FB4E4B" w:rsidRPr="00FB4E4B">
        <w:rPr>
          <w:b w:val="0"/>
          <w:sz w:val="20"/>
        </w:rPr>
        <w:t>04</w:t>
      </w:r>
      <w:r w:rsidR="0056555C" w:rsidRPr="00FB4E4B">
        <w:rPr>
          <w:b w:val="0"/>
          <w:sz w:val="20"/>
        </w:rPr>
        <w:t>/</w:t>
      </w:r>
      <w:r w:rsidR="00EC5DFC" w:rsidRPr="00FB4E4B">
        <w:rPr>
          <w:b w:val="0"/>
          <w:sz w:val="20"/>
        </w:rPr>
        <w:t>20</w:t>
      </w:r>
      <w:r w:rsidR="00C444F0" w:rsidRPr="00FB4E4B">
        <w:rPr>
          <w:b w:val="0"/>
          <w:sz w:val="20"/>
        </w:rPr>
        <w:t>2</w:t>
      </w:r>
      <w:r w:rsidR="00FB4E4B" w:rsidRPr="00FB4E4B">
        <w:rPr>
          <w:b w:val="0"/>
          <w:sz w:val="20"/>
        </w:rPr>
        <w:t>4</w:t>
      </w:r>
    </w:p>
    <w:p w:rsidR="00DF6A62" w:rsidRPr="00FB4E4B" w:rsidRDefault="00DF6A62" w:rsidP="00DF6A62">
      <w:pPr>
        <w:pStyle w:val="Ttulo"/>
        <w:rPr>
          <w:b w:val="0"/>
          <w:sz w:val="20"/>
        </w:rPr>
      </w:pPr>
      <w:r w:rsidRPr="00FB4E4B">
        <w:rPr>
          <w:b w:val="0"/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B95F85" w:rsidRDefault="00DF6A62" w:rsidP="002A3A34">
      <w:pPr>
        <w:pStyle w:val="Recuodecorpodetexto"/>
        <w:ind w:firstLine="851"/>
        <w:jc w:val="both"/>
        <w:rPr>
          <w:i/>
          <w:color w:val="FF0000"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FB4E4B">
        <w:t>a</w:t>
      </w:r>
      <w:r w:rsidR="00607F72">
        <w:t xml:space="preserve"> </w:t>
      </w:r>
      <w:r w:rsidRPr="0010038B">
        <w:t>candidat</w:t>
      </w:r>
      <w:r w:rsidR="00FB4E4B">
        <w:t>a</w:t>
      </w:r>
      <w:r w:rsidRPr="0010038B">
        <w:t xml:space="preserve"> abaixo relaciona</w:t>
      </w:r>
      <w:r w:rsidR="00E66E55" w:rsidRPr="0010038B">
        <w:t>d</w:t>
      </w:r>
      <w:r w:rsidR="00FB4E4B">
        <w:t>a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B95F85">
        <w:rPr>
          <w:i/>
          <w:color w:val="000000" w:themeColor="text1"/>
        </w:rPr>
        <w:t>Estatutário</w:t>
      </w:r>
      <w:r w:rsidR="00AD032F" w:rsidRPr="00B95F85">
        <w:rPr>
          <w:i/>
          <w:color w:val="000000" w:themeColor="text1"/>
        </w:rPr>
        <w:t>.</w:t>
      </w:r>
      <w:r w:rsidR="00E82704" w:rsidRPr="00B95F85">
        <w:rPr>
          <w:i/>
          <w:color w:val="FF0000"/>
        </w:rPr>
        <w:t xml:space="preserve"> </w:t>
      </w:r>
      <w:r w:rsidR="00D46BB0" w:rsidRPr="00B95F85">
        <w:rPr>
          <w:i/>
          <w:color w:val="FF0000"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118"/>
        <w:gridCol w:w="1701"/>
        <w:gridCol w:w="3119"/>
        <w:gridCol w:w="639"/>
      </w:tblGrid>
      <w:tr w:rsidR="008E4708" w:rsidRPr="00B95F85" w:rsidTr="00FB4E4B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B95F85" w:rsidRDefault="008E4708" w:rsidP="000C2CCE">
            <w:pPr>
              <w:jc w:val="center"/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INS</w:t>
            </w:r>
            <w:r w:rsidR="000C2CCE" w:rsidRPr="00B95F85">
              <w:rPr>
                <w:color w:val="000000" w:themeColor="text1"/>
              </w:rPr>
              <w:t>C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CPF</w:t>
            </w:r>
          </w:p>
        </w:tc>
        <w:tc>
          <w:tcPr>
            <w:tcW w:w="3119" w:type="dxa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Clas</w:t>
            </w:r>
          </w:p>
        </w:tc>
      </w:tr>
      <w:tr w:rsidR="00FB4E4B" w:rsidRPr="00B95F85" w:rsidTr="00FB4E4B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FB4E4B" w:rsidRDefault="00FB4E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133628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B4E4B" w:rsidRDefault="00FB4E4B" w:rsidP="00FB4E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Juliana Fernanda de Lima Pientka</w:t>
            </w:r>
          </w:p>
        </w:tc>
        <w:tc>
          <w:tcPr>
            <w:tcW w:w="1701" w:type="dxa"/>
            <w:vAlign w:val="bottom"/>
          </w:tcPr>
          <w:p w:rsidR="00FB4E4B" w:rsidRDefault="00FB4E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027.842.581-06</w:t>
            </w:r>
          </w:p>
        </w:tc>
        <w:tc>
          <w:tcPr>
            <w:tcW w:w="3119" w:type="dxa"/>
            <w:vAlign w:val="bottom"/>
          </w:tcPr>
          <w:p w:rsidR="00FB4E4B" w:rsidRDefault="00FB4E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 DE CIÊCIAS</w:t>
            </w:r>
          </w:p>
        </w:tc>
        <w:tc>
          <w:tcPr>
            <w:tcW w:w="639" w:type="dxa"/>
            <w:vAlign w:val="center"/>
          </w:tcPr>
          <w:p w:rsidR="00FB4E4B" w:rsidRPr="00326AE3" w:rsidRDefault="00FB4E4B" w:rsidP="005A52D9">
            <w:pPr>
              <w:jc w:val="center"/>
            </w:pPr>
            <w:r>
              <w:t>06</w:t>
            </w:r>
          </w:p>
        </w:tc>
      </w:tr>
    </w:tbl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FB4E4B">
        <w:t>A</w:t>
      </w:r>
      <w:r w:rsidR="00CD08C7" w:rsidRPr="0010038B">
        <w:t xml:space="preserve"> candidat</w:t>
      </w:r>
      <w:r w:rsidR="00FB4E4B">
        <w:t>a</w:t>
      </w:r>
      <w:r w:rsidR="00115718" w:rsidRPr="0010038B">
        <w:t xml:space="preserve"> </w:t>
      </w:r>
      <w:r w:rsidR="00B80F7C" w:rsidRPr="0010038B">
        <w:t>fica convocad</w:t>
      </w:r>
      <w:r w:rsidR="00FB4E4B">
        <w:t>a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387444">
        <w:t xml:space="preserve"> </w:t>
      </w:r>
      <w:r w:rsidR="00B95F85">
        <w:rPr>
          <w:u w:val="single"/>
        </w:rPr>
        <w:t>1</w:t>
      </w:r>
      <w:r w:rsidR="00FB4E4B">
        <w:rPr>
          <w:u w:val="single"/>
        </w:rPr>
        <w:t>5</w:t>
      </w:r>
      <w:r w:rsidR="008A3C6C">
        <w:rPr>
          <w:u w:val="single"/>
        </w:rPr>
        <w:t xml:space="preserve"> </w:t>
      </w:r>
      <w:r w:rsidR="00A60B51" w:rsidRPr="00387444">
        <w:rPr>
          <w:u w:val="single"/>
        </w:rPr>
        <w:t>d</w:t>
      </w:r>
      <w:r w:rsidR="00A60B51" w:rsidRPr="007134CD">
        <w:rPr>
          <w:u w:val="single"/>
        </w:rPr>
        <w:t>e</w:t>
      </w:r>
      <w:r w:rsidR="00B47341" w:rsidRPr="00B47341">
        <w:rPr>
          <w:u w:val="single"/>
        </w:rPr>
        <w:t xml:space="preserve"> </w:t>
      </w:r>
      <w:r w:rsidR="00773ACA">
        <w:rPr>
          <w:u w:val="single"/>
        </w:rPr>
        <w:t>janeiro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773ACA">
        <w:rPr>
          <w:u w:val="single"/>
        </w:rPr>
        <w:t>4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FB4E4B">
        <w:t>á</w:t>
      </w:r>
      <w:r w:rsidR="00727519" w:rsidRPr="0010038B">
        <w:t xml:space="preserve"> comparecer na Coordenação de Recursos Humanos até o dia </w:t>
      </w:r>
      <w:r w:rsidR="00B95F85">
        <w:rPr>
          <w:u w:val="single"/>
        </w:rPr>
        <w:t>1</w:t>
      </w:r>
      <w:r w:rsidR="00FB4E4B">
        <w:rPr>
          <w:u w:val="single"/>
        </w:rPr>
        <w:t>8</w:t>
      </w:r>
      <w:r w:rsidR="001F353D">
        <w:rPr>
          <w:u w:val="single"/>
        </w:rPr>
        <w:t xml:space="preserve"> </w:t>
      </w:r>
      <w:r w:rsidR="00727519" w:rsidRPr="00146533">
        <w:rPr>
          <w:u w:val="single"/>
        </w:rPr>
        <w:t>d</w:t>
      </w:r>
      <w:r w:rsidR="00727519" w:rsidRPr="00B47341">
        <w:rPr>
          <w:u w:val="single"/>
        </w:rPr>
        <w:t xml:space="preserve">e </w:t>
      </w:r>
      <w:r w:rsidR="00773ACA">
        <w:rPr>
          <w:u w:val="single"/>
        </w:rPr>
        <w:t xml:space="preserve">janeiro </w:t>
      </w:r>
      <w:r w:rsidR="00727519" w:rsidRPr="00B47341">
        <w:rPr>
          <w:u w:val="single"/>
        </w:rPr>
        <w:t>de 202</w:t>
      </w:r>
      <w:r w:rsidR="00773ACA">
        <w:rPr>
          <w:u w:val="single"/>
        </w:rPr>
        <w:t>4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FB4E4B">
        <w:t>05</w:t>
      </w:r>
      <w:r w:rsidR="0032526D">
        <w:t xml:space="preserve"> </w:t>
      </w:r>
      <w:r w:rsidR="004F02E1" w:rsidRPr="0010038B">
        <w:t>d</w:t>
      </w:r>
      <w:r w:rsidR="00361B04" w:rsidRPr="0010038B">
        <w:t>e</w:t>
      </w:r>
      <w:r w:rsidR="000C6A32">
        <w:t xml:space="preserve"> </w:t>
      </w:r>
      <w:r w:rsidR="00FB4E4B">
        <w:t>janeiro</w:t>
      </w:r>
      <w:r w:rsidR="00146533">
        <w:t xml:space="preserve"> </w:t>
      </w:r>
      <w:r w:rsidRPr="0010038B">
        <w:t>de 20</w:t>
      </w:r>
      <w:r w:rsidR="00DF7EDE" w:rsidRPr="0010038B">
        <w:t>2</w:t>
      </w:r>
      <w:r w:rsidR="00FB4E4B">
        <w:t>4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F51F71">
        <w:t xml:space="preserve"> </w:t>
      </w:r>
      <w:r w:rsidR="0010038B" w:rsidRPr="004B3F83">
        <w:t xml:space="preserve"> </w:t>
      </w:r>
      <w:r w:rsidR="00592334" w:rsidRPr="004B3F83">
        <w:t xml:space="preserve"> </w:t>
      </w:r>
      <w:r w:rsidR="002C4C36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</w:t>
      </w:r>
      <w:r w:rsidR="00660597" w:rsidRPr="004B3F83">
        <w:t xml:space="preserve">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</w:t>
      </w:r>
      <w:r w:rsidR="002C4C36">
        <w:t xml:space="preserve">         </w:t>
      </w:r>
      <w:r w:rsidRPr="004B3F83">
        <w:t xml:space="preserve"> </w:t>
      </w:r>
      <w:r w:rsidR="00DF6A62" w:rsidRPr="004B3F83">
        <w:t>Prefeito</w:t>
      </w:r>
      <w:r w:rsidR="00F51F71">
        <w:t xml:space="preserve"> 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BA6" w:rsidRDefault="00762BA6">
      <w:r>
        <w:separator/>
      </w:r>
    </w:p>
  </w:endnote>
  <w:endnote w:type="continuationSeparator" w:id="1">
    <w:p w:rsidR="00762BA6" w:rsidRDefault="00762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BA6" w:rsidRDefault="00762BA6">
      <w:r>
        <w:separator/>
      </w:r>
    </w:p>
  </w:footnote>
  <w:footnote w:type="continuationSeparator" w:id="1">
    <w:p w:rsidR="00762BA6" w:rsidRDefault="00762B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9DD"/>
    <w:multiLevelType w:val="hybridMultilevel"/>
    <w:tmpl w:val="F60838AE"/>
    <w:lvl w:ilvl="0" w:tplc="8FE83A68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535554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CA7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11B"/>
    <w:rsid w:val="000222E9"/>
    <w:rsid w:val="00022661"/>
    <w:rsid w:val="00023F33"/>
    <w:rsid w:val="000266FD"/>
    <w:rsid w:val="00027424"/>
    <w:rsid w:val="000279DF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0E2F"/>
    <w:rsid w:val="0009159D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9F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C6A32"/>
    <w:rsid w:val="000C72F4"/>
    <w:rsid w:val="000D0D62"/>
    <w:rsid w:val="000D193F"/>
    <w:rsid w:val="000D1CE3"/>
    <w:rsid w:val="000D1D23"/>
    <w:rsid w:val="000D1ED4"/>
    <w:rsid w:val="000D2795"/>
    <w:rsid w:val="000D286A"/>
    <w:rsid w:val="000D38CB"/>
    <w:rsid w:val="000D49F5"/>
    <w:rsid w:val="000D4CEF"/>
    <w:rsid w:val="000D50B7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178E"/>
    <w:rsid w:val="000F468F"/>
    <w:rsid w:val="000F54F7"/>
    <w:rsid w:val="000F5904"/>
    <w:rsid w:val="000F5965"/>
    <w:rsid w:val="000F7BE6"/>
    <w:rsid w:val="00100078"/>
    <w:rsid w:val="0010038B"/>
    <w:rsid w:val="0010155A"/>
    <w:rsid w:val="00102DB6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17466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A72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35459"/>
    <w:rsid w:val="00140AA5"/>
    <w:rsid w:val="0014239D"/>
    <w:rsid w:val="00142B7B"/>
    <w:rsid w:val="0014351D"/>
    <w:rsid w:val="00146533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27C1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8D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7DC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80C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703"/>
    <w:rsid w:val="001F2FA4"/>
    <w:rsid w:val="001F353D"/>
    <w:rsid w:val="001F4777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4E04"/>
    <w:rsid w:val="002364D0"/>
    <w:rsid w:val="00236506"/>
    <w:rsid w:val="002372C0"/>
    <w:rsid w:val="00237338"/>
    <w:rsid w:val="00240B8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0987"/>
    <w:rsid w:val="002621AA"/>
    <w:rsid w:val="00262D62"/>
    <w:rsid w:val="002638E1"/>
    <w:rsid w:val="0026449C"/>
    <w:rsid w:val="00264E01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581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6EB"/>
    <w:rsid w:val="002C077A"/>
    <w:rsid w:val="002C09CC"/>
    <w:rsid w:val="002C1C12"/>
    <w:rsid w:val="002C2649"/>
    <w:rsid w:val="002C2D79"/>
    <w:rsid w:val="002C347D"/>
    <w:rsid w:val="002C4341"/>
    <w:rsid w:val="002C4A2A"/>
    <w:rsid w:val="002C4C36"/>
    <w:rsid w:val="002C61AD"/>
    <w:rsid w:val="002C639F"/>
    <w:rsid w:val="002D35FE"/>
    <w:rsid w:val="002D43D6"/>
    <w:rsid w:val="002D451E"/>
    <w:rsid w:val="002D4F1B"/>
    <w:rsid w:val="002D5978"/>
    <w:rsid w:val="002D6224"/>
    <w:rsid w:val="002D63C3"/>
    <w:rsid w:val="002D6799"/>
    <w:rsid w:val="002E0104"/>
    <w:rsid w:val="002E1DDB"/>
    <w:rsid w:val="002E1E5F"/>
    <w:rsid w:val="002E5499"/>
    <w:rsid w:val="002E5C9D"/>
    <w:rsid w:val="002E6FE7"/>
    <w:rsid w:val="002E7F90"/>
    <w:rsid w:val="002F02DE"/>
    <w:rsid w:val="002F0600"/>
    <w:rsid w:val="002F13E4"/>
    <w:rsid w:val="002F15D9"/>
    <w:rsid w:val="002F20D7"/>
    <w:rsid w:val="002F34D0"/>
    <w:rsid w:val="002F3593"/>
    <w:rsid w:val="002F3DD3"/>
    <w:rsid w:val="002F542D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6F02"/>
    <w:rsid w:val="003177B1"/>
    <w:rsid w:val="00320FE6"/>
    <w:rsid w:val="00321174"/>
    <w:rsid w:val="0032526D"/>
    <w:rsid w:val="003266B5"/>
    <w:rsid w:val="00326AE3"/>
    <w:rsid w:val="00326B85"/>
    <w:rsid w:val="00326EA7"/>
    <w:rsid w:val="003300F7"/>
    <w:rsid w:val="00330332"/>
    <w:rsid w:val="00330673"/>
    <w:rsid w:val="00330DDD"/>
    <w:rsid w:val="003312BB"/>
    <w:rsid w:val="003312E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41C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44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4EDE"/>
    <w:rsid w:val="003B5AB0"/>
    <w:rsid w:val="003B6446"/>
    <w:rsid w:val="003B69CE"/>
    <w:rsid w:val="003B7AA9"/>
    <w:rsid w:val="003B7BFE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AEF"/>
    <w:rsid w:val="003D3CB7"/>
    <w:rsid w:val="003D5D05"/>
    <w:rsid w:val="003D721D"/>
    <w:rsid w:val="003D7942"/>
    <w:rsid w:val="003D7C73"/>
    <w:rsid w:val="003D7CD5"/>
    <w:rsid w:val="003D7E7E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4D2D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2BC"/>
    <w:rsid w:val="0042348F"/>
    <w:rsid w:val="004235D9"/>
    <w:rsid w:val="00423C0C"/>
    <w:rsid w:val="00423E8A"/>
    <w:rsid w:val="00424C86"/>
    <w:rsid w:val="00425F37"/>
    <w:rsid w:val="00426037"/>
    <w:rsid w:val="0042613B"/>
    <w:rsid w:val="00426274"/>
    <w:rsid w:val="00427DA9"/>
    <w:rsid w:val="00427DF2"/>
    <w:rsid w:val="00427DFB"/>
    <w:rsid w:val="0043066C"/>
    <w:rsid w:val="00430773"/>
    <w:rsid w:val="0043091D"/>
    <w:rsid w:val="00430B22"/>
    <w:rsid w:val="004325DC"/>
    <w:rsid w:val="00432DAC"/>
    <w:rsid w:val="0043364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4FB3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817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1BAE"/>
    <w:rsid w:val="00492371"/>
    <w:rsid w:val="0049251E"/>
    <w:rsid w:val="00492A1C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474C"/>
    <w:rsid w:val="004A6F6D"/>
    <w:rsid w:val="004A79A4"/>
    <w:rsid w:val="004A7E25"/>
    <w:rsid w:val="004B0982"/>
    <w:rsid w:val="004B0A2C"/>
    <w:rsid w:val="004B19A0"/>
    <w:rsid w:val="004B1F43"/>
    <w:rsid w:val="004B32BC"/>
    <w:rsid w:val="004B3C93"/>
    <w:rsid w:val="004B3F83"/>
    <w:rsid w:val="004C0680"/>
    <w:rsid w:val="004C08E6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66E4"/>
    <w:rsid w:val="004D6B49"/>
    <w:rsid w:val="004D7872"/>
    <w:rsid w:val="004D7B24"/>
    <w:rsid w:val="004D7D21"/>
    <w:rsid w:val="004D7E24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43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56E6"/>
    <w:rsid w:val="005072A0"/>
    <w:rsid w:val="00507B8A"/>
    <w:rsid w:val="0051094F"/>
    <w:rsid w:val="00510A3A"/>
    <w:rsid w:val="00511E99"/>
    <w:rsid w:val="0051258B"/>
    <w:rsid w:val="00514994"/>
    <w:rsid w:val="00515A82"/>
    <w:rsid w:val="00515AC7"/>
    <w:rsid w:val="00515B13"/>
    <w:rsid w:val="00516EB2"/>
    <w:rsid w:val="0051721E"/>
    <w:rsid w:val="00517F69"/>
    <w:rsid w:val="00521751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1AAE"/>
    <w:rsid w:val="00543910"/>
    <w:rsid w:val="00543AE1"/>
    <w:rsid w:val="005459F1"/>
    <w:rsid w:val="0054762F"/>
    <w:rsid w:val="00547A16"/>
    <w:rsid w:val="005502BF"/>
    <w:rsid w:val="00550DF4"/>
    <w:rsid w:val="005513A8"/>
    <w:rsid w:val="0055158E"/>
    <w:rsid w:val="005519D7"/>
    <w:rsid w:val="00553626"/>
    <w:rsid w:val="00553DB3"/>
    <w:rsid w:val="00554894"/>
    <w:rsid w:val="00555232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063"/>
    <w:rsid w:val="00567469"/>
    <w:rsid w:val="00567536"/>
    <w:rsid w:val="0056791F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2D9"/>
    <w:rsid w:val="005A5E9C"/>
    <w:rsid w:val="005A7138"/>
    <w:rsid w:val="005B24E9"/>
    <w:rsid w:val="005B2641"/>
    <w:rsid w:val="005B27F1"/>
    <w:rsid w:val="005B3122"/>
    <w:rsid w:val="005B3D2B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193"/>
    <w:rsid w:val="005E03C4"/>
    <w:rsid w:val="005E2565"/>
    <w:rsid w:val="005E263A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23DE"/>
    <w:rsid w:val="005F33EC"/>
    <w:rsid w:val="005F370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44B"/>
    <w:rsid w:val="00604B65"/>
    <w:rsid w:val="0060544A"/>
    <w:rsid w:val="00606C44"/>
    <w:rsid w:val="00607F72"/>
    <w:rsid w:val="00610215"/>
    <w:rsid w:val="00610A5F"/>
    <w:rsid w:val="00610C9D"/>
    <w:rsid w:val="00610E27"/>
    <w:rsid w:val="00611707"/>
    <w:rsid w:val="00611C67"/>
    <w:rsid w:val="00611F84"/>
    <w:rsid w:val="00612AD2"/>
    <w:rsid w:val="00613893"/>
    <w:rsid w:val="006138C4"/>
    <w:rsid w:val="00614659"/>
    <w:rsid w:val="0061526D"/>
    <w:rsid w:val="00616EDC"/>
    <w:rsid w:val="006177AD"/>
    <w:rsid w:val="00617BD0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1F1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2726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606"/>
    <w:rsid w:val="00681787"/>
    <w:rsid w:val="00681888"/>
    <w:rsid w:val="00683146"/>
    <w:rsid w:val="0068336E"/>
    <w:rsid w:val="0068343E"/>
    <w:rsid w:val="006835BA"/>
    <w:rsid w:val="0068419C"/>
    <w:rsid w:val="00684403"/>
    <w:rsid w:val="00684716"/>
    <w:rsid w:val="00685049"/>
    <w:rsid w:val="006858CA"/>
    <w:rsid w:val="0068607C"/>
    <w:rsid w:val="006864A9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2655"/>
    <w:rsid w:val="006C34C1"/>
    <w:rsid w:val="006C3C08"/>
    <w:rsid w:val="006C510A"/>
    <w:rsid w:val="006C56DA"/>
    <w:rsid w:val="006C6147"/>
    <w:rsid w:val="006C733D"/>
    <w:rsid w:val="006C7C1B"/>
    <w:rsid w:val="006D178B"/>
    <w:rsid w:val="006D2881"/>
    <w:rsid w:val="006D29F6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4CD"/>
    <w:rsid w:val="00713903"/>
    <w:rsid w:val="00714E3B"/>
    <w:rsid w:val="007157F7"/>
    <w:rsid w:val="00715BE7"/>
    <w:rsid w:val="0071730B"/>
    <w:rsid w:val="00717423"/>
    <w:rsid w:val="00717DA0"/>
    <w:rsid w:val="0072033C"/>
    <w:rsid w:val="007207CA"/>
    <w:rsid w:val="00720936"/>
    <w:rsid w:val="00720C99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36393"/>
    <w:rsid w:val="00741036"/>
    <w:rsid w:val="00741819"/>
    <w:rsid w:val="0074185B"/>
    <w:rsid w:val="00744D15"/>
    <w:rsid w:val="0074537D"/>
    <w:rsid w:val="0074596A"/>
    <w:rsid w:val="00745AF9"/>
    <w:rsid w:val="00746067"/>
    <w:rsid w:val="007461D2"/>
    <w:rsid w:val="00750ADF"/>
    <w:rsid w:val="0075189A"/>
    <w:rsid w:val="00752A6F"/>
    <w:rsid w:val="00753BA7"/>
    <w:rsid w:val="007543DC"/>
    <w:rsid w:val="007546A6"/>
    <w:rsid w:val="00754B43"/>
    <w:rsid w:val="0075517C"/>
    <w:rsid w:val="0075576C"/>
    <w:rsid w:val="00755FFE"/>
    <w:rsid w:val="007561F6"/>
    <w:rsid w:val="00756E35"/>
    <w:rsid w:val="00757C0A"/>
    <w:rsid w:val="00757CD6"/>
    <w:rsid w:val="00761BA0"/>
    <w:rsid w:val="00762456"/>
    <w:rsid w:val="00762B92"/>
    <w:rsid w:val="00762BA6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3ACA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C6ED3"/>
    <w:rsid w:val="007D0D0C"/>
    <w:rsid w:val="007D0EB8"/>
    <w:rsid w:val="007D1287"/>
    <w:rsid w:val="007D1BEF"/>
    <w:rsid w:val="007D361A"/>
    <w:rsid w:val="007D4AB9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3D17"/>
    <w:rsid w:val="00824119"/>
    <w:rsid w:val="00824466"/>
    <w:rsid w:val="008247AE"/>
    <w:rsid w:val="00824AA1"/>
    <w:rsid w:val="00825DB1"/>
    <w:rsid w:val="008261DF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138C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77A84"/>
    <w:rsid w:val="00880376"/>
    <w:rsid w:val="008806B9"/>
    <w:rsid w:val="008813BC"/>
    <w:rsid w:val="00883D4D"/>
    <w:rsid w:val="00886353"/>
    <w:rsid w:val="00886379"/>
    <w:rsid w:val="008864C2"/>
    <w:rsid w:val="0088720B"/>
    <w:rsid w:val="00887251"/>
    <w:rsid w:val="00887B19"/>
    <w:rsid w:val="0089089C"/>
    <w:rsid w:val="00890945"/>
    <w:rsid w:val="00891826"/>
    <w:rsid w:val="00893458"/>
    <w:rsid w:val="008950BD"/>
    <w:rsid w:val="00895B95"/>
    <w:rsid w:val="00895BD6"/>
    <w:rsid w:val="00897965"/>
    <w:rsid w:val="008A0684"/>
    <w:rsid w:val="008A2720"/>
    <w:rsid w:val="008A2AAC"/>
    <w:rsid w:val="008A3C6C"/>
    <w:rsid w:val="008A4678"/>
    <w:rsid w:val="008A4C0C"/>
    <w:rsid w:val="008A52B4"/>
    <w:rsid w:val="008A63A9"/>
    <w:rsid w:val="008A6423"/>
    <w:rsid w:val="008A6722"/>
    <w:rsid w:val="008A6EE7"/>
    <w:rsid w:val="008B0753"/>
    <w:rsid w:val="008B1304"/>
    <w:rsid w:val="008B6087"/>
    <w:rsid w:val="008C0655"/>
    <w:rsid w:val="008C0FCF"/>
    <w:rsid w:val="008C5463"/>
    <w:rsid w:val="008C7178"/>
    <w:rsid w:val="008C7511"/>
    <w:rsid w:val="008D33F0"/>
    <w:rsid w:val="008D39AA"/>
    <w:rsid w:val="008D6199"/>
    <w:rsid w:val="008D620B"/>
    <w:rsid w:val="008D6DE3"/>
    <w:rsid w:val="008D7520"/>
    <w:rsid w:val="008E00D5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5FBD"/>
    <w:rsid w:val="00906152"/>
    <w:rsid w:val="0090711E"/>
    <w:rsid w:val="00910118"/>
    <w:rsid w:val="009110BA"/>
    <w:rsid w:val="00911251"/>
    <w:rsid w:val="0091167C"/>
    <w:rsid w:val="00912318"/>
    <w:rsid w:val="00912985"/>
    <w:rsid w:val="009130BB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340"/>
    <w:rsid w:val="00935B2E"/>
    <w:rsid w:val="00936499"/>
    <w:rsid w:val="0093719F"/>
    <w:rsid w:val="0094121E"/>
    <w:rsid w:val="00941DFF"/>
    <w:rsid w:val="0094226D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638"/>
    <w:rsid w:val="00954A09"/>
    <w:rsid w:val="009563B9"/>
    <w:rsid w:val="0095682B"/>
    <w:rsid w:val="00956AA7"/>
    <w:rsid w:val="00960251"/>
    <w:rsid w:val="0096139A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2E9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6D4F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17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0FEE"/>
    <w:rsid w:val="00A01EA1"/>
    <w:rsid w:val="00A024DA"/>
    <w:rsid w:val="00A025E0"/>
    <w:rsid w:val="00A02D78"/>
    <w:rsid w:val="00A03A7B"/>
    <w:rsid w:val="00A03DE7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354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0F56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D35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01C9"/>
    <w:rsid w:val="00AB3D3E"/>
    <w:rsid w:val="00AB4CA8"/>
    <w:rsid w:val="00AB5211"/>
    <w:rsid w:val="00AB5867"/>
    <w:rsid w:val="00AB5988"/>
    <w:rsid w:val="00AB7C99"/>
    <w:rsid w:val="00AC070B"/>
    <w:rsid w:val="00AC0E54"/>
    <w:rsid w:val="00AC390D"/>
    <w:rsid w:val="00AC4D72"/>
    <w:rsid w:val="00AC51C8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89E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A08"/>
    <w:rsid w:val="00B04FD8"/>
    <w:rsid w:val="00B05A81"/>
    <w:rsid w:val="00B06C0E"/>
    <w:rsid w:val="00B07932"/>
    <w:rsid w:val="00B10302"/>
    <w:rsid w:val="00B1094F"/>
    <w:rsid w:val="00B10A9E"/>
    <w:rsid w:val="00B10C5E"/>
    <w:rsid w:val="00B11AEB"/>
    <w:rsid w:val="00B123B8"/>
    <w:rsid w:val="00B1344D"/>
    <w:rsid w:val="00B13941"/>
    <w:rsid w:val="00B13B66"/>
    <w:rsid w:val="00B14F6D"/>
    <w:rsid w:val="00B1583E"/>
    <w:rsid w:val="00B15C79"/>
    <w:rsid w:val="00B17E0B"/>
    <w:rsid w:val="00B22791"/>
    <w:rsid w:val="00B234EB"/>
    <w:rsid w:val="00B23711"/>
    <w:rsid w:val="00B24AA0"/>
    <w:rsid w:val="00B25B27"/>
    <w:rsid w:val="00B27297"/>
    <w:rsid w:val="00B278B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59"/>
    <w:rsid w:val="00B455E3"/>
    <w:rsid w:val="00B45C87"/>
    <w:rsid w:val="00B45E34"/>
    <w:rsid w:val="00B463A4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0DA"/>
    <w:rsid w:val="00B6585D"/>
    <w:rsid w:val="00B660C3"/>
    <w:rsid w:val="00B66475"/>
    <w:rsid w:val="00B66FB2"/>
    <w:rsid w:val="00B722B8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51F"/>
    <w:rsid w:val="00B8794C"/>
    <w:rsid w:val="00B87C3B"/>
    <w:rsid w:val="00B90A54"/>
    <w:rsid w:val="00B92014"/>
    <w:rsid w:val="00B92470"/>
    <w:rsid w:val="00B92EB1"/>
    <w:rsid w:val="00B93017"/>
    <w:rsid w:val="00B93B82"/>
    <w:rsid w:val="00B94874"/>
    <w:rsid w:val="00B94FF7"/>
    <w:rsid w:val="00B95AFC"/>
    <w:rsid w:val="00B95F85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5E9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2559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5FE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7C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0B5E"/>
    <w:rsid w:val="00C41767"/>
    <w:rsid w:val="00C429E0"/>
    <w:rsid w:val="00C42B8F"/>
    <w:rsid w:val="00C444F0"/>
    <w:rsid w:val="00C44F42"/>
    <w:rsid w:val="00C45C2E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1E5"/>
    <w:rsid w:val="00C62C7E"/>
    <w:rsid w:val="00C63BD6"/>
    <w:rsid w:val="00C63BE0"/>
    <w:rsid w:val="00C6462F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87E57"/>
    <w:rsid w:val="00C93719"/>
    <w:rsid w:val="00C977FF"/>
    <w:rsid w:val="00CA033C"/>
    <w:rsid w:val="00CA0EF7"/>
    <w:rsid w:val="00CA20CC"/>
    <w:rsid w:val="00CA2943"/>
    <w:rsid w:val="00CA310A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0C2B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1D6C"/>
    <w:rsid w:val="00CD222F"/>
    <w:rsid w:val="00CD2736"/>
    <w:rsid w:val="00CD2C8A"/>
    <w:rsid w:val="00CD2E5A"/>
    <w:rsid w:val="00CD387C"/>
    <w:rsid w:val="00CD43D2"/>
    <w:rsid w:val="00CD471F"/>
    <w:rsid w:val="00CD4775"/>
    <w:rsid w:val="00CD5198"/>
    <w:rsid w:val="00CD53CD"/>
    <w:rsid w:val="00CD556F"/>
    <w:rsid w:val="00CD64A5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1195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837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3779A"/>
    <w:rsid w:val="00D40940"/>
    <w:rsid w:val="00D41894"/>
    <w:rsid w:val="00D42552"/>
    <w:rsid w:val="00D433CB"/>
    <w:rsid w:val="00D442C0"/>
    <w:rsid w:val="00D446CD"/>
    <w:rsid w:val="00D46186"/>
    <w:rsid w:val="00D46409"/>
    <w:rsid w:val="00D46BB0"/>
    <w:rsid w:val="00D46F73"/>
    <w:rsid w:val="00D513B7"/>
    <w:rsid w:val="00D526C4"/>
    <w:rsid w:val="00D53182"/>
    <w:rsid w:val="00D53EFF"/>
    <w:rsid w:val="00D53FC6"/>
    <w:rsid w:val="00D5573B"/>
    <w:rsid w:val="00D55F89"/>
    <w:rsid w:val="00D566A1"/>
    <w:rsid w:val="00D56CA6"/>
    <w:rsid w:val="00D609E0"/>
    <w:rsid w:val="00D61405"/>
    <w:rsid w:val="00D62D72"/>
    <w:rsid w:val="00D63D84"/>
    <w:rsid w:val="00D640D5"/>
    <w:rsid w:val="00D65304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02A1"/>
    <w:rsid w:val="00D81080"/>
    <w:rsid w:val="00D81386"/>
    <w:rsid w:val="00D81A81"/>
    <w:rsid w:val="00D81F10"/>
    <w:rsid w:val="00D83A13"/>
    <w:rsid w:val="00D83C77"/>
    <w:rsid w:val="00D87AC5"/>
    <w:rsid w:val="00D91CF5"/>
    <w:rsid w:val="00D91F31"/>
    <w:rsid w:val="00D9221D"/>
    <w:rsid w:val="00D92E2F"/>
    <w:rsid w:val="00D92E82"/>
    <w:rsid w:val="00D93840"/>
    <w:rsid w:val="00D93D5D"/>
    <w:rsid w:val="00D945FD"/>
    <w:rsid w:val="00D94BD0"/>
    <w:rsid w:val="00D94D4C"/>
    <w:rsid w:val="00D94F45"/>
    <w:rsid w:val="00D952F9"/>
    <w:rsid w:val="00D95BAD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1E5B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67A6"/>
    <w:rsid w:val="00DB72E3"/>
    <w:rsid w:val="00DC1399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0DD7"/>
    <w:rsid w:val="00DD11BA"/>
    <w:rsid w:val="00DD1E3E"/>
    <w:rsid w:val="00DD21E9"/>
    <w:rsid w:val="00DD247C"/>
    <w:rsid w:val="00DD24BB"/>
    <w:rsid w:val="00DD2F80"/>
    <w:rsid w:val="00DD44FF"/>
    <w:rsid w:val="00DD47B9"/>
    <w:rsid w:val="00DE0A9A"/>
    <w:rsid w:val="00DE12B7"/>
    <w:rsid w:val="00DE171B"/>
    <w:rsid w:val="00DE1A5D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995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7E"/>
    <w:rsid w:val="00DF7EDE"/>
    <w:rsid w:val="00E0028C"/>
    <w:rsid w:val="00E00EF5"/>
    <w:rsid w:val="00E015F4"/>
    <w:rsid w:val="00E01D60"/>
    <w:rsid w:val="00E01EB5"/>
    <w:rsid w:val="00E024BA"/>
    <w:rsid w:val="00E03140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6B46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2709F"/>
    <w:rsid w:val="00E27D9A"/>
    <w:rsid w:val="00E30079"/>
    <w:rsid w:val="00E306D7"/>
    <w:rsid w:val="00E319B7"/>
    <w:rsid w:val="00E31C9F"/>
    <w:rsid w:val="00E32D57"/>
    <w:rsid w:val="00E32EB4"/>
    <w:rsid w:val="00E32F78"/>
    <w:rsid w:val="00E3480F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47B9B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57DB7"/>
    <w:rsid w:val="00E60D91"/>
    <w:rsid w:val="00E61941"/>
    <w:rsid w:val="00E61B0C"/>
    <w:rsid w:val="00E61D99"/>
    <w:rsid w:val="00E61DC1"/>
    <w:rsid w:val="00E61FD0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67C89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C45"/>
    <w:rsid w:val="00EA3964"/>
    <w:rsid w:val="00EA6A07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B7950"/>
    <w:rsid w:val="00EC0400"/>
    <w:rsid w:val="00EC1489"/>
    <w:rsid w:val="00EC1AF1"/>
    <w:rsid w:val="00EC1E39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2D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06EF"/>
    <w:rsid w:val="00F01590"/>
    <w:rsid w:val="00F01F58"/>
    <w:rsid w:val="00F03027"/>
    <w:rsid w:val="00F03928"/>
    <w:rsid w:val="00F03C20"/>
    <w:rsid w:val="00F04A42"/>
    <w:rsid w:val="00F0520B"/>
    <w:rsid w:val="00F055A8"/>
    <w:rsid w:val="00F05E40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6FF3"/>
    <w:rsid w:val="00F178F5"/>
    <w:rsid w:val="00F17FA3"/>
    <w:rsid w:val="00F17FC1"/>
    <w:rsid w:val="00F21BD1"/>
    <w:rsid w:val="00F2219B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1C2B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1F71"/>
    <w:rsid w:val="00F52126"/>
    <w:rsid w:val="00F535B9"/>
    <w:rsid w:val="00F53C85"/>
    <w:rsid w:val="00F54932"/>
    <w:rsid w:val="00F550D7"/>
    <w:rsid w:val="00F55478"/>
    <w:rsid w:val="00F557FB"/>
    <w:rsid w:val="00F56D9A"/>
    <w:rsid w:val="00F57940"/>
    <w:rsid w:val="00F57BE7"/>
    <w:rsid w:val="00F6018C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96A89"/>
    <w:rsid w:val="00FA0BC5"/>
    <w:rsid w:val="00FA14A4"/>
    <w:rsid w:val="00FA1DFE"/>
    <w:rsid w:val="00FA243A"/>
    <w:rsid w:val="00FA2EE8"/>
    <w:rsid w:val="00FA4D0C"/>
    <w:rsid w:val="00FA56F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4E4B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2B58"/>
    <w:rsid w:val="00FC4350"/>
    <w:rsid w:val="00FC45BF"/>
    <w:rsid w:val="00FC5B46"/>
    <w:rsid w:val="00FC619C"/>
    <w:rsid w:val="00FC63B4"/>
    <w:rsid w:val="00FC73A8"/>
    <w:rsid w:val="00FD01C9"/>
    <w:rsid w:val="00FD07B9"/>
    <w:rsid w:val="00FD08E7"/>
    <w:rsid w:val="00FD2CC4"/>
    <w:rsid w:val="00FD320A"/>
    <w:rsid w:val="00FD3963"/>
    <w:rsid w:val="00FD3BAF"/>
    <w:rsid w:val="00FD4BBA"/>
    <w:rsid w:val="00FD5B46"/>
    <w:rsid w:val="00FD6E25"/>
    <w:rsid w:val="00FE0578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B1D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5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11</TotalTime>
  <Pages>1</Pages>
  <Words>486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2023-12-27T13:15:00Z</cp:lastPrinted>
  <dcterms:created xsi:type="dcterms:W3CDTF">2024-01-05T19:32:00Z</dcterms:created>
  <dcterms:modified xsi:type="dcterms:W3CDTF">2024-01-05T19:42:00Z</dcterms:modified>
</cp:coreProperties>
</file>