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45056">
        <w:rPr>
          <w:b/>
          <w:sz w:val="24"/>
          <w:szCs w:val="24"/>
        </w:rPr>
        <w:t>4</w:t>
      </w:r>
      <w:r w:rsidR="005912E0">
        <w:rPr>
          <w:b/>
          <w:sz w:val="24"/>
          <w:szCs w:val="24"/>
        </w:rPr>
        <w:t>4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>, para início das funções  em 01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5912E0">
        <w:rPr>
          <w:i/>
          <w:color w:val="000000" w:themeColor="text1"/>
        </w:rPr>
        <w:t>10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560"/>
        <w:gridCol w:w="1842"/>
        <w:gridCol w:w="567"/>
      </w:tblGrid>
      <w:tr w:rsidR="007E0132" w:rsidRPr="00BC1750" w:rsidTr="005912E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1842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5912E0" w:rsidRPr="00BC1750" w:rsidTr="005912E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12E0" w:rsidRPr="005912E0" w:rsidRDefault="005912E0" w:rsidP="005912E0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912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130509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12E0" w:rsidRPr="005912E0" w:rsidRDefault="005912E0" w:rsidP="005912E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912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Andreia Franceschini Guerini</w:t>
            </w:r>
          </w:p>
        </w:tc>
        <w:tc>
          <w:tcPr>
            <w:tcW w:w="1560" w:type="dxa"/>
            <w:vAlign w:val="bottom"/>
          </w:tcPr>
          <w:p w:rsidR="005912E0" w:rsidRPr="005912E0" w:rsidRDefault="005912E0" w:rsidP="005912E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912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018.920.099-51</w:t>
            </w:r>
          </w:p>
        </w:tc>
        <w:tc>
          <w:tcPr>
            <w:tcW w:w="1842" w:type="dxa"/>
            <w:vAlign w:val="bottom"/>
          </w:tcPr>
          <w:p w:rsidR="005912E0" w:rsidRPr="005912E0" w:rsidRDefault="005912E0" w:rsidP="005912E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912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5912E0" w:rsidRPr="005912E0" w:rsidRDefault="005912E0" w:rsidP="005912E0">
            <w:pPr>
              <w:jc w:val="center"/>
              <w:rPr>
                <w:color w:val="000000" w:themeColor="text1"/>
              </w:rPr>
            </w:pPr>
            <w:r w:rsidRPr="005912E0">
              <w:rPr>
                <w:color w:val="000000" w:themeColor="text1"/>
              </w:rPr>
              <w:t>105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5912E0">
        <w:rPr>
          <w:sz w:val="24"/>
          <w:szCs w:val="24"/>
        </w:rPr>
        <w:t>30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8FD" w:rsidRDefault="00A958FD">
      <w:r>
        <w:separator/>
      </w:r>
    </w:p>
  </w:endnote>
  <w:endnote w:type="continuationSeparator" w:id="1">
    <w:p w:rsidR="00A958FD" w:rsidRDefault="00A9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8FD" w:rsidRDefault="00A958FD">
      <w:r>
        <w:separator/>
      </w:r>
    </w:p>
  </w:footnote>
  <w:footnote w:type="continuationSeparator" w:id="1">
    <w:p w:rsidR="00A958FD" w:rsidRDefault="00A9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15394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2024-01-30T12:57:00Z</dcterms:created>
  <dcterms:modified xsi:type="dcterms:W3CDTF">2024-01-30T13:00:00Z</dcterms:modified>
</cp:coreProperties>
</file>