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B4E4B" w:rsidRDefault="00DF6A62" w:rsidP="00D10B37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EDITAL Nº</w:t>
      </w:r>
      <w:r w:rsidR="00C710F7" w:rsidRPr="00FB4E4B">
        <w:rPr>
          <w:b w:val="0"/>
          <w:sz w:val="20"/>
        </w:rPr>
        <w:t xml:space="preserve"> </w:t>
      </w:r>
      <w:r w:rsidR="00FB4E4B" w:rsidRPr="00FB4E4B">
        <w:rPr>
          <w:b w:val="0"/>
          <w:sz w:val="20"/>
        </w:rPr>
        <w:t>0</w:t>
      </w:r>
      <w:r w:rsidR="0023385B">
        <w:rPr>
          <w:b w:val="0"/>
          <w:sz w:val="20"/>
        </w:rPr>
        <w:t>9</w:t>
      </w:r>
      <w:r w:rsidR="0056555C" w:rsidRPr="00FB4E4B">
        <w:rPr>
          <w:b w:val="0"/>
          <w:sz w:val="20"/>
        </w:rPr>
        <w:t>/</w:t>
      </w:r>
      <w:r w:rsidR="00EC5DFC" w:rsidRPr="00FB4E4B">
        <w:rPr>
          <w:b w:val="0"/>
          <w:sz w:val="20"/>
        </w:rPr>
        <w:t>20</w:t>
      </w:r>
      <w:r w:rsidR="00C444F0" w:rsidRPr="00FB4E4B">
        <w:rPr>
          <w:b w:val="0"/>
          <w:sz w:val="20"/>
        </w:rPr>
        <w:t>2</w:t>
      </w:r>
      <w:r w:rsidR="00FB4E4B" w:rsidRPr="00FB4E4B">
        <w:rPr>
          <w:b w:val="0"/>
          <w:sz w:val="20"/>
        </w:rPr>
        <w:t>4</w:t>
      </w:r>
    </w:p>
    <w:p w:rsidR="00DF6A62" w:rsidRPr="00FB4E4B" w:rsidRDefault="00DF6A62" w:rsidP="00DF6A62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B95F85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1020FB">
        <w:t>os</w:t>
      </w:r>
      <w:r w:rsidR="00607F72">
        <w:t xml:space="preserve"> </w:t>
      </w:r>
      <w:r w:rsidRPr="0010038B">
        <w:t>candidat</w:t>
      </w:r>
      <w:r w:rsidR="001020FB">
        <w:t>os</w:t>
      </w:r>
      <w:r w:rsidRPr="0010038B">
        <w:t xml:space="preserve"> abaixo relaciona</w:t>
      </w:r>
      <w:r w:rsidR="00E66E55" w:rsidRPr="0010038B">
        <w:t>d</w:t>
      </w:r>
      <w:r w:rsidR="001020FB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B95F85">
        <w:rPr>
          <w:i/>
          <w:color w:val="000000" w:themeColor="text1"/>
        </w:rPr>
        <w:t>Estatutário</w:t>
      </w:r>
      <w:r w:rsidR="00AD032F" w:rsidRPr="00B95F85">
        <w:rPr>
          <w:i/>
          <w:color w:val="000000" w:themeColor="text1"/>
        </w:rPr>
        <w:t>.</w:t>
      </w:r>
      <w:r w:rsidR="00E82704" w:rsidRPr="00B95F85">
        <w:rPr>
          <w:i/>
          <w:color w:val="FF0000"/>
        </w:rPr>
        <w:t xml:space="preserve"> </w:t>
      </w:r>
      <w:r w:rsidR="00D46BB0" w:rsidRPr="00B95F85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118"/>
        <w:gridCol w:w="1701"/>
        <w:gridCol w:w="3119"/>
        <w:gridCol w:w="639"/>
      </w:tblGrid>
      <w:tr w:rsidR="008E4708" w:rsidRPr="00B95F85" w:rsidTr="00FB4E4B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B95F85" w:rsidRDefault="008E4708" w:rsidP="000C2CCE">
            <w:pPr>
              <w:jc w:val="center"/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INS</w:t>
            </w:r>
            <w:r w:rsidR="000C2CCE" w:rsidRPr="00B95F85">
              <w:rPr>
                <w:color w:val="000000" w:themeColor="text1"/>
              </w:rPr>
              <w:t>C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CPF</w:t>
            </w:r>
          </w:p>
        </w:tc>
        <w:tc>
          <w:tcPr>
            <w:tcW w:w="311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Clas</w:t>
            </w:r>
          </w:p>
        </w:tc>
      </w:tr>
      <w:tr w:rsidR="004C0982" w:rsidRPr="00B95F85" w:rsidTr="00FB4E4B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C0982" w:rsidRPr="0076548E" w:rsidRDefault="004C0982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76548E">
              <w:rPr>
                <w:rFonts w:ascii="Calibri" w:hAnsi="Calibri" w:cs="Calibri"/>
                <w:color w:val="00B0F0"/>
                <w:sz w:val="22"/>
                <w:szCs w:val="22"/>
              </w:rPr>
              <w:t>126081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C0982" w:rsidRPr="0076548E" w:rsidRDefault="004C0982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76548E">
              <w:rPr>
                <w:rFonts w:ascii="Calibri" w:hAnsi="Calibri" w:cs="Calibri"/>
                <w:color w:val="00B0F0"/>
                <w:sz w:val="22"/>
                <w:szCs w:val="22"/>
              </w:rPr>
              <w:t>Liamara Greggio</w:t>
            </w:r>
          </w:p>
        </w:tc>
        <w:tc>
          <w:tcPr>
            <w:tcW w:w="1701" w:type="dxa"/>
            <w:vAlign w:val="bottom"/>
          </w:tcPr>
          <w:p w:rsidR="004C0982" w:rsidRPr="0076548E" w:rsidRDefault="004C0982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76548E">
              <w:rPr>
                <w:rFonts w:ascii="Calibri" w:hAnsi="Calibri" w:cs="Calibri"/>
                <w:color w:val="00B0F0"/>
                <w:sz w:val="22"/>
                <w:szCs w:val="22"/>
              </w:rPr>
              <w:t>066.321.129-86</w:t>
            </w:r>
          </w:p>
        </w:tc>
        <w:tc>
          <w:tcPr>
            <w:tcW w:w="3119" w:type="dxa"/>
            <w:vAlign w:val="bottom"/>
          </w:tcPr>
          <w:p w:rsidR="004C0982" w:rsidRPr="0076548E" w:rsidRDefault="004C0982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76548E">
              <w:rPr>
                <w:rFonts w:ascii="Calibri" w:hAnsi="Calibri" w:cs="Calibri"/>
                <w:color w:val="00B0F0"/>
                <w:sz w:val="22"/>
                <w:szCs w:val="22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4C0982" w:rsidRPr="0076548E" w:rsidRDefault="004C0982" w:rsidP="005A52D9">
            <w:pPr>
              <w:jc w:val="center"/>
              <w:rPr>
                <w:color w:val="00B0F0"/>
              </w:rPr>
            </w:pPr>
            <w:r w:rsidRPr="0076548E">
              <w:rPr>
                <w:color w:val="00B0F0"/>
              </w:rPr>
              <w:t>56</w:t>
            </w:r>
          </w:p>
        </w:tc>
      </w:tr>
      <w:tr w:rsidR="004C0982" w:rsidRPr="00B95F85" w:rsidTr="00FB4E4B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C0982" w:rsidRDefault="004C09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129319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C0982" w:rsidRDefault="004C09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VERA LUCIA SILVA DE ARRUDA</w:t>
            </w:r>
          </w:p>
        </w:tc>
        <w:tc>
          <w:tcPr>
            <w:tcW w:w="1701" w:type="dxa"/>
            <w:vAlign w:val="bottom"/>
          </w:tcPr>
          <w:p w:rsidR="004C0982" w:rsidRDefault="004C09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044.054.939-60</w:t>
            </w:r>
          </w:p>
        </w:tc>
        <w:tc>
          <w:tcPr>
            <w:tcW w:w="3119" w:type="dxa"/>
            <w:vAlign w:val="bottom"/>
          </w:tcPr>
          <w:p w:rsidR="004C0982" w:rsidRDefault="004C09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4C0982" w:rsidRDefault="004C0982" w:rsidP="005A52D9">
            <w:pPr>
              <w:jc w:val="center"/>
            </w:pPr>
            <w:r>
              <w:t>57</w:t>
            </w:r>
          </w:p>
        </w:tc>
      </w:tr>
      <w:tr w:rsidR="00C33E65" w:rsidRPr="00B95F85" w:rsidTr="00FB4E4B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C33E65" w:rsidRPr="00BF7FC5" w:rsidRDefault="00C33E65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F7FC5">
              <w:rPr>
                <w:rFonts w:ascii="Calibri" w:hAnsi="Calibri" w:cs="Calibri"/>
                <w:color w:val="0070C0"/>
                <w:sz w:val="22"/>
                <w:szCs w:val="22"/>
              </w:rPr>
              <w:t>126198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3E65" w:rsidRPr="00BF7FC5" w:rsidRDefault="00C33E65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F7FC5">
              <w:rPr>
                <w:rFonts w:ascii="Calibri" w:hAnsi="Calibri" w:cs="Calibri"/>
                <w:color w:val="0070C0"/>
                <w:sz w:val="22"/>
                <w:szCs w:val="22"/>
              </w:rPr>
              <w:t>Leoni Ventura Costa</w:t>
            </w:r>
          </w:p>
        </w:tc>
        <w:tc>
          <w:tcPr>
            <w:tcW w:w="1701" w:type="dxa"/>
            <w:vAlign w:val="bottom"/>
          </w:tcPr>
          <w:p w:rsidR="00C33E65" w:rsidRPr="00BF7FC5" w:rsidRDefault="00C33E65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F7FC5">
              <w:rPr>
                <w:rFonts w:ascii="Calibri" w:hAnsi="Calibri" w:cs="Calibri"/>
                <w:color w:val="0070C0"/>
                <w:sz w:val="22"/>
                <w:szCs w:val="22"/>
              </w:rPr>
              <w:t>094.103.969-21</w:t>
            </w:r>
          </w:p>
        </w:tc>
        <w:tc>
          <w:tcPr>
            <w:tcW w:w="3119" w:type="dxa"/>
            <w:vAlign w:val="bottom"/>
          </w:tcPr>
          <w:p w:rsidR="00C33E65" w:rsidRPr="00BF7FC5" w:rsidRDefault="00C33E65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F7FC5">
              <w:rPr>
                <w:rFonts w:ascii="Calibri" w:hAnsi="Calibri" w:cs="Calibri"/>
                <w:color w:val="0070C0"/>
                <w:sz w:val="22"/>
                <w:szCs w:val="22"/>
              </w:rPr>
              <w:t>PROFESSOR DE CIÊCIAS</w:t>
            </w:r>
          </w:p>
        </w:tc>
        <w:tc>
          <w:tcPr>
            <w:tcW w:w="639" w:type="dxa"/>
            <w:vAlign w:val="center"/>
          </w:tcPr>
          <w:p w:rsidR="00C33E65" w:rsidRPr="00BF7FC5" w:rsidRDefault="00C33E65" w:rsidP="005A52D9">
            <w:pPr>
              <w:jc w:val="center"/>
              <w:rPr>
                <w:color w:val="0070C0"/>
              </w:rPr>
            </w:pPr>
            <w:r w:rsidRPr="00BF7FC5">
              <w:rPr>
                <w:color w:val="0070C0"/>
              </w:rPr>
              <w:t>08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1020FB">
        <w:t>Os</w:t>
      </w:r>
      <w:r w:rsidR="00CD08C7" w:rsidRPr="0010038B">
        <w:t xml:space="preserve"> candidat</w:t>
      </w:r>
      <w:r w:rsidR="001020FB">
        <w:t>os</w:t>
      </w:r>
      <w:r w:rsidR="00115718" w:rsidRPr="0010038B">
        <w:t xml:space="preserve"> </w:t>
      </w:r>
      <w:r w:rsidR="00B80F7C" w:rsidRPr="0010038B">
        <w:t>fica</w:t>
      </w:r>
      <w:r w:rsidR="001020FB">
        <w:t>m</w:t>
      </w:r>
      <w:r w:rsidR="00B80F7C" w:rsidRPr="0010038B">
        <w:t xml:space="preserve"> convocad</w:t>
      </w:r>
      <w:r w:rsidR="001020FB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1020FB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8A3C6C">
        <w:rPr>
          <w:u w:val="single"/>
        </w:rPr>
        <w:t xml:space="preserve"> </w:t>
      </w:r>
      <w:r w:rsidR="00886C18">
        <w:rPr>
          <w:u w:val="single"/>
        </w:rPr>
        <w:t xml:space="preserve"> 2</w:t>
      </w:r>
      <w:r w:rsidR="0023385B">
        <w:rPr>
          <w:u w:val="single"/>
        </w:rPr>
        <w:t>9</w:t>
      </w:r>
      <w:r w:rsidR="00886C18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773ACA">
        <w:rPr>
          <w:u w:val="single"/>
        </w:rPr>
        <w:t>janeiro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773ACA">
        <w:rPr>
          <w:u w:val="single"/>
        </w:rPr>
        <w:t>4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1020FB">
        <w:t>ão</w:t>
      </w:r>
      <w:r w:rsidR="00727519" w:rsidRPr="0010038B">
        <w:t xml:space="preserve"> comparecer na Coordenação de Recursos Humanos até o dia </w:t>
      </w:r>
      <w:r w:rsidR="007036B4">
        <w:rPr>
          <w:u w:val="single"/>
        </w:rPr>
        <w:t>3</w:t>
      </w:r>
      <w:r w:rsidR="0023385B">
        <w:rPr>
          <w:u w:val="single"/>
        </w:rPr>
        <w:t>1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773ACA">
        <w:rPr>
          <w:u w:val="single"/>
        </w:rPr>
        <w:t xml:space="preserve">janeiro </w:t>
      </w:r>
      <w:r w:rsidR="00727519" w:rsidRPr="00B47341">
        <w:rPr>
          <w:u w:val="single"/>
        </w:rPr>
        <w:t>de 202</w:t>
      </w:r>
      <w:r w:rsidR="00773ACA">
        <w:rPr>
          <w:u w:val="single"/>
        </w:rPr>
        <w:t>4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886C18">
        <w:t>1</w:t>
      </w:r>
      <w:r w:rsidR="0023385B">
        <w:t>9</w:t>
      </w:r>
      <w:r w:rsidR="0032526D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FB4E4B">
        <w:t>janeiro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FB4E4B">
        <w:t>4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F51F71">
        <w:t xml:space="preserve"> </w:t>
      </w:r>
      <w:r w:rsidR="0010038B" w:rsidRPr="004B3F83">
        <w:t xml:space="preserve"> </w:t>
      </w:r>
      <w:r w:rsidR="00592334" w:rsidRPr="004B3F83">
        <w:t xml:space="preserve"> </w:t>
      </w:r>
      <w:r w:rsidR="002C4C36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</w:t>
      </w:r>
      <w:r w:rsidR="002C4C36">
        <w:t xml:space="preserve">         </w:t>
      </w:r>
      <w:r w:rsidRPr="004B3F83">
        <w:t xml:space="preserve"> </w:t>
      </w:r>
      <w:r w:rsidR="00DF6A62" w:rsidRPr="004B3F83">
        <w:t>Prefeito</w:t>
      </w:r>
      <w:r w:rsidR="00F51F71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1CD" w:rsidRDefault="004D71CD">
      <w:r>
        <w:separator/>
      </w:r>
    </w:p>
  </w:endnote>
  <w:endnote w:type="continuationSeparator" w:id="1">
    <w:p w:rsidR="004D71CD" w:rsidRDefault="004D7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1CD" w:rsidRDefault="004D71CD">
      <w:r>
        <w:separator/>
      </w:r>
    </w:p>
  </w:footnote>
  <w:footnote w:type="continuationSeparator" w:id="1">
    <w:p w:rsidR="004D71CD" w:rsidRDefault="004D71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6013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4693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9F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50B7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0FB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17466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1D40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385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1FB6"/>
    <w:rsid w:val="002C2649"/>
    <w:rsid w:val="002C2D79"/>
    <w:rsid w:val="002C347D"/>
    <w:rsid w:val="002C4341"/>
    <w:rsid w:val="002C4A2A"/>
    <w:rsid w:val="002C4C36"/>
    <w:rsid w:val="002C61AD"/>
    <w:rsid w:val="002C639F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33C8"/>
    <w:rsid w:val="0032526D"/>
    <w:rsid w:val="003266B5"/>
    <w:rsid w:val="00326AE3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EAF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444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0982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1CD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5840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1F1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0A64"/>
    <w:rsid w:val="006C134B"/>
    <w:rsid w:val="006C1418"/>
    <w:rsid w:val="006C21FD"/>
    <w:rsid w:val="006C2655"/>
    <w:rsid w:val="006C34C1"/>
    <w:rsid w:val="006C3C08"/>
    <w:rsid w:val="006C510A"/>
    <w:rsid w:val="006C56DA"/>
    <w:rsid w:val="006C6147"/>
    <w:rsid w:val="006C733D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12D"/>
    <w:rsid w:val="006E55EC"/>
    <w:rsid w:val="006E7566"/>
    <w:rsid w:val="006F1E6D"/>
    <w:rsid w:val="006F3A12"/>
    <w:rsid w:val="006F3D7B"/>
    <w:rsid w:val="006F6C6F"/>
    <w:rsid w:val="006F6F03"/>
    <w:rsid w:val="00700880"/>
    <w:rsid w:val="0070138A"/>
    <w:rsid w:val="00701746"/>
    <w:rsid w:val="00701D89"/>
    <w:rsid w:val="00702D36"/>
    <w:rsid w:val="00702DD1"/>
    <w:rsid w:val="007032F2"/>
    <w:rsid w:val="007036B4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BA6"/>
    <w:rsid w:val="00762FCB"/>
    <w:rsid w:val="00764CFB"/>
    <w:rsid w:val="00764EF9"/>
    <w:rsid w:val="00764F74"/>
    <w:rsid w:val="007652B8"/>
    <w:rsid w:val="0076548E"/>
    <w:rsid w:val="0076557C"/>
    <w:rsid w:val="007664D9"/>
    <w:rsid w:val="00767731"/>
    <w:rsid w:val="0077061D"/>
    <w:rsid w:val="007706D1"/>
    <w:rsid w:val="00771D48"/>
    <w:rsid w:val="0077241D"/>
    <w:rsid w:val="0077246C"/>
    <w:rsid w:val="00773ACA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2AA2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4AC9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64C2"/>
    <w:rsid w:val="00886C18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3C6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4E10"/>
    <w:rsid w:val="008B6087"/>
    <w:rsid w:val="008C0655"/>
    <w:rsid w:val="008C0FCF"/>
    <w:rsid w:val="008C5463"/>
    <w:rsid w:val="008C7178"/>
    <w:rsid w:val="008C7511"/>
    <w:rsid w:val="008D33F0"/>
    <w:rsid w:val="008D39AA"/>
    <w:rsid w:val="008D6199"/>
    <w:rsid w:val="008D620B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5FBD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26D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6D4F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1E3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398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D35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5F85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BF7FC5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3E65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792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0360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0C2B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2E5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56CA6"/>
    <w:rsid w:val="00D609E0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0DD7"/>
    <w:rsid w:val="00DD11BA"/>
    <w:rsid w:val="00DD1E3E"/>
    <w:rsid w:val="00DD21E9"/>
    <w:rsid w:val="00DD247C"/>
    <w:rsid w:val="00DD24BB"/>
    <w:rsid w:val="00DD2F80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140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6B46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B7950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57BE7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1B5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4E4B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0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75</TotalTime>
  <Pages>1</Pages>
  <Words>510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6</cp:revision>
  <cp:lastPrinted>2023-12-27T13:15:00Z</cp:lastPrinted>
  <dcterms:created xsi:type="dcterms:W3CDTF">2024-01-19T17:40:00Z</dcterms:created>
  <dcterms:modified xsi:type="dcterms:W3CDTF">2024-02-01T11:54:00Z</dcterms:modified>
</cp:coreProperties>
</file>