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4978">
        <w:rPr>
          <w:sz w:val="20"/>
        </w:rPr>
        <w:t>120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1F4978">
        <w:t>s</w:t>
      </w:r>
      <w:r w:rsidR="00607F72">
        <w:t xml:space="preserve"> </w:t>
      </w:r>
      <w:r w:rsidRPr="0010038B">
        <w:t>candidat</w:t>
      </w:r>
      <w:r w:rsidR="001F353D">
        <w:t>o</w:t>
      </w:r>
      <w:r w:rsidR="001F4978">
        <w:t>s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1F4978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985"/>
        <w:gridCol w:w="3402"/>
        <w:gridCol w:w="639"/>
      </w:tblGrid>
      <w:tr w:rsidR="008E4708" w:rsidRPr="00F6018C" w:rsidTr="00A550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985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3402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1F4978" w:rsidRPr="00F6018C" w:rsidTr="00A550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F4978" w:rsidRPr="003E6987" w:rsidRDefault="001F497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6987">
              <w:rPr>
                <w:rFonts w:ascii="Calibri" w:hAnsi="Calibri" w:cs="Calibri"/>
                <w:color w:val="0070C0"/>
                <w:sz w:val="22"/>
                <w:szCs w:val="22"/>
              </w:rPr>
              <w:t>134263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F4978" w:rsidRPr="003E6987" w:rsidRDefault="001F497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6987">
              <w:rPr>
                <w:rFonts w:ascii="Calibri" w:hAnsi="Calibri" w:cs="Calibri"/>
                <w:color w:val="0070C0"/>
                <w:sz w:val="22"/>
                <w:szCs w:val="22"/>
              </w:rPr>
              <w:t>Aline Callegari Mendes</w:t>
            </w:r>
          </w:p>
        </w:tc>
        <w:tc>
          <w:tcPr>
            <w:tcW w:w="1985" w:type="dxa"/>
            <w:vAlign w:val="bottom"/>
          </w:tcPr>
          <w:p w:rsidR="001F4978" w:rsidRPr="003E6987" w:rsidRDefault="001F497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6987">
              <w:rPr>
                <w:rFonts w:ascii="Calibri" w:hAnsi="Calibri" w:cs="Calibri"/>
                <w:color w:val="0070C0"/>
                <w:sz w:val="22"/>
                <w:szCs w:val="22"/>
              </w:rPr>
              <w:t>075.835.959-40</w:t>
            </w:r>
          </w:p>
        </w:tc>
        <w:tc>
          <w:tcPr>
            <w:tcW w:w="3402" w:type="dxa"/>
            <w:vAlign w:val="bottom"/>
          </w:tcPr>
          <w:p w:rsidR="001F4978" w:rsidRPr="003E6987" w:rsidRDefault="001F497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6987">
              <w:rPr>
                <w:rFonts w:ascii="Calibri" w:hAnsi="Calibri" w:cs="Calibri"/>
                <w:color w:val="0070C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</w:tcPr>
          <w:p w:rsidR="001F4978" w:rsidRPr="003E6987" w:rsidRDefault="001F4978" w:rsidP="000C2CCE">
            <w:pPr>
              <w:rPr>
                <w:color w:val="0070C0"/>
              </w:rPr>
            </w:pPr>
            <w:r w:rsidRPr="003E6987">
              <w:rPr>
                <w:color w:val="0070C0"/>
              </w:rPr>
              <w:t>17</w:t>
            </w:r>
          </w:p>
        </w:tc>
      </w:tr>
      <w:tr w:rsidR="001F4978" w:rsidRPr="00F6018C" w:rsidTr="00A550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F4978" w:rsidRDefault="001F49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123931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F4978" w:rsidRDefault="001F49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Jacir Felipe Pizzolatto</w:t>
            </w:r>
          </w:p>
        </w:tc>
        <w:tc>
          <w:tcPr>
            <w:tcW w:w="1985" w:type="dxa"/>
            <w:vAlign w:val="bottom"/>
          </w:tcPr>
          <w:p w:rsidR="001F4978" w:rsidRDefault="001F49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007.230.869-90</w:t>
            </w:r>
          </w:p>
        </w:tc>
        <w:tc>
          <w:tcPr>
            <w:tcW w:w="3402" w:type="dxa"/>
            <w:vAlign w:val="bottom"/>
          </w:tcPr>
          <w:p w:rsidR="001F4978" w:rsidRDefault="001F49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</w:tcPr>
          <w:p w:rsidR="001F4978" w:rsidRDefault="001F4978" w:rsidP="000C2C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1F4978">
        <w:t>s</w:t>
      </w:r>
      <w:r w:rsidR="00CD08C7" w:rsidRPr="0010038B">
        <w:t xml:space="preserve"> candidat</w:t>
      </w:r>
      <w:r w:rsidR="001F353D">
        <w:t>o</w:t>
      </w:r>
      <w:r w:rsidR="001F4978">
        <w:t>s</w:t>
      </w:r>
      <w:r w:rsidR="00115718" w:rsidRPr="0010038B">
        <w:t xml:space="preserve"> </w:t>
      </w:r>
      <w:r w:rsidR="00B80F7C" w:rsidRPr="0010038B">
        <w:t>fica</w:t>
      </w:r>
      <w:r w:rsidR="001F4978">
        <w:t>m</w:t>
      </w:r>
      <w:r w:rsidR="00B80F7C" w:rsidRPr="0010038B">
        <w:t xml:space="preserve"> convocad</w:t>
      </w:r>
      <w:r w:rsidR="001F353D">
        <w:t>o</w:t>
      </w:r>
      <w:r w:rsidR="001F4978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316F02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A55097">
        <w:rPr>
          <w:u w:val="single"/>
        </w:rPr>
        <w:t>03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55097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A55097">
        <w:t>ão</w:t>
      </w:r>
      <w:r w:rsidR="00727519" w:rsidRPr="0010038B">
        <w:t xml:space="preserve"> comparecer na Coordenação de Recursos Humanos até o dia </w:t>
      </w:r>
      <w:r w:rsidR="00A55097">
        <w:rPr>
          <w:u w:val="single"/>
        </w:rPr>
        <w:t xml:space="preserve">07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55097">
        <w:rPr>
          <w:u w:val="single"/>
        </w:rPr>
        <w:t>novembro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55097">
        <w:t>25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A55097">
        <w:t>outubro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="00A55097">
        <w:t xml:space="preserve">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734" w:rsidRDefault="00577734">
      <w:r>
        <w:separator/>
      </w:r>
    </w:p>
  </w:endnote>
  <w:endnote w:type="continuationSeparator" w:id="1">
    <w:p w:rsidR="00577734" w:rsidRDefault="0057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734" w:rsidRDefault="00577734">
      <w:r>
        <w:separator/>
      </w:r>
    </w:p>
  </w:footnote>
  <w:footnote w:type="continuationSeparator" w:id="1">
    <w:p w:rsidR="00577734" w:rsidRDefault="00577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1712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428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3EE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4978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060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6987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37B7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734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5E42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097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434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4BE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927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13</TotalTime>
  <Pages>1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2023-10-25T16:27:00Z</dcterms:created>
  <dcterms:modified xsi:type="dcterms:W3CDTF">2023-11-07T16:53:00Z</dcterms:modified>
</cp:coreProperties>
</file>