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0C2CCE" w:rsidRDefault="00DF6A62" w:rsidP="00D10B37">
      <w:pPr>
        <w:pStyle w:val="Ttulo"/>
        <w:rPr>
          <w:sz w:val="20"/>
        </w:rPr>
      </w:pPr>
      <w:r w:rsidRPr="000C2CCE">
        <w:rPr>
          <w:sz w:val="20"/>
        </w:rPr>
        <w:t>EDITAL Nº</w:t>
      </w:r>
      <w:r w:rsidR="00C710F7" w:rsidRPr="000C2CCE">
        <w:rPr>
          <w:sz w:val="20"/>
        </w:rPr>
        <w:t xml:space="preserve"> </w:t>
      </w:r>
      <w:r w:rsidR="001F353D">
        <w:rPr>
          <w:sz w:val="20"/>
        </w:rPr>
        <w:t>1</w:t>
      </w:r>
      <w:r w:rsidR="00DF1995">
        <w:rPr>
          <w:sz w:val="20"/>
        </w:rPr>
        <w:t>1</w:t>
      </w:r>
      <w:r w:rsidR="00DA1927">
        <w:rPr>
          <w:sz w:val="20"/>
        </w:rPr>
        <w:t>7</w:t>
      </w:r>
      <w:r w:rsidR="0056555C" w:rsidRPr="000C2CCE">
        <w:rPr>
          <w:sz w:val="20"/>
        </w:rPr>
        <w:t>/</w:t>
      </w:r>
      <w:r w:rsidR="00EC5DFC" w:rsidRPr="000C2CCE">
        <w:rPr>
          <w:sz w:val="20"/>
        </w:rPr>
        <w:t>20</w:t>
      </w:r>
      <w:r w:rsidR="00C444F0" w:rsidRPr="000C2CCE">
        <w:rPr>
          <w:sz w:val="20"/>
        </w:rPr>
        <w:t>2</w:t>
      </w:r>
      <w:r w:rsidR="00BF2559">
        <w:rPr>
          <w:sz w:val="20"/>
        </w:rPr>
        <w:t>3</w:t>
      </w:r>
    </w:p>
    <w:p w:rsidR="00DF6A62" w:rsidRPr="000C2CCE" w:rsidRDefault="00DF6A62" w:rsidP="00DF6A62">
      <w:pPr>
        <w:pStyle w:val="Ttulo"/>
        <w:rPr>
          <w:sz w:val="20"/>
        </w:rPr>
      </w:pPr>
      <w:r w:rsidRPr="000C2CCE">
        <w:rPr>
          <w:sz w:val="20"/>
        </w:rPr>
        <w:t>CONVOCAÇÃO</w:t>
      </w:r>
    </w:p>
    <w:p w:rsidR="002B6B77" w:rsidRPr="0010038B" w:rsidRDefault="002B6B77" w:rsidP="00DF6A62">
      <w:pPr>
        <w:pStyle w:val="Ttulo"/>
        <w:rPr>
          <w:b w:val="0"/>
          <w:sz w:val="20"/>
        </w:rPr>
      </w:pPr>
    </w:p>
    <w:p w:rsidR="00DF6A62" w:rsidRDefault="00DF6A62" w:rsidP="00AD032F">
      <w:pPr>
        <w:pStyle w:val="Recuodecorpodetexto"/>
        <w:tabs>
          <w:tab w:val="left" w:pos="2694"/>
        </w:tabs>
        <w:ind w:left="1134" w:firstLine="0"/>
        <w:jc w:val="both"/>
      </w:pPr>
      <w:r w:rsidRPr="0010038B">
        <w:t>Dispõe sobre a convocação de candidato</w:t>
      </w:r>
      <w:r w:rsidR="00F055A8" w:rsidRPr="0010038B">
        <w:t>s</w:t>
      </w:r>
      <w:r w:rsidRPr="0010038B">
        <w:t xml:space="preserve"> aprovado</w:t>
      </w:r>
      <w:r w:rsidR="00F055A8" w:rsidRPr="0010038B">
        <w:t>s</w:t>
      </w:r>
      <w:r w:rsidRPr="0010038B">
        <w:t xml:space="preserve"> no Concurso Público Municipal, de que trata o Edital de nº </w:t>
      </w:r>
      <w:r w:rsidR="00C444F0" w:rsidRPr="0010038B">
        <w:t>40/20</w:t>
      </w:r>
      <w:r w:rsidR="00060617" w:rsidRPr="0010038B">
        <w:t>19</w:t>
      </w:r>
      <w:r w:rsidR="00F2275F" w:rsidRPr="0010038B">
        <w:t xml:space="preserve"> de </w:t>
      </w:r>
      <w:r w:rsidR="00C444F0" w:rsidRPr="0010038B">
        <w:t>31</w:t>
      </w:r>
      <w:r w:rsidR="00964347" w:rsidRPr="0010038B">
        <w:t xml:space="preserve"> </w:t>
      </w:r>
      <w:r w:rsidR="00F2275F" w:rsidRPr="0010038B">
        <w:t>de</w:t>
      </w:r>
      <w:r w:rsidR="00964347" w:rsidRPr="0010038B">
        <w:t xml:space="preserve"> </w:t>
      </w:r>
      <w:r w:rsidR="00C444F0" w:rsidRPr="0010038B">
        <w:t>outubro</w:t>
      </w:r>
      <w:r w:rsidR="00F2275F" w:rsidRPr="0010038B">
        <w:t xml:space="preserve"> de 20</w:t>
      </w:r>
      <w:r w:rsidR="00C2711E" w:rsidRPr="0010038B">
        <w:t>1</w:t>
      </w:r>
      <w:r w:rsidR="00C444F0" w:rsidRPr="0010038B">
        <w:t>9</w:t>
      </w:r>
      <w:r w:rsidR="002D63C3" w:rsidRPr="0010038B">
        <w:t>, publicado em</w:t>
      </w:r>
      <w:r w:rsidR="00964347" w:rsidRPr="0010038B">
        <w:t xml:space="preserve"> </w:t>
      </w:r>
      <w:r w:rsidR="00C444F0" w:rsidRPr="0010038B">
        <w:t>03</w:t>
      </w:r>
      <w:r w:rsidR="002D63C3" w:rsidRPr="0010038B">
        <w:t xml:space="preserve"> de</w:t>
      </w:r>
      <w:r w:rsidR="00CA7F50" w:rsidRPr="0010038B">
        <w:t xml:space="preserve"> </w:t>
      </w:r>
      <w:r w:rsidR="00C444F0" w:rsidRPr="0010038B">
        <w:t>novembro</w:t>
      </w:r>
      <w:r w:rsidR="002D63C3" w:rsidRPr="0010038B">
        <w:t xml:space="preserve"> de 201</w:t>
      </w:r>
      <w:r w:rsidR="00C444F0" w:rsidRPr="0010038B">
        <w:t>9</w:t>
      </w:r>
      <w:r w:rsidRPr="0010038B">
        <w:t xml:space="preserve"> e dá outras providências.</w:t>
      </w:r>
    </w:p>
    <w:p w:rsidR="001A3EE4" w:rsidRPr="0010038B" w:rsidRDefault="001A3EE4" w:rsidP="00AD032F">
      <w:pPr>
        <w:pStyle w:val="Recuodecorpodetexto"/>
        <w:tabs>
          <w:tab w:val="left" w:pos="2694"/>
        </w:tabs>
        <w:ind w:left="1134" w:firstLine="0"/>
        <w:jc w:val="both"/>
      </w:pPr>
    </w:p>
    <w:p w:rsidR="00EC5DFC" w:rsidRPr="0010038B" w:rsidRDefault="00DF6A62" w:rsidP="00AD032F">
      <w:pPr>
        <w:pStyle w:val="Recuodecorpodetexto3"/>
        <w:ind w:left="0" w:firstLine="851"/>
      </w:pPr>
      <w:r w:rsidRPr="0010038B">
        <w:t xml:space="preserve">O Prefeito Municipal de Palotina, Estado do Paraná, no uso de suas atribuições legais, considerando o resultado final do concurso público municipal realizado em </w:t>
      </w:r>
      <w:r w:rsidR="00964347" w:rsidRPr="0010038B">
        <w:t>2</w:t>
      </w:r>
      <w:r w:rsidR="00C444F0" w:rsidRPr="0010038B">
        <w:t>6</w:t>
      </w:r>
      <w:r w:rsidRPr="0010038B">
        <w:t xml:space="preserve"> de</w:t>
      </w:r>
      <w:r w:rsidR="00CA7F50" w:rsidRPr="0010038B">
        <w:t xml:space="preserve"> </w:t>
      </w:r>
      <w:r w:rsidR="00C444F0" w:rsidRPr="0010038B">
        <w:t>janeiro</w:t>
      </w:r>
      <w:r w:rsidR="00C2711E" w:rsidRPr="0010038B">
        <w:t xml:space="preserve"> de 20</w:t>
      </w:r>
      <w:r w:rsidR="00C444F0" w:rsidRPr="0010038B">
        <w:t>20</w:t>
      </w:r>
      <w:r w:rsidRPr="0010038B">
        <w:t>,</w:t>
      </w:r>
      <w:r w:rsidR="00CA7F50" w:rsidRPr="0010038B">
        <w:t xml:space="preserve"> com resultado final </w:t>
      </w:r>
      <w:r w:rsidR="00C2711E" w:rsidRPr="0010038B">
        <w:t>homologado</w:t>
      </w:r>
      <w:r w:rsidRPr="0010038B">
        <w:t xml:space="preserve"> pelo edita</w:t>
      </w:r>
      <w:r w:rsidR="00964347" w:rsidRPr="0010038B">
        <w:t>l</w:t>
      </w:r>
      <w:r w:rsidR="00F055A8" w:rsidRPr="0010038B">
        <w:t xml:space="preserve"> </w:t>
      </w:r>
      <w:r w:rsidR="00C2711E" w:rsidRPr="0010038B">
        <w:t xml:space="preserve">nº </w:t>
      </w:r>
      <w:r w:rsidR="00CA7F50" w:rsidRPr="0010038B">
        <w:t>0</w:t>
      </w:r>
      <w:r w:rsidR="00964347" w:rsidRPr="0010038B">
        <w:t>2</w:t>
      </w:r>
      <w:r w:rsidR="00C444F0" w:rsidRPr="0010038B">
        <w:t>3</w:t>
      </w:r>
      <w:r w:rsidR="00CA7F50" w:rsidRPr="0010038B">
        <w:t>/20</w:t>
      </w:r>
      <w:r w:rsidR="00C444F0" w:rsidRPr="0010038B">
        <w:t>20</w:t>
      </w:r>
      <w:r w:rsidR="00C2711E" w:rsidRPr="0010038B">
        <w:t xml:space="preserve"> de</w:t>
      </w:r>
      <w:r w:rsidR="00964347" w:rsidRPr="0010038B">
        <w:t xml:space="preserve"> </w:t>
      </w:r>
      <w:r w:rsidR="00C444F0" w:rsidRPr="0010038B">
        <w:t>19</w:t>
      </w:r>
      <w:r w:rsidR="00964347" w:rsidRPr="0010038B">
        <w:t xml:space="preserve"> de </w:t>
      </w:r>
      <w:r w:rsidR="00C444F0" w:rsidRPr="0010038B">
        <w:t>março</w:t>
      </w:r>
      <w:r w:rsidR="00964347" w:rsidRPr="0010038B">
        <w:t xml:space="preserve"> de 20</w:t>
      </w:r>
      <w:r w:rsidR="00C444F0" w:rsidRPr="0010038B">
        <w:t>20</w:t>
      </w:r>
      <w:r w:rsidR="00964347" w:rsidRPr="0010038B">
        <w:t xml:space="preserve">, </w:t>
      </w:r>
    </w:p>
    <w:p w:rsidR="00C444F0" w:rsidRPr="0010038B" w:rsidRDefault="00C444F0" w:rsidP="00660597">
      <w:pPr>
        <w:ind w:firstLine="2520"/>
      </w:pPr>
    </w:p>
    <w:p w:rsidR="00DF6A62" w:rsidRDefault="00DF6A62" w:rsidP="0094420E">
      <w:pPr>
        <w:jc w:val="center"/>
        <w:rPr>
          <w:b/>
        </w:rPr>
      </w:pPr>
      <w:r w:rsidRPr="000C2CCE">
        <w:rPr>
          <w:b/>
        </w:rPr>
        <w:t>RESOLVE</w:t>
      </w:r>
      <w:r w:rsidR="00C444F0" w:rsidRPr="000C2CCE">
        <w:rPr>
          <w:b/>
        </w:rPr>
        <w:t>:</w:t>
      </w:r>
    </w:p>
    <w:p w:rsidR="0094420E" w:rsidRPr="000C2CCE" w:rsidRDefault="0094420E" w:rsidP="0094420E">
      <w:pPr>
        <w:jc w:val="center"/>
        <w:rPr>
          <w:b/>
        </w:rPr>
      </w:pPr>
    </w:p>
    <w:p w:rsidR="0010038B" w:rsidRPr="0014239D" w:rsidRDefault="00DF6A62" w:rsidP="002A3A34">
      <w:pPr>
        <w:pStyle w:val="Recuodecorpodetexto"/>
        <w:ind w:firstLine="851"/>
        <w:jc w:val="both"/>
        <w:rPr>
          <w:i/>
          <w:color w:val="FF0000"/>
        </w:rPr>
      </w:pPr>
      <w:r w:rsidRPr="0010038B">
        <w:rPr>
          <w:bCs/>
        </w:rPr>
        <w:t>Art. 1º -</w:t>
      </w:r>
      <w:r w:rsidRPr="0010038B">
        <w:t xml:space="preserve"> Convocar,</w:t>
      </w:r>
      <w:r w:rsidR="00FF48FE" w:rsidRPr="0010038B">
        <w:t xml:space="preserve"> </w:t>
      </w:r>
      <w:r w:rsidRPr="0010038B">
        <w:t>respeitando a ordem rigorosa de classificação</w:t>
      </w:r>
      <w:r w:rsidR="007A2154">
        <w:t xml:space="preserve"> </w:t>
      </w:r>
      <w:r w:rsidR="001F353D">
        <w:t>o</w:t>
      </w:r>
      <w:r w:rsidR="00607F72">
        <w:t xml:space="preserve"> </w:t>
      </w:r>
      <w:r w:rsidRPr="0010038B">
        <w:t>candidat</w:t>
      </w:r>
      <w:r w:rsidR="001F353D">
        <w:t>o</w:t>
      </w:r>
      <w:r w:rsidRPr="0010038B">
        <w:t xml:space="preserve"> abaixo relaciona</w:t>
      </w:r>
      <w:r w:rsidR="00E66E55" w:rsidRPr="0010038B">
        <w:t>d</w:t>
      </w:r>
      <w:r w:rsidR="001F353D">
        <w:t>o</w:t>
      </w:r>
      <w:r w:rsidR="00BE5260" w:rsidRPr="0010038B">
        <w:t xml:space="preserve"> para </w:t>
      </w:r>
      <w:r w:rsidR="00464FA6" w:rsidRPr="0010038B">
        <w:t>E</w:t>
      </w:r>
      <w:r w:rsidR="00BE5260" w:rsidRPr="0010038B">
        <w:t xml:space="preserve">xame de </w:t>
      </w:r>
      <w:r w:rsidR="00464FA6" w:rsidRPr="0010038B">
        <w:t>S</w:t>
      </w:r>
      <w:r w:rsidR="00BE5260" w:rsidRPr="0010038B">
        <w:t xml:space="preserve">aúde </w:t>
      </w:r>
      <w:r w:rsidR="00464FA6" w:rsidRPr="0010038B">
        <w:t>Admissional</w:t>
      </w:r>
      <w:r w:rsidR="00BE5260" w:rsidRPr="0010038B">
        <w:t>, apresentação de documentos e assinatura d</w:t>
      </w:r>
      <w:r w:rsidR="00E94A30" w:rsidRPr="0010038B">
        <w:t>o</w:t>
      </w:r>
      <w:r w:rsidR="00BE5260" w:rsidRPr="0010038B">
        <w:t xml:space="preserve"> Termo de Posse</w:t>
      </w:r>
      <w:r w:rsidR="00154868" w:rsidRPr="0010038B">
        <w:t>:</w:t>
      </w:r>
      <w:r w:rsidR="00C122F9" w:rsidRPr="0010038B">
        <w:t xml:space="preserve"> </w:t>
      </w:r>
      <w:r w:rsidR="00C122F9" w:rsidRPr="0010038B">
        <w:rPr>
          <w:i/>
        </w:rPr>
        <w:t>Provimento efetivo-</w:t>
      </w:r>
      <w:r w:rsidR="00C122F9" w:rsidRPr="0014239D">
        <w:rPr>
          <w:i/>
          <w:color w:val="000000" w:themeColor="text1"/>
        </w:rPr>
        <w:t>Estatutário</w:t>
      </w:r>
      <w:r w:rsidR="00AD032F" w:rsidRPr="0014239D">
        <w:rPr>
          <w:i/>
          <w:color w:val="000000" w:themeColor="text1"/>
        </w:rPr>
        <w:t>.</w:t>
      </w:r>
      <w:r w:rsidR="00E82704" w:rsidRPr="0014239D">
        <w:rPr>
          <w:i/>
          <w:color w:val="FF0000"/>
        </w:rPr>
        <w:t xml:space="preserve"> </w:t>
      </w:r>
      <w:r w:rsidR="00D46BB0" w:rsidRPr="0014239D">
        <w:rPr>
          <w:i/>
          <w:color w:val="FF0000"/>
        </w:rPr>
        <w:t xml:space="preserve">  </w:t>
      </w: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544"/>
        <w:gridCol w:w="1984"/>
        <w:gridCol w:w="2410"/>
        <w:gridCol w:w="639"/>
      </w:tblGrid>
      <w:tr w:rsidR="008E4708" w:rsidRPr="00F6018C" w:rsidTr="00DF1995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8E4708" w:rsidRPr="00F6018C" w:rsidRDefault="008E4708" w:rsidP="000C2CCE">
            <w:pPr>
              <w:jc w:val="center"/>
              <w:rPr>
                <w:color w:val="000000" w:themeColor="text1"/>
              </w:rPr>
            </w:pPr>
            <w:r w:rsidRPr="00F6018C">
              <w:rPr>
                <w:color w:val="000000" w:themeColor="text1"/>
              </w:rPr>
              <w:t>INS</w:t>
            </w:r>
            <w:r w:rsidR="000C2CCE" w:rsidRPr="00F6018C">
              <w:rPr>
                <w:color w:val="000000" w:themeColor="text1"/>
              </w:rPr>
              <w:t>C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8E4708" w:rsidRPr="00F6018C" w:rsidRDefault="008E4708" w:rsidP="000C2CCE">
            <w:pPr>
              <w:rPr>
                <w:color w:val="000000" w:themeColor="text1"/>
              </w:rPr>
            </w:pPr>
            <w:r w:rsidRPr="00F6018C">
              <w:rPr>
                <w:color w:val="000000" w:themeColor="text1"/>
              </w:rPr>
              <w:t>NOME</w:t>
            </w:r>
          </w:p>
        </w:tc>
        <w:tc>
          <w:tcPr>
            <w:tcW w:w="1984" w:type="dxa"/>
          </w:tcPr>
          <w:p w:rsidR="008E4708" w:rsidRPr="00F6018C" w:rsidRDefault="008E4708" w:rsidP="000C2CCE">
            <w:pPr>
              <w:rPr>
                <w:color w:val="000000" w:themeColor="text1"/>
              </w:rPr>
            </w:pPr>
            <w:r w:rsidRPr="00F6018C">
              <w:rPr>
                <w:color w:val="000000" w:themeColor="text1"/>
              </w:rPr>
              <w:t>CPF</w:t>
            </w:r>
          </w:p>
        </w:tc>
        <w:tc>
          <w:tcPr>
            <w:tcW w:w="2410" w:type="dxa"/>
          </w:tcPr>
          <w:p w:rsidR="008E4708" w:rsidRPr="00F6018C" w:rsidRDefault="008E4708" w:rsidP="000C2CCE">
            <w:pPr>
              <w:rPr>
                <w:color w:val="000000" w:themeColor="text1"/>
              </w:rPr>
            </w:pPr>
            <w:r w:rsidRPr="00F6018C">
              <w:rPr>
                <w:color w:val="000000" w:themeColor="text1"/>
              </w:rPr>
              <w:t xml:space="preserve">CARGO </w:t>
            </w:r>
          </w:p>
        </w:tc>
        <w:tc>
          <w:tcPr>
            <w:tcW w:w="639" w:type="dxa"/>
          </w:tcPr>
          <w:p w:rsidR="008E4708" w:rsidRPr="00F6018C" w:rsidRDefault="008E4708" w:rsidP="000C2CCE">
            <w:pPr>
              <w:rPr>
                <w:color w:val="000000" w:themeColor="text1"/>
              </w:rPr>
            </w:pPr>
            <w:r w:rsidRPr="00F6018C">
              <w:rPr>
                <w:color w:val="000000" w:themeColor="text1"/>
              </w:rPr>
              <w:t>Clas</w:t>
            </w:r>
          </w:p>
        </w:tc>
      </w:tr>
      <w:tr w:rsidR="00DA1927" w:rsidRPr="00F6018C" w:rsidTr="00B973D5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DA1927" w:rsidRDefault="00DA19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125277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DA1927" w:rsidRDefault="00DA19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Matheus Luiz da Silva</w:t>
            </w:r>
          </w:p>
        </w:tc>
        <w:tc>
          <w:tcPr>
            <w:tcW w:w="1984" w:type="dxa"/>
            <w:vAlign w:val="bottom"/>
          </w:tcPr>
          <w:p w:rsidR="00DA1927" w:rsidRDefault="00DA19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058.294.269-19</w:t>
            </w:r>
          </w:p>
        </w:tc>
        <w:tc>
          <w:tcPr>
            <w:tcW w:w="2410" w:type="dxa"/>
            <w:vAlign w:val="bottom"/>
          </w:tcPr>
          <w:p w:rsidR="00DA1927" w:rsidRDefault="00DA19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ENGENHEIRO CIVIL</w:t>
            </w:r>
          </w:p>
        </w:tc>
        <w:tc>
          <w:tcPr>
            <w:tcW w:w="639" w:type="dxa"/>
          </w:tcPr>
          <w:p w:rsidR="00DA1927" w:rsidRPr="00F6018C" w:rsidRDefault="00DA1927" w:rsidP="000C2CC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</w:tr>
    </w:tbl>
    <w:p w:rsidR="005D6F3A" w:rsidRPr="0010038B" w:rsidRDefault="00DF6A62" w:rsidP="00A33FC9">
      <w:pPr>
        <w:ind w:firstLine="851"/>
        <w:jc w:val="both"/>
      </w:pPr>
      <w:r w:rsidRPr="0010038B">
        <w:t>Art. 2º -</w:t>
      </w:r>
      <w:r w:rsidR="00FB7D41" w:rsidRPr="0010038B">
        <w:t xml:space="preserve"> </w:t>
      </w:r>
      <w:r w:rsidR="001F353D">
        <w:t>O</w:t>
      </w:r>
      <w:r w:rsidR="00CD08C7" w:rsidRPr="0010038B">
        <w:t xml:space="preserve"> candidat</w:t>
      </w:r>
      <w:r w:rsidR="001F353D">
        <w:t>o</w:t>
      </w:r>
      <w:r w:rsidR="00115718" w:rsidRPr="0010038B">
        <w:t xml:space="preserve"> </w:t>
      </w:r>
      <w:r w:rsidR="00B80F7C" w:rsidRPr="0010038B">
        <w:t>fica convocad</w:t>
      </w:r>
      <w:r w:rsidR="001F353D">
        <w:t>o</w:t>
      </w:r>
      <w:r w:rsidR="00B80F7C" w:rsidRPr="0010038B">
        <w:t xml:space="preserve"> </w:t>
      </w:r>
      <w:r w:rsidR="0035508E" w:rsidRPr="0010038B">
        <w:t>a</w:t>
      </w:r>
      <w:r w:rsidR="00B80F7C" w:rsidRPr="0010038B">
        <w:t xml:space="preserve"> </w:t>
      </w:r>
      <w:r w:rsidR="00083EBF" w:rsidRPr="0010038B">
        <w:t>comparecer</w:t>
      </w:r>
      <w:r w:rsidR="00316F02">
        <w:t>em</w:t>
      </w:r>
      <w:r w:rsidR="00085E7A">
        <w:t xml:space="preserve"> </w:t>
      </w:r>
      <w:r w:rsidR="00CD08C7" w:rsidRPr="0010038B">
        <w:t>no Posto de Saúde Municipal</w:t>
      </w:r>
      <w:r w:rsidR="00B80F7C" w:rsidRPr="0010038B">
        <w:t xml:space="preserve"> para realiza</w:t>
      </w:r>
      <w:r w:rsidR="0035508E" w:rsidRPr="0010038B">
        <w:t xml:space="preserve">ção de Exame de Saúde Admissional até a </w:t>
      </w:r>
      <w:r w:rsidR="0035508E" w:rsidRPr="00B47341">
        <w:t>data máxima de</w:t>
      </w:r>
      <w:r w:rsidR="00387444">
        <w:t xml:space="preserve"> </w:t>
      </w:r>
      <w:r w:rsidR="00DF1995">
        <w:rPr>
          <w:u w:val="single"/>
        </w:rPr>
        <w:t>2</w:t>
      </w:r>
      <w:r w:rsidR="00DA1927">
        <w:rPr>
          <w:u w:val="single"/>
        </w:rPr>
        <w:t>7</w:t>
      </w:r>
      <w:r w:rsidR="00607F72" w:rsidRPr="00387444">
        <w:rPr>
          <w:u w:val="single"/>
        </w:rPr>
        <w:t xml:space="preserve"> </w:t>
      </w:r>
      <w:r w:rsidR="00A60B51" w:rsidRPr="00387444">
        <w:rPr>
          <w:u w:val="single"/>
        </w:rPr>
        <w:t>d</w:t>
      </w:r>
      <w:r w:rsidR="00A60B51" w:rsidRPr="007134CD">
        <w:rPr>
          <w:u w:val="single"/>
        </w:rPr>
        <w:t>e</w:t>
      </w:r>
      <w:r w:rsidR="00B47341" w:rsidRPr="00B47341">
        <w:rPr>
          <w:u w:val="single"/>
        </w:rPr>
        <w:t xml:space="preserve"> </w:t>
      </w:r>
      <w:r w:rsidR="00A27354">
        <w:rPr>
          <w:u w:val="single"/>
        </w:rPr>
        <w:t>outubro</w:t>
      </w:r>
      <w:r w:rsidR="0035508E" w:rsidRPr="00B47341">
        <w:rPr>
          <w:u w:val="single"/>
        </w:rPr>
        <w:t xml:space="preserve"> de 20</w:t>
      </w:r>
      <w:r w:rsidR="00C444F0" w:rsidRPr="00B47341">
        <w:rPr>
          <w:u w:val="single"/>
        </w:rPr>
        <w:t>2</w:t>
      </w:r>
      <w:r w:rsidR="00BF2559">
        <w:rPr>
          <w:u w:val="single"/>
        </w:rPr>
        <w:t>3</w:t>
      </w:r>
      <w:r w:rsidR="0035508E" w:rsidRPr="0010038B">
        <w:t xml:space="preserve">. </w:t>
      </w:r>
    </w:p>
    <w:p w:rsidR="00AE58C6" w:rsidRPr="0010038B" w:rsidRDefault="00403775" w:rsidP="00BF0209">
      <w:pPr>
        <w:pStyle w:val="Recuodecorpodetexto2"/>
        <w:spacing w:after="0" w:line="240" w:lineRule="auto"/>
        <w:ind w:left="0" w:firstLine="851"/>
        <w:jc w:val="both"/>
      </w:pPr>
      <w:r w:rsidRPr="0010038B">
        <w:rPr>
          <w:bCs/>
        </w:rPr>
        <w:t>Parágrafo único</w:t>
      </w:r>
      <w:r w:rsidRPr="0010038B">
        <w:t xml:space="preserve"> </w:t>
      </w:r>
      <w:r w:rsidR="00BA0C7B" w:rsidRPr="0010038B">
        <w:t>–</w:t>
      </w:r>
      <w:r w:rsidR="00154868" w:rsidRPr="0010038B">
        <w:t xml:space="preserve"> </w:t>
      </w:r>
      <w:r w:rsidR="00527AC3">
        <w:t xml:space="preserve">Após a </w:t>
      </w:r>
      <w:r w:rsidR="008165A3">
        <w:t>aprova</w:t>
      </w:r>
      <w:r w:rsidR="00527AC3">
        <w:t>ção</w:t>
      </w:r>
      <w:r w:rsidR="007706D1">
        <w:t xml:space="preserve"> na perícia médica</w:t>
      </w:r>
      <w:r w:rsidR="00727519" w:rsidRPr="0010038B">
        <w:t xml:space="preserve"> dever</w:t>
      </w:r>
      <w:r w:rsidR="00DA1927">
        <w:t>á</w:t>
      </w:r>
      <w:r w:rsidR="00727519" w:rsidRPr="0010038B">
        <w:t xml:space="preserve"> comparecer na Coordenação de Recursos Humanos até o dia </w:t>
      </w:r>
      <w:r w:rsidR="00DA1927">
        <w:rPr>
          <w:u w:val="single"/>
        </w:rPr>
        <w:t>31</w:t>
      </w:r>
      <w:r w:rsidR="001F353D">
        <w:rPr>
          <w:u w:val="single"/>
        </w:rPr>
        <w:t xml:space="preserve"> </w:t>
      </w:r>
      <w:r w:rsidR="00727519" w:rsidRPr="00146533">
        <w:rPr>
          <w:u w:val="single"/>
        </w:rPr>
        <w:t>d</w:t>
      </w:r>
      <w:r w:rsidR="00727519" w:rsidRPr="00B47341">
        <w:rPr>
          <w:u w:val="single"/>
        </w:rPr>
        <w:t xml:space="preserve">e </w:t>
      </w:r>
      <w:r w:rsidR="00A27354">
        <w:rPr>
          <w:u w:val="single"/>
        </w:rPr>
        <w:t>outubro</w:t>
      </w:r>
      <w:r w:rsidR="00D87AC5">
        <w:rPr>
          <w:u w:val="single"/>
        </w:rPr>
        <w:t xml:space="preserve"> </w:t>
      </w:r>
      <w:r w:rsidR="00727519" w:rsidRPr="00B47341">
        <w:rPr>
          <w:u w:val="single"/>
        </w:rPr>
        <w:t>de 202</w:t>
      </w:r>
      <w:r w:rsidR="00BF2559">
        <w:rPr>
          <w:u w:val="single"/>
        </w:rPr>
        <w:t>3</w:t>
      </w:r>
      <w:r w:rsidR="00727519" w:rsidRPr="0010038B">
        <w:t xml:space="preserve"> para assinatura do Termo de Posse e apresentação dos seguintes documentos:</w:t>
      </w:r>
    </w:p>
    <w:p w:rsidR="00403775" w:rsidRPr="0010038B" w:rsidRDefault="008A6722" w:rsidP="00BF0209">
      <w:pPr>
        <w:pStyle w:val="Recuodecorpodetexto2"/>
        <w:spacing w:after="0" w:line="240" w:lineRule="auto"/>
        <w:ind w:left="0" w:firstLine="1440"/>
        <w:jc w:val="both"/>
      </w:pPr>
      <w:r w:rsidRPr="0010038B">
        <w:t>a)</w:t>
      </w:r>
      <w:r w:rsidR="00403775" w:rsidRPr="0010038B">
        <w:t>Fotocópia da Cédula de identidade;</w:t>
      </w:r>
      <w:r w:rsidR="006A6930" w:rsidRPr="0010038B">
        <w:t xml:space="preserve"> b)</w:t>
      </w:r>
      <w:r w:rsidR="004B0A2C" w:rsidRPr="0010038B">
        <w:t xml:space="preserve"> </w:t>
      </w:r>
      <w:r w:rsidR="00403775" w:rsidRPr="0010038B">
        <w:t>Fotocópia do CPF;</w:t>
      </w:r>
      <w:r w:rsidR="006A6930" w:rsidRPr="0010038B">
        <w:t xml:space="preserve"> c)</w:t>
      </w:r>
      <w:r w:rsidR="004B0A2C" w:rsidRPr="0010038B">
        <w:t xml:space="preserve"> </w:t>
      </w:r>
      <w:r w:rsidR="00403775" w:rsidRPr="0010038B">
        <w:t>Fotocópia da Certidão de Nascimento ou Casamento</w:t>
      </w:r>
      <w:r w:rsidR="000C2CCE">
        <w:t xml:space="preserve"> e CPF do cônjuge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d) </w:t>
      </w:r>
      <w:r w:rsidR="00403775" w:rsidRPr="0010038B">
        <w:t>Fotocópia da Certidão de Nascimento de filhos menores de 21 anos</w:t>
      </w:r>
      <w:r w:rsidR="000C2CCE">
        <w:t xml:space="preserve"> e CPF dos mesmos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e) </w:t>
      </w:r>
      <w:r w:rsidR="00A62508" w:rsidRPr="0010038B">
        <w:t>Certidão de quitação com o serviço militar (homem);</w:t>
      </w:r>
      <w:r w:rsidR="004B0A2C" w:rsidRPr="0010038B">
        <w:t xml:space="preserve"> </w:t>
      </w:r>
      <w:r w:rsidR="006A6930" w:rsidRPr="0010038B">
        <w:t xml:space="preserve">f) </w:t>
      </w:r>
      <w:r w:rsidR="00403775" w:rsidRPr="0010038B">
        <w:t>1 fotografias 3x4;</w:t>
      </w:r>
      <w:r w:rsidR="004B0A2C" w:rsidRPr="0010038B">
        <w:t xml:space="preserve"> </w:t>
      </w:r>
      <w:r w:rsidR="00403775" w:rsidRPr="0010038B">
        <w:t>Cartão do Pis/PASEP;</w:t>
      </w:r>
      <w:r w:rsidR="004B0A2C" w:rsidRPr="0010038B">
        <w:t xml:space="preserve"> </w:t>
      </w:r>
      <w:r w:rsidR="006A6930" w:rsidRPr="0010038B">
        <w:t xml:space="preserve">g) </w:t>
      </w:r>
      <w:r w:rsidR="00403775" w:rsidRPr="0010038B">
        <w:t>Certidão negativa de antecedentes</w:t>
      </w:r>
      <w:r w:rsidR="00777DD8" w:rsidRPr="0010038B">
        <w:t xml:space="preserve"> criminais (fornecida do Fórum);</w:t>
      </w:r>
      <w:r w:rsidR="004B0A2C" w:rsidRPr="0010038B">
        <w:t xml:space="preserve"> </w:t>
      </w:r>
      <w:r w:rsidR="006A6930" w:rsidRPr="0010038B">
        <w:t xml:space="preserve">h) </w:t>
      </w:r>
      <w:r w:rsidR="00403775" w:rsidRPr="0010038B">
        <w:t>CTPS (carteira de trabalho e previdência social)</w:t>
      </w:r>
      <w:r w:rsidR="004B0A2C" w:rsidRPr="0010038B">
        <w:t xml:space="preserve">; </w:t>
      </w:r>
      <w:r w:rsidR="006A6930" w:rsidRPr="0010038B">
        <w:t xml:space="preserve">i) </w:t>
      </w:r>
      <w:r w:rsidR="00403775" w:rsidRPr="0010038B">
        <w:t>Comprovante de última votação;</w:t>
      </w:r>
      <w:r w:rsidR="004B0A2C" w:rsidRPr="0010038B">
        <w:t xml:space="preserve"> </w:t>
      </w:r>
      <w:r w:rsidR="006A6930" w:rsidRPr="0010038B">
        <w:t>j)</w:t>
      </w:r>
      <w:r w:rsidR="00403775" w:rsidRPr="0010038B">
        <w:t>*Declaração de que nunca foi demitida do serviço público (emitid</w:t>
      </w:r>
      <w:r w:rsidR="00031A4F" w:rsidRPr="0010038B">
        <w:t>a n</w:t>
      </w:r>
      <w:r w:rsidR="00403775" w:rsidRPr="0010038B">
        <w:t>o Departamento de RH</w:t>
      </w:r>
      <w:r w:rsidR="00F7483E" w:rsidRPr="0010038B">
        <w:t xml:space="preserve"> da Prefeitura de Palotina</w:t>
      </w:r>
      <w:r w:rsidR="00403775" w:rsidRPr="0010038B">
        <w:t>);</w:t>
      </w:r>
      <w:r w:rsidR="004B0A2C" w:rsidRPr="0010038B">
        <w:t xml:space="preserve"> </w:t>
      </w:r>
      <w:r w:rsidR="006A6930" w:rsidRPr="0010038B">
        <w:t>k)</w:t>
      </w:r>
      <w:r w:rsidR="00403775" w:rsidRPr="0010038B">
        <w:t>*Declaração de que não ocupa outro cargo emprego ou função pública (emitid</w:t>
      </w:r>
      <w:r w:rsidR="00031A4F" w:rsidRPr="0010038B">
        <w:t>a</w:t>
      </w:r>
      <w:r w:rsidR="00403775" w:rsidRPr="0010038B">
        <w:t xml:space="preserve"> no Departamento de RH</w:t>
      </w:r>
      <w:r w:rsidR="00F7483E" w:rsidRPr="0010038B">
        <w:t xml:space="preserve"> da</w:t>
      </w:r>
      <w:r w:rsidR="00F7483E" w:rsidRPr="0010038B">
        <w:rPr>
          <w:color w:val="000000"/>
        </w:rPr>
        <w:t xml:space="preserve"> Prefeitura de Palotina</w:t>
      </w:r>
      <w:r w:rsidR="00403775" w:rsidRPr="0010038B">
        <w:t>);</w:t>
      </w:r>
      <w:r w:rsidR="006A6930" w:rsidRPr="0010038B">
        <w:t xml:space="preserve"> l)</w:t>
      </w:r>
      <w:r w:rsidR="004B0A2C" w:rsidRPr="0010038B">
        <w:t xml:space="preserve"> </w:t>
      </w:r>
      <w:r w:rsidR="00757CD6" w:rsidRPr="0010038B">
        <w:t>Declaração de bens e valores que constituem seu patrimônio;</w:t>
      </w:r>
      <w:r w:rsidR="004B0A2C" w:rsidRPr="0010038B">
        <w:t xml:space="preserve"> </w:t>
      </w:r>
      <w:r w:rsidR="006A6930" w:rsidRPr="0010038B">
        <w:t xml:space="preserve">m) </w:t>
      </w:r>
      <w:r w:rsidR="00403775" w:rsidRPr="0010038B">
        <w:t>Documentos que comprovem a escolaridade mínima exigida e habilitação lega</w:t>
      </w:r>
      <w:r w:rsidR="00960251">
        <w:t>l para o exercício da profissão; Qualificação cadastral (retirar no site do e-social).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3º - Nos termos do artigo 16, parágrafo 1º do Estatuto do Servidor - Lei Complementar 110/2010, a efetivação do Termo de Posse fica condicionad</w:t>
      </w:r>
      <w:r w:rsidR="00B94874" w:rsidRPr="0010038B">
        <w:t>o</w:t>
      </w:r>
      <w:r w:rsidRPr="0010038B">
        <w:t xml:space="preserve"> ao cumprimento integral</w:t>
      </w:r>
      <w:r w:rsidR="00B27FCB" w:rsidRPr="0010038B">
        <w:t xml:space="preserve"> do disposto no artigo anterior – Aprovação no Exame de Saúde Admissional e apresentação dos documentos exigidos.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4º - O não comparecimento do candidato para realização do exame de saúde</w:t>
      </w:r>
      <w:r w:rsidR="00EB51D2" w:rsidRPr="0010038B">
        <w:t xml:space="preserve"> na data fixada</w:t>
      </w:r>
      <w:r w:rsidR="00B27FCB" w:rsidRPr="0010038B">
        <w:t xml:space="preserve"> </w:t>
      </w:r>
      <w:r w:rsidRPr="0010038B">
        <w:t>ou a falta de apresentação de qualquer documento exigido neste edital, implicará na perda do direito à posse e qualquer outro direito inerente ao Concurso.</w:t>
      </w:r>
    </w:p>
    <w:p w:rsidR="00DF6A62" w:rsidRPr="0010038B" w:rsidRDefault="00DF6A62" w:rsidP="00110782">
      <w:pPr>
        <w:pStyle w:val="Recuodecorpodetexto"/>
        <w:ind w:firstLine="851"/>
        <w:jc w:val="both"/>
      </w:pPr>
      <w:r w:rsidRPr="0010038B">
        <w:t>Paço Municipal Luiz Ângelo de Carli, em</w:t>
      </w:r>
      <w:r w:rsidR="00E87E48" w:rsidRPr="0010038B">
        <w:t xml:space="preserve"> </w:t>
      </w:r>
      <w:r w:rsidR="00DA1927">
        <w:t>1</w:t>
      </w:r>
      <w:r w:rsidR="00DF1995">
        <w:t>9</w:t>
      </w:r>
      <w:r w:rsidR="00090578" w:rsidRPr="0010038B">
        <w:t xml:space="preserve"> </w:t>
      </w:r>
      <w:r w:rsidR="004F02E1" w:rsidRPr="0010038B">
        <w:t>d</w:t>
      </w:r>
      <w:r w:rsidR="00361B04" w:rsidRPr="0010038B">
        <w:t>e</w:t>
      </w:r>
      <w:r w:rsidR="000C6A32">
        <w:t xml:space="preserve"> </w:t>
      </w:r>
      <w:r w:rsidR="00316F02">
        <w:t>outubro</w:t>
      </w:r>
      <w:r w:rsidR="00146533">
        <w:t xml:space="preserve"> </w:t>
      </w:r>
      <w:r w:rsidRPr="0010038B">
        <w:t>de 20</w:t>
      </w:r>
      <w:r w:rsidR="00DF7EDE" w:rsidRPr="0010038B">
        <w:t>2</w:t>
      </w:r>
      <w:r w:rsidR="00BF2559">
        <w:t>3</w:t>
      </w:r>
      <w:r w:rsidRPr="0010038B">
        <w:t>.</w:t>
      </w:r>
    </w:p>
    <w:p w:rsidR="00900A2C" w:rsidRDefault="00DF6A62" w:rsidP="00DF6A62">
      <w:pPr>
        <w:pStyle w:val="Recuodecorpodetexto"/>
        <w:ind w:firstLine="720"/>
        <w:jc w:val="both"/>
      </w:pPr>
      <w:r w:rsidRPr="0010038B">
        <w:t xml:space="preserve">                                                                        </w:t>
      </w:r>
    </w:p>
    <w:p w:rsidR="00091897" w:rsidRPr="0010038B" w:rsidRDefault="00091897" w:rsidP="00DF6A62">
      <w:pPr>
        <w:pStyle w:val="Recuodecorpodetexto"/>
        <w:ind w:firstLine="720"/>
        <w:jc w:val="both"/>
      </w:pPr>
    </w:p>
    <w:p w:rsidR="00DF6A62" w:rsidRPr="004B3F83" w:rsidRDefault="00DF6A62" w:rsidP="00DF6A62">
      <w:pPr>
        <w:pStyle w:val="Recuodecorpodetexto"/>
        <w:ind w:firstLine="720"/>
        <w:jc w:val="both"/>
      </w:pPr>
      <w:r w:rsidRPr="004B3F83">
        <w:t xml:space="preserve">  </w:t>
      </w:r>
      <w:r w:rsidR="00CA7F50" w:rsidRPr="004B3F83">
        <w:t xml:space="preserve"> </w:t>
      </w:r>
      <w:r w:rsidRPr="004B3F83">
        <w:t xml:space="preserve">                                                                                   </w:t>
      </w:r>
      <w:r w:rsidR="00592334" w:rsidRPr="004B3F83">
        <w:t xml:space="preserve">   </w:t>
      </w:r>
      <w:r w:rsidR="0010038B" w:rsidRPr="004B3F83">
        <w:t xml:space="preserve">        </w:t>
      </w:r>
      <w:r w:rsidR="00592334" w:rsidRPr="004B3F83">
        <w:t xml:space="preserve"> </w:t>
      </w:r>
      <w:r w:rsidR="00AD032F" w:rsidRPr="004B3F83">
        <w:t>Luiz Ernesto de Giacometti</w:t>
      </w:r>
    </w:p>
    <w:p w:rsidR="00DF6A62" w:rsidRPr="004B3F83" w:rsidRDefault="00C37541" w:rsidP="00DF6A62">
      <w:pPr>
        <w:pStyle w:val="Recuodecorpodetexto"/>
        <w:ind w:firstLine="4680"/>
        <w:jc w:val="both"/>
      </w:pPr>
      <w:r w:rsidRPr="004B3F83">
        <w:t xml:space="preserve">   </w:t>
      </w:r>
      <w:r w:rsidR="00DF6A62" w:rsidRPr="004B3F83">
        <w:t xml:space="preserve">     </w:t>
      </w:r>
      <w:r w:rsidR="00660597" w:rsidRPr="004B3F83">
        <w:t xml:space="preserve">          </w:t>
      </w:r>
      <w:r w:rsidR="00DF6A62" w:rsidRPr="004B3F83">
        <w:t xml:space="preserve"> </w:t>
      </w:r>
      <w:r w:rsidRPr="004B3F83">
        <w:t xml:space="preserve"> </w:t>
      </w:r>
      <w:r w:rsidR="00D30897" w:rsidRPr="004B3F83">
        <w:t xml:space="preserve">       </w:t>
      </w:r>
      <w:r w:rsidRPr="004B3F83">
        <w:t xml:space="preserve">   </w:t>
      </w:r>
      <w:r w:rsidR="00DF6A62" w:rsidRPr="004B3F83">
        <w:t>Prefeito</w:t>
      </w:r>
    </w:p>
    <w:p w:rsidR="00DF6A62" w:rsidRPr="004B3F83" w:rsidRDefault="00DF6A62" w:rsidP="00DF6A62">
      <w:pPr>
        <w:jc w:val="both"/>
      </w:pPr>
      <w:r w:rsidRPr="004B3F83">
        <w:t>Registre-se e Publique-se</w:t>
      </w:r>
    </w:p>
    <w:p w:rsidR="00F01F58" w:rsidRPr="004B3F83" w:rsidRDefault="00F01F58" w:rsidP="00DF6A62">
      <w:pPr>
        <w:jc w:val="both"/>
      </w:pPr>
    </w:p>
    <w:p w:rsidR="00091897" w:rsidRPr="004B3F83" w:rsidRDefault="00091897" w:rsidP="00DF6A62">
      <w:pPr>
        <w:jc w:val="both"/>
      </w:pPr>
    </w:p>
    <w:p w:rsidR="00DF6A62" w:rsidRPr="004B3F83" w:rsidRDefault="008F75B5" w:rsidP="00DF6A62">
      <w:pPr>
        <w:jc w:val="both"/>
      </w:pPr>
      <w:r w:rsidRPr="004B3F83">
        <w:t xml:space="preserve">              Lucas Pedron</w:t>
      </w:r>
    </w:p>
    <w:p w:rsidR="005044AE" w:rsidRPr="004B3F83" w:rsidRDefault="00DF6A62">
      <w:pPr>
        <w:jc w:val="both"/>
      </w:pPr>
      <w:r w:rsidRPr="004B3F83">
        <w:t>Secretári</w:t>
      </w:r>
      <w:r w:rsidR="000E63B8" w:rsidRPr="004B3F83">
        <w:t>o</w:t>
      </w:r>
      <w:r w:rsidRPr="004B3F83">
        <w:t xml:space="preserve"> Municipal de Administração</w:t>
      </w:r>
      <w:r w:rsidR="001B563D" w:rsidRPr="004B3F83">
        <w:t xml:space="preserve"> </w:t>
      </w:r>
    </w:p>
    <w:sectPr w:rsidR="005044AE" w:rsidRPr="004B3F83" w:rsidSect="007E4DC9">
      <w:headerReference w:type="even" r:id="rId8"/>
      <w:headerReference w:type="default" r:id="rId9"/>
      <w:pgSz w:w="11906" w:h="16838" w:code="9"/>
      <w:pgMar w:top="1430" w:right="707" w:bottom="426" w:left="1418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4BE" w:rsidRDefault="00C544BE">
      <w:r>
        <w:separator/>
      </w:r>
    </w:p>
  </w:endnote>
  <w:endnote w:type="continuationSeparator" w:id="1">
    <w:p w:rsidR="00C544BE" w:rsidRDefault="00C544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4BE" w:rsidRDefault="00C544BE">
      <w:r>
        <w:separator/>
      </w:r>
    </w:p>
  </w:footnote>
  <w:footnote w:type="continuationSeparator" w:id="1">
    <w:p w:rsidR="00C544BE" w:rsidRDefault="00C544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51" w:rsidRDefault="00A60B51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A60B51" w:rsidRPr="009002BC" w:rsidTr="007E4DC9">
      <w:trPr>
        <w:trHeight w:val="1282"/>
        <w:jc w:val="center"/>
      </w:trPr>
      <w:tc>
        <w:tcPr>
          <w:tcW w:w="1645" w:type="dxa"/>
        </w:tcPr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A60B51" w:rsidRPr="00524CC6" w:rsidRDefault="00A60B51" w:rsidP="000C2CCE">
          <w:pPr>
            <w:pStyle w:val="SemEspaamento"/>
            <w:ind w:firstLine="33"/>
            <w:rPr>
              <w:b/>
              <w:i/>
            </w:rPr>
          </w:pPr>
        </w:p>
        <w:p w:rsidR="00A60B51" w:rsidRPr="00BD1664" w:rsidRDefault="00A60B51" w:rsidP="000C2CCE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A60B51" w:rsidRPr="00524CC6" w:rsidRDefault="00A60B51" w:rsidP="000C2CCE">
          <w:pPr>
            <w:pStyle w:val="SemEspaamento"/>
            <w:ind w:firstLine="33"/>
            <w:jc w:val="center"/>
            <w:rPr>
              <w:sz w:val="8"/>
            </w:rPr>
          </w:pP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A60B51" w:rsidRPr="009002BC" w:rsidRDefault="00A60B51" w:rsidP="000C2CCE">
          <w:pPr>
            <w:pStyle w:val="SemEspaamento"/>
            <w:ind w:firstLine="33"/>
            <w:rPr>
              <w:b/>
              <w:i/>
              <w:sz w:val="10"/>
            </w:rPr>
          </w:pPr>
        </w:p>
        <w:p w:rsidR="00A60B51" w:rsidRDefault="00A60B51" w:rsidP="000C2CCE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60B51" w:rsidRDefault="00A60B5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F09DD"/>
    <w:multiLevelType w:val="hybridMultilevel"/>
    <w:tmpl w:val="F60838AE"/>
    <w:lvl w:ilvl="0" w:tplc="8FE83A68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46707330"/>
    <w:multiLevelType w:val="hybridMultilevel"/>
    <w:tmpl w:val="AE2E9D6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08"/>
  <w:hyphenationZone w:val="425"/>
  <w:characterSpacingControl w:val="doNotCompress"/>
  <w:hdrShapeDefaults>
    <o:shapedefaults v:ext="edit" spidmax="510978"/>
  </w:hdrShapeDefaults>
  <w:footnotePr>
    <w:footnote w:id="0"/>
    <w:footnote w:id="1"/>
  </w:footnotePr>
  <w:endnotePr>
    <w:endnote w:id="0"/>
    <w:endnote w:id="1"/>
  </w:endnotePr>
  <w:compat/>
  <w:rsids>
    <w:rsidRoot w:val="00943EDE"/>
    <w:rsid w:val="00000400"/>
    <w:rsid w:val="00001CA7"/>
    <w:rsid w:val="00001E13"/>
    <w:rsid w:val="000029A2"/>
    <w:rsid w:val="000030E1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11B"/>
    <w:rsid w:val="000222E9"/>
    <w:rsid w:val="00022661"/>
    <w:rsid w:val="00023F33"/>
    <w:rsid w:val="000266FD"/>
    <w:rsid w:val="00027424"/>
    <w:rsid w:val="000279DF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696D"/>
    <w:rsid w:val="00057AA0"/>
    <w:rsid w:val="00060617"/>
    <w:rsid w:val="00060F02"/>
    <w:rsid w:val="00061FCC"/>
    <w:rsid w:val="00062244"/>
    <w:rsid w:val="00062892"/>
    <w:rsid w:val="00062A06"/>
    <w:rsid w:val="000633A4"/>
    <w:rsid w:val="00063EA7"/>
    <w:rsid w:val="00065C0B"/>
    <w:rsid w:val="00070351"/>
    <w:rsid w:val="00072EF0"/>
    <w:rsid w:val="00072F01"/>
    <w:rsid w:val="00073609"/>
    <w:rsid w:val="0007417E"/>
    <w:rsid w:val="0007472F"/>
    <w:rsid w:val="00074A0D"/>
    <w:rsid w:val="00076367"/>
    <w:rsid w:val="00076AE7"/>
    <w:rsid w:val="00077E52"/>
    <w:rsid w:val="00080B01"/>
    <w:rsid w:val="00080FD9"/>
    <w:rsid w:val="0008153F"/>
    <w:rsid w:val="00081EAD"/>
    <w:rsid w:val="00083EBF"/>
    <w:rsid w:val="00083FBC"/>
    <w:rsid w:val="00085E7A"/>
    <w:rsid w:val="000860A3"/>
    <w:rsid w:val="00087063"/>
    <w:rsid w:val="00090578"/>
    <w:rsid w:val="00090E2F"/>
    <w:rsid w:val="0009159D"/>
    <w:rsid w:val="00091897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1F6C"/>
    <w:rsid w:val="000A320E"/>
    <w:rsid w:val="000A35FB"/>
    <w:rsid w:val="000A383C"/>
    <w:rsid w:val="000A5983"/>
    <w:rsid w:val="000A6071"/>
    <w:rsid w:val="000A639A"/>
    <w:rsid w:val="000A6994"/>
    <w:rsid w:val="000A7503"/>
    <w:rsid w:val="000A765D"/>
    <w:rsid w:val="000A7A7F"/>
    <w:rsid w:val="000A7EA5"/>
    <w:rsid w:val="000B0864"/>
    <w:rsid w:val="000B0D9A"/>
    <w:rsid w:val="000B1D30"/>
    <w:rsid w:val="000B3F0C"/>
    <w:rsid w:val="000B4285"/>
    <w:rsid w:val="000B5743"/>
    <w:rsid w:val="000B6693"/>
    <w:rsid w:val="000B6EBE"/>
    <w:rsid w:val="000B764C"/>
    <w:rsid w:val="000B7BAB"/>
    <w:rsid w:val="000C2CCE"/>
    <w:rsid w:val="000C3859"/>
    <w:rsid w:val="000C3947"/>
    <w:rsid w:val="000C4354"/>
    <w:rsid w:val="000C4565"/>
    <w:rsid w:val="000C507B"/>
    <w:rsid w:val="000C6A32"/>
    <w:rsid w:val="000D0D62"/>
    <w:rsid w:val="000D193F"/>
    <w:rsid w:val="000D1CE3"/>
    <w:rsid w:val="000D1D23"/>
    <w:rsid w:val="000D1ED4"/>
    <w:rsid w:val="000D2795"/>
    <w:rsid w:val="000D286A"/>
    <w:rsid w:val="000D38CB"/>
    <w:rsid w:val="000D49F5"/>
    <w:rsid w:val="000D4CEF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178E"/>
    <w:rsid w:val="000F468F"/>
    <w:rsid w:val="000F54F7"/>
    <w:rsid w:val="000F5904"/>
    <w:rsid w:val="000F5965"/>
    <w:rsid w:val="000F7BE6"/>
    <w:rsid w:val="00100078"/>
    <w:rsid w:val="0010038B"/>
    <w:rsid w:val="0010155A"/>
    <w:rsid w:val="00102DB6"/>
    <w:rsid w:val="0010372C"/>
    <w:rsid w:val="00103968"/>
    <w:rsid w:val="00104B8F"/>
    <w:rsid w:val="001058F1"/>
    <w:rsid w:val="00106085"/>
    <w:rsid w:val="001061E8"/>
    <w:rsid w:val="00106B8B"/>
    <w:rsid w:val="0010716A"/>
    <w:rsid w:val="00110782"/>
    <w:rsid w:val="0011126E"/>
    <w:rsid w:val="00111B4A"/>
    <w:rsid w:val="00112837"/>
    <w:rsid w:val="00113079"/>
    <w:rsid w:val="001130BB"/>
    <w:rsid w:val="00113EDD"/>
    <w:rsid w:val="001149C7"/>
    <w:rsid w:val="00115718"/>
    <w:rsid w:val="00115D9F"/>
    <w:rsid w:val="00115DFC"/>
    <w:rsid w:val="00116273"/>
    <w:rsid w:val="0012011D"/>
    <w:rsid w:val="001211BC"/>
    <w:rsid w:val="00121B50"/>
    <w:rsid w:val="00121ED8"/>
    <w:rsid w:val="00122346"/>
    <w:rsid w:val="00122DCF"/>
    <w:rsid w:val="00122E98"/>
    <w:rsid w:val="00124867"/>
    <w:rsid w:val="001257EA"/>
    <w:rsid w:val="00125A72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353EE"/>
    <w:rsid w:val="00135459"/>
    <w:rsid w:val="00140AA5"/>
    <w:rsid w:val="0014239D"/>
    <w:rsid w:val="00142B7B"/>
    <w:rsid w:val="0014351D"/>
    <w:rsid w:val="00146533"/>
    <w:rsid w:val="00146EA2"/>
    <w:rsid w:val="0015010B"/>
    <w:rsid w:val="001514AF"/>
    <w:rsid w:val="001524A6"/>
    <w:rsid w:val="00152EDD"/>
    <w:rsid w:val="001531BC"/>
    <w:rsid w:val="00153B64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27C1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2D18"/>
    <w:rsid w:val="00184185"/>
    <w:rsid w:val="001848D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7DC"/>
    <w:rsid w:val="00193B81"/>
    <w:rsid w:val="00196189"/>
    <w:rsid w:val="001A0492"/>
    <w:rsid w:val="001A14C8"/>
    <w:rsid w:val="001A39D4"/>
    <w:rsid w:val="001A3EE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2B99"/>
    <w:rsid w:val="001C380C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C7A7D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4D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703"/>
    <w:rsid w:val="001F2FA4"/>
    <w:rsid w:val="001F353D"/>
    <w:rsid w:val="001F4777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2FBF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4E04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2D34"/>
    <w:rsid w:val="00254FD1"/>
    <w:rsid w:val="0025732E"/>
    <w:rsid w:val="002601A8"/>
    <w:rsid w:val="0026083B"/>
    <w:rsid w:val="00260987"/>
    <w:rsid w:val="002621AA"/>
    <w:rsid w:val="00262D62"/>
    <w:rsid w:val="002638E1"/>
    <w:rsid w:val="0026449C"/>
    <w:rsid w:val="00264E01"/>
    <w:rsid w:val="002653E4"/>
    <w:rsid w:val="00265FE5"/>
    <w:rsid w:val="00266419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316B"/>
    <w:rsid w:val="00284778"/>
    <w:rsid w:val="002867BE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581"/>
    <w:rsid w:val="002A2D8B"/>
    <w:rsid w:val="002A2EB1"/>
    <w:rsid w:val="002A2FFA"/>
    <w:rsid w:val="002A3A34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5E99"/>
    <w:rsid w:val="002B61AC"/>
    <w:rsid w:val="002B6506"/>
    <w:rsid w:val="002B6B77"/>
    <w:rsid w:val="002B7706"/>
    <w:rsid w:val="002B778E"/>
    <w:rsid w:val="002C04C9"/>
    <w:rsid w:val="002C06EB"/>
    <w:rsid w:val="002C077A"/>
    <w:rsid w:val="002C09CC"/>
    <w:rsid w:val="002C1C12"/>
    <w:rsid w:val="002C2649"/>
    <w:rsid w:val="002C2D79"/>
    <w:rsid w:val="002C347D"/>
    <w:rsid w:val="002C4341"/>
    <w:rsid w:val="002C4A2A"/>
    <w:rsid w:val="002C61AD"/>
    <w:rsid w:val="002D35FE"/>
    <w:rsid w:val="002D43D6"/>
    <w:rsid w:val="002D451E"/>
    <w:rsid w:val="002D4F1B"/>
    <w:rsid w:val="002D5978"/>
    <w:rsid w:val="002D6224"/>
    <w:rsid w:val="002D63C3"/>
    <w:rsid w:val="002D6799"/>
    <w:rsid w:val="002E0104"/>
    <w:rsid w:val="002E1DDB"/>
    <w:rsid w:val="002E1E5F"/>
    <w:rsid w:val="002E5499"/>
    <w:rsid w:val="002E5C9D"/>
    <w:rsid w:val="002E6FE7"/>
    <w:rsid w:val="002E7F90"/>
    <w:rsid w:val="002F02DE"/>
    <w:rsid w:val="002F0600"/>
    <w:rsid w:val="002F13E4"/>
    <w:rsid w:val="002F15D9"/>
    <w:rsid w:val="002F20D7"/>
    <w:rsid w:val="002F34D0"/>
    <w:rsid w:val="002F3593"/>
    <w:rsid w:val="002F3DD3"/>
    <w:rsid w:val="002F542D"/>
    <w:rsid w:val="002F5CB1"/>
    <w:rsid w:val="002F6A06"/>
    <w:rsid w:val="003017C9"/>
    <w:rsid w:val="00303C80"/>
    <w:rsid w:val="00304F33"/>
    <w:rsid w:val="00305097"/>
    <w:rsid w:val="00306E8B"/>
    <w:rsid w:val="00307192"/>
    <w:rsid w:val="00310963"/>
    <w:rsid w:val="00313223"/>
    <w:rsid w:val="003147EA"/>
    <w:rsid w:val="003159BB"/>
    <w:rsid w:val="00316F02"/>
    <w:rsid w:val="003177B1"/>
    <w:rsid w:val="00320FE6"/>
    <w:rsid w:val="00321174"/>
    <w:rsid w:val="003266B5"/>
    <w:rsid w:val="00326B85"/>
    <w:rsid w:val="00326EA7"/>
    <w:rsid w:val="003300F7"/>
    <w:rsid w:val="00330332"/>
    <w:rsid w:val="00330673"/>
    <w:rsid w:val="00330DDD"/>
    <w:rsid w:val="003312BB"/>
    <w:rsid w:val="003312EB"/>
    <w:rsid w:val="0033155B"/>
    <w:rsid w:val="003315FF"/>
    <w:rsid w:val="00331D42"/>
    <w:rsid w:val="003329CF"/>
    <w:rsid w:val="00333D00"/>
    <w:rsid w:val="00334159"/>
    <w:rsid w:val="003342D0"/>
    <w:rsid w:val="00334536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41C"/>
    <w:rsid w:val="00347E78"/>
    <w:rsid w:val="00347FC9"/>
    <w:rsid w:val="00351239"/>
    <w:rsid w:val="00351821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060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4E0E"/>
    <w:rsid w:val="00385287"/>
    <w:rsid w:val="00387444"/>
    <w:rsid w:val="003874D7"/>
    <w:rsid w:val="00387562"/>
    <w:rsid w:val="00387752"/>
    <w:rsid w:val="00387FE9"/>
    <w:rsid w:val="00390105"/>
    <w:rsid w:val="003903A7"/>
    <w:rsid w:val="00390DFC"/>
    <w:rsid w:val="0039336A"/>
    <w:rsid w:val="00393EC3"/>
    <w:rsid w:val="00395031"/>
    <w:rsid w:val="0039536A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A74B9"/>
    <w:rsid w:val="003B2962"/>
    <w:rsid w:val="003B2FAB"/>
    <w:rsid w:val="003B33AE"/>
    <w:rsid w:val="003B433D"/>
    <w:rsid w:val="003B4EDE"/>
    <w:rsid w:val="003B5AB0"/>
    <w:rsid w:val="003B6446"/>
    <w:rsid w:val="003B69CE"/>
    <w:rsid w:val="003B7AA9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AEF"/>
    <w:rsid w:val="003D3CB7"/>
    <w:rsid w:val="003D5D05"/>
    <w:rsid w:val="003D721D"/>
    <w:rsid w:val="003D7942"/>
    <w:rsid w:val="003D7C73"/>
    <w:rsid w:val="003D7CD5"/>
    <w:rsid w:val="003D7E7E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517"/>
    <w:rsid w:val="003F78CF"/>
    <w:rsid w:val="00400DB6"/>
    <w:rsid w:val="00403774"/>
    <w:rsid w:val="00403775"/>
    <w:rsid w:val="00403980"/>
    <w:rsid w:val="00404D2D"/>
    <w:rsid w:val="00405162"/>
    <w:rsid w:val="00405682"/>
    <w:rsid w:val="00405737"/>
    <w:rsid w:val="00405763"/>
    <w:rsid w:val="00405ECA"/>
    <w:rsid w:val="00406FFD"/>
    <w:rsid w:val="00407581"/>
    <w:rsid w:val="004075FC"/>
    <w:rsid w:val="00411D9B"/>
    <w:rsid w:val="0041264F"/>
    <w:rsid w:val="00413AD3"/>
    <w:rsid w:val="0041405F"/>
    <w:rsid w:val="0041417C"/>
    <w:rsid w:val="00414F93"/>
    <w:rsid w:val="00417A84"/>
    <w:rsid w:val="004217CF"/>
    <w:rsid w:val="00421A0C"/>
    <w:rsid w:val="0042288E"/>
    <w:rsid w:val="00422A56"/>
    <w:rsid w:val="004232BC"/>
    <w:rsid w:val="0042348F"/>
    <w:rsid w:val="004235D9"/>
    <w:rsid w:val="00423C0C"/>
    <w:rsid w:val="00423E8A"/>
    <w:rsid w:val="00424C86"/>
    <w:rsid w:val="00425F37"/>
    <w:rsid w:val="00426037"/>
    <w:rsid w:val="0042613B"/>
    <w:rsid w:val="00426274"/>
    <w:rsid w:val="00427DA9"/>
    <w:rsid w:val="00427DF2"/>
    <w:rsid w:val="00427DFB"/>
    <w:rsid w:val="0043066C"/>
    <w:rsid w:val="00430773"/>
    <w:rsid w:val="0043091D"/>
    <w:rsid w:val="00430B22"/>
    <w:rsid w:val="004325DC"/>
    <w:rsid w:val="00432DAC"/>
    <w:rsid w:val="0043364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339"/>
    <w:rsid w:val="004419B1"/>
    <w:rsid w:val="00441FD1"/>
    <w:rsid w:val="00442CF2"/>
    <w:rsid w:val="00444C96"/>
    <w:rsid w:val="004451D9"/>
    <w:rsid w:val="00445B9B"/>
    <w:rsid w:val="00446A9A"/>
    <w:rsid w:val="004470A4"/>
    <w:rsid w:val="00447A49"/>
    <w:rsid w:val="004516BB"/>
    <w:rsid w:val="004517FF"/>
    <w:rsid w:val="00451A2F"/>
    <w:rsid w:val="00452B98"/>
    <w:rsid w:val="00453205"/>
    <w:rsid w:val="004532C8"/>
    <w:rsid w:val="00454DEB"/>
    <w:rsid w:val="00454FB3"/>
    <w:rsid w:val="00455129"/>
    <w:rsid w:val="00455D29"/>
    <w:rsid w:val="00456216"/>
    <w:rsid w:val="004563D1"/>
    <w:rsid w:val="00460315"/>
    <w:rsid w:val="00460D0A"/>
    <w:rsid w:val="00460EB1"/>
    <w:rsid w:val="0046198A"/>
    <w:rsid w:val="00464AD2"/>
    <w:rsid w:val="00464FA6"/>
    <w:rsid w:val="00464FEA"/>
    <w:rsid w:val="0046566A"/>
    <w:rsid w:val="004663C8"/>
    <w:rsid w:val="00466D50"/>
    <w:rsid w:val="0046792F"/>
    <w:rsid w:val="004700E6"/>
    <w:rsid w:val="00470817"/>
    <w:rsid w:val="00470CB0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817"/>
    <w:rsid w:val="00482A18"/>
    <w:rsid w:val="00483E90"/>
    <w:rsid w:val="004848E7"/>
    <w:rsid w:val="004858AE"/>
    <w:rsid w:val="0048627B"/>
    <w:rsid w:val="004862A2"/>
    <w:rsid w:val="00486BC3"/>
    <w:rsid w:val="00486F35"/>
    <w:rsid w:val="00486FD6"/>
    <w:rsid w:val="0048710E"/>
    <w:rsid w:val="00490329"/>
    <w:rsid w:val="004912DC"/>
    <w:rsid w:val="00491796"/>
    <w:rsid w:val="00491BAE"/>
    <w:rsid w:val="00492371"/>
    <w:rsid w:val="0049251E"/>
    <w:rsid w:val="00492A1C"/>
    <w:rsid w:val="004931F6"/>
    <w:rsid w:val="004932B2"/>
    <w:rsid w:val="00493497"/>
    <w:rsid w:val="004954E8"/>
    <w:rsid w:val="00495523"/>
    <w:rsid w:val="00495B1C"/>
    <w:rsid w:val="0049681C"/>
    <w:rsid w:val="004974DA"/>
    <w:rsid w:val="004976CB"/>
    <w:rsid w:val="004A01B5"/>
    <w:rsid w:val="004A10F4"/>
    <w:rsid w:val="004A1296"/>
    <w:rsid w:val="004A1D39"/>
    <w:rsid w:val="004A264C"/>
    <w:rsid w:val="004A31DA"/>
    <w:rsid w:val="004A44B3"/>
    <w:rsid w:val="004A474C"/>
    <w:rsid w:val="004A6F6D"/>
    <w:rsid w:val="004A79A4"/>
    <w:rsid w:val="004A7E25"/>
    <w:rsid w:val="004B0982"/>
    <w:rsid w:val="004B0A2C"/>
    <w:rsid w:val="004B19A0"/>
    <w:rsid w:val="004B1F43"/>
    <w:rsid w:val="004B32BC"/>
    <w:rsid w:val="004B3C93"/>
    <w:rsid w:val="004B3F83"/>
    <w:rsid w:val="004C0680"/>
    <w:rsid w:val="004C08E6"/>
    <w:rsid w:val="004C145C"/>
    <w:rsid w:val="004C162E"/>
    <w:rsid w:val="004C1D36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130"/>
    <w:rsid w:val="004D43E8"/>
    <w:rsid w:val="004D4CFB"/>
    <w:rsid w:val="004D642C"/>
    <w:rsid w:val="004D66E4"/>
    <w:rsid w:val="004D6B49"/>
    <w:rsid w:val="004D7872"/>
    <w:rsid w:val="004D7B24"/>
    <w:rsid w:val="004D7D21"/>
    <w:rsid w:val="004D7E24"/>
    <w:rsid w:val="004D7E8F"/>
    <w:rsid w:val="004E0114"/>
    <w:rsid w:val="004E0C48"/>
    <w:rsid w:val="004E1541"/>
    <w:rsid w:val="004E1D39"/>
    <w:rsid w:val="004E1EB2"/>
    <w:rsid w:val="004E2FC2"/>
    <w:rsid w:val="004E6551"/>
    <w:rsid w:val="004E7A09"/>
    <w:rsid w:val="004F02E1"/>
    <w:rsid w:val="004F1431"/>
    <w:rsid w:val="004F158B"/>
    <w:rsid w:val="004F1C51"/>
    <w:rsid w:val="004F2C0E"/>
    <w:rsid w:val="004F3100"/>
    <w:rsid w:val="004F370C"/>
    <w:rsid w:val="004F4248"/>
    <w:rsid w:val="004F5B33"/>
    <w:rsid w:val="004F66BC"/>
    <w:rsid w:val="00500AF4"/>
    <w:rsid w:val="00502241"/>
    <w:rsid w:val="005035AD"/>
    <w:rsid w:val="00503CE2"/>
    <w:rsid w:val="005044AE"/>
    <w:rsid w:val="005056E6"/>
    <w:rsid w:val="005072A0"/>
    <w:rsid w:val="00507B8A"/>
    <w:rsid w:val="0051094F"/>
    <w:rsid w:val="00510A3A"/>
    <w:rsid w:val="00511E99"/>
    <w:rsid w:val="0051258B"/>
    <w:rsid w:val="00514994"/>
    <w:rsid w:val="00515A82"/>
    <w:rsid w:val="00515AC7"/>
    <w:rsid w:val="00515B13"/>
    <w:rsid w:val="00516EB2"/>
    <w:rsid w:val="0051721E"/>
    <w:rsid w:val="00517F69"/>
    <w:rsid w:val="00521751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27AC3"/>
    <w:rsid w:val="00530C7A"/>
    <w:rsid w:val="00530DB8"/>
    <w:rsid w:val="00532CFB"/>
    <w:rsid w:val="0053540B"/>
    <w:rsid w:val="00535A0C"/>
    <w:rsid w:val="00536714"/>
    <w:rsid w:val="0053695D"/>
    <w:rsid w:val="0054016D"/>
    <w:rsid w:val="00541AAE"/>
    <w:rsid w:val="00543910"/>
    <w:rsid w:val="00543AE1"/>
    <w:rsid w:val="005459F1"/>
    <w:rsid w:val="0054762F"/>
    <w:rsid w:val="00547A16"/>
    <w:rsid w:val="005502BF"/>
    <w:rsid w:val="00550DF4"/>
    <w:rsid w:val="005513A8"/>
    <w:rsid w:val="0055158E"/>
    <w:rsid w:val="005519D7"/>
    <w:rsid w:val="00553626"/>
    <w:rsid w:val="00553DB3"/>
    <w:rsid w:val="00554894"/>
    <w:rsid w:val="00555232"/>
    <w:rsid w:val="00557AB6"/>
    <w:rsid w:val="00557AF4"/>
    <w:rsid w:val="0056022C"/>
    <w:rsid w:val="005613A0"/>
    <w:rsid w:val="00561CA3"/>
    <w:rsid w:val="005628A7"/>
    <w:rsid w:val="00563ABC"/>
    <w:rsid w:val="00563E3C"/>
    <w:rsid w:val="005645BF"/>
    <w:rsid w:val="005652B8"/>
    <w:rsid w:val="0056545F"/>
    <w:rsid w:val="0056555C"/>
    <w:rsid w:val="005659DC"/>
    <w:rsid w:val="00567063"/>
    <w:rsid w:val="00567469"/>
    <w:rsid w:val="00567536"/>
    <w:rsid w:val="0056791F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EA3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2334"/>
    <w:rsid w:val="005945C2"/>
    <w:rsid w:val="00595198"/>
    <w:rsid w:val="005957D8"/>
    <w:rsid w:val="0059737E"/>
    <w:rsid w:val="00597EF1"/>
    <w:rsid w:val="005A427A"/>
    <w:rsid w:val="005A514E"/>
    <w:rsid w:val="005A51A6"/>
    <w:rsid w:val="005A5E9C"/>
    <w:rsid w:val="005A7138"/>
    <w:rsid w:val="005B24E9"/>
    <w:rsid w:val="005B2641"/>
    <w:rsid w:val="005B27F1"/>
    <w:rsid w:val="005B3122"/>
    <w:rsid w:val="005B3D2B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256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193"/>
    <w:rsid w:val="005E03C4"/>
    <w:rsid w:val="005E2565"/>
    <w:rsid w:val="005E263A"/>
    <w:rsid w:val="005E46CD"/>
    <w:rsid w:val="005E46CF"/>
    <w:rsid w:val="005E582D"/>
    <w:rsid w:val="005F0B3F"/>
    <w:rsid w:val="005F0D79"/>
    <w:rsid w:val="005F0ECE"/>
    <w:rsid w:val="005F1AE2"/>
    <w:rsid w:val="005F1BDA"/>
    <w:rsid w:val="005F2066"/>
    <w:rsid w:val="005F23DE"/>
    <w:rsid w:val="005F33EC"/>
    <w:rsid w:val="005F370C"/>
    <w:rsid w:val="005F38EC"/>
    <w:rsid w:val="005F3BD0"/>
    <w:rsid w:val="005F3E74"/>
    <w:rsid w:val="005F41B6"/>
    <w:rsid w:val="005F4B59"/>
    <w:rsid w:val="005F5BD0"/>
    <w:rsid w:val="005F5EE3"/>
    <w:rsid w:val="005F744D"/>
    <w:rsid w:val="00600CCA"/>
    <w:rsid w:val="006011CE"/>
    <w:rsid w:val="00602758"/>
    <w:rsid w:val="00602E53"/>
    <w:rsid w:val="0060444B"/>
    <w:rsid w:val="00604B65"/>
    <w:rsid w:val="0060544A"/>
    <w:rsid w:val="00606C44"/>
    <w:rsid w:val="00607F72"/>
    <w:rsid w:val="00610215"/>
    <w:rsid w:val="00610A5F"/>
    <w:rsid w:val="00610C9D"/>
    <w:rsid w:val="00610E27"/>
    <w:rsid w:val="00611707"/>
    <w:rsid w:val="00611C67"/>
    <w:rsid w:val="00611F84"/>
    <w:rsid w:val="00612AD2"/>
    <w:rsid w:val="00613893"/>
    <w:rsid w:val="006138C4"/>
    <w:rsid w:val="00614659"/>
    <w:rsid w:val="0061526D"/>
    <w:rsid w:val="00616EDC"/>
    <w:rsid w:val="006177AD"/>
    <w:rsid w:val="00617BD0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811"/>
    <w:rsid w:val="00641FC5"/>
    <w:rsid w:val="00643BF9"/>
    <w:rsid w:val="00645BB5"/>
    <w:rsid w:val="0064689B"/>
    <w:rsid w:val="006516C2"/>
    <w:rsid w:val="00651C41"/>
    <w:rsid w:val="00651F1A"/>
    <w:rsid w:val="0065211D"/>
    <w:rsid w:val="00652726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0F30"/>
    <w:rsid w:val="00673CA0"/>
    <w:rsid w:val="0067484A"/>
    <w:rsid w:val="00676224"/>
    <w:rsid w:val="00677D64"/>
    <w:rsid w:val="006809D4"/>
    <w:rsid w:val="00681606"/>
    <w:rsid w:val="00681787"/>
    <w:rsid w:val="00681888"/>
    <w:rsid w:val="00683146"/>
    <w:rsid w:val="0068336E"/>
    <w:rsid w:val="0068343E"/>
    <w:rsid w:val="006835BA"/>
    <w:rsid w:val="0068419C"/>
    <w:rsid w:val="00684403"/>
    <w:rsid w:val="00684716"/>
    <w:rsid w:val="00685049"/>
    <w:rsid w:val="006858CA"/>
    <w:rsid w:val="0068607C"/>
    <w:rsid w:val="006864A9"/>
    <w:rsid w:val="006871D0"/>
    <w:rsid w:val="00690883"/>
    <w:rsid w:val="00690993"/>
    <w:rsid w:val="00691612"/>
    <w:rsid w:val="0069452B"/>
    <w:rsid w:val="00694D1F"/>
    <w:rsid w:val="00694DF7"/>
    <w:rsid w:val="00697160"/>
    <w:rsid w:val="00697CBF"/>
    <w:rsid w:val="00697DA5"/>
    <w:rsid w:val="006A00AA"/>
    <w:rsid w:val="006A2550"/>
    <w:rsid w:val="006A2AC0"/>
    <w:rsid w:val="006A2CEB"/>
    <w:rsid w:val="006A374A"/>
    <w:rsid w:val="006A4183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2655"/>
    <w:rsid w:val="006C3C08"/>
    <w:rsid w:val="006C510A"/>
    <w:rsid w:val="006C56DA"/>
    <w:rsid w:val="006C6147"/>
    <w:rsid w:val="006C7C1B"/>
    <w:rsid w:val="006D178B"/>
    <w:rsid w:val="006D2881"/>
    <w:rsid w:val="006D29F6"/>
    <w:rsid w:val="006D314E"/>
    <w:rsid w:val="006D3554"/>
    <w:rsid w:val="006D3773"/>
    <w:rsid w:val="006D3E39"/>
    <w:rsid w:val="006D5372"/>
    <w:rsid w:val="006D5504"/>
    <w:rsid w:val="006D556C"/>
    <w:rsid w:val="006D68E3"/>
    <w:rsid w:val="006E0BD9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1D89"/>
    <w:rsid w:val="00702D36"/>
    <w:rsid w:val="00702DD1"/>
    <w:rsid w:val="007032F2"/>
    <w:rsid w:val="007047DC"/>
    <w:rsid w:val="00706842"/>
    <w:rsid w:val="007075A3"/>
    <w:rsid w:val="00707E17"/>
    <w:rsid w:val="00710BF4"/>
    <w:rsid w:val="007134CD"/>
    <w:rsid w:val="00713903"/>
    <w:rsid w:val="00714E3B"/>
    <w:rsid w:val="007157F7"/>
    <w:rsid w:val="00715BE7"/>
    <w:rsid w:val="0071730B"/>
    <w:rsid w:val="00717423"/>
    <w:rsid w:val="00717DA0"/>
    <w:rsid w:val="0072033C"/>
    <w:rsid w:val="007207CA"/>
    <w:rsid w:val="00720936"/>
    <w:rsid w:val="00720C99"/>
    <w:rsid w:val="00720F05"/>
    <w:rsid w:val="00720F5B"/>
    <w:rsid w:val="0072175A"/>
    <w:rsid w:val="00724CD4"/>
    <w:rsid w:val="00724ED0"/>
    <w:rsid w:val="00725E18"/>
    <w:rsid w:val="007266BF"/>
    <w:rsid w:val="00726865"/>
    <w:rsid w:val="00727519"/>
    <w:rsid w:val="007310DD"/>
    <w:rsid w:val="0073216B"/>
    <w:rsid w:val="0073283F"/>
    <w:rsid w:val="00732CDD"/>
    <w:rsid w:val="00734914"/>
    <w:rsid w:val="00735184"/>
    <w:rsid w:val="007357CE"/>
    <w:rsid w:val="00736340"/>
    <w:rsid w:val="00736393"/>
    <w:rsid w:val="00741036"/>
    <w:rsid w:val="00741819"/>
    <w:rsid w:val="0074185B"/>
    <w:rsid w:val="00744D15"/>
    <w:rsid w:val="0074537D"/>
    <w:rsid w:val="0074596A"/>
    <w:rsid w:val="00745AF9"/>
    <w:rsid w:val="00746067"/>
    <w:rsid w:val="007461D2"/>
    <w:rsid w:val="00750ADF"/>
    <w:rsid w:val="0075189A"/>
    <w:rsid w:val="00752A6F"/>
    <w:rsid w:val="00753BA7"/>
    <w:rsid w:val="007543DC"/>
    <w:rsid w:val="007546A6"/>
    <w:rsid w:val="00754B43"/>
    <w:rsid w:val="0075517C"/>
    <w:rsid w:val="0075576C"/>
    <w:rsid w:val="00755FFE"/>
    <w:rsid w:val="007561F6"/>
    <w:rsid w:val="00756E35"/>
    <w:rsid w:val="00757C0A"/>
    <w:rsid w:val="00757CD6"/>
    <w:rsid w:val="00761BA0"/>
    <w:rsid w:val="00762456"/>
    <w:rsid w:val="00762B92"/>
    <w:rsid w:val="00762FCB"/>
    <w:rsid w:val="00764CFB"/>
    <w:rsid w:val="00764EF9"/>
    <w:rsid w:val="00764F74"/>
    <w:rsid w:val="007652B8"/>
    <w:rsid w:val="0076557C"/>
    <w:rsid w:val="007664D9"/>
    <w:rsid w:val="00767731"/>
    <w:rsid w:val="0077061D"/>
    <w:rsid w:val="007706D1"/>
    <w:rsid w:val="00771D48"/>
    <w:rsid w:val="0077241D"/>
    <w:rsid w:val="0077246C"/>
    <w:rsid w:val="00774723"/>
    <w:rsid w:val="007753F6"/>
    <w:rsid w:val="00776C71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0D18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2154"/>
    <w:rsid w:val="007A6BB8"/>
    <w:rsid w:val="007A73C4"/>
    <w:rsid w:val="007B02D3"/>
    <w:rsid w:val="007B0D8B"/>
    <w:rsid w:val="007B4EE0"/>
    <w:rsid w:val="007B5007"/>
    <w:rsid w:val="007B5D21"/>
    <w:rsid w:val="007B6BA3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83C"/>
    <w:rsid w:val="007C5E09"/>
    <w:rsid w:val="007C6ED3"/>
    <w:rsid w:val="007D0D0C"/>
    <w:rsid w:val="007D0EB8"/>
    <w:rsid w:val="007D1287"/>
    <w:rsid w:val="007D1BEF"/>
    <w:rsid w:val="007D361A"/>
    <w:rsid w:val="007D4AB9"/>
    <w:rsid w:val="007D5127"/>
    <w:rsid w:val="007D6101"/>
    <w:rsid w:val="007D665C"/>
    <w:rsid w:val="007D7E6B"/>
    <w:rsid w:val="007E0995"/>
    <w:rsid w:val="007E0CE2"/>
    <w:rsid w:val="007E0F3F"/>
    <w:rsid w:val="007E1131"/>
    <w:rsid w:val="007E1803"/>
    <w:rsid w:val="007E4DC9"/>
    <w:rsid w:val="007E541B"/>
    <w:rsid w:val="007E6B1D"/>
    <w:rsid w:val="007E768E"/>
    <w:rsid w:val="007F0772"/>
    <w:rsid w:val="007F0DF1"/>
    <w:rsid w:val="007F1B3C"/>
    <w:rsid w:val="007F205D"/>
    <w:rsid w:val="007F33CE"/>
    <w:rsid w:val="007F3C4E"/>
    <w:rsid w:val="007F3C88"/>
    <w:rsid w:val="007F3E3E"/>
    <w:rsid w:val="007F4F45"/>
    <w:rsid w:val="007F57A7"/>
    <w:rsid w:val="007F5F54"/>
    <w:rsid w:val="00800D4C"/>
    <w:rsid w:val="0080187B"/>
    <w:rsid w:val="00802018"/>
    <w:rsid w:val="00802D82"/>
    <w:rsid w:val="00803239"/>
    <w:rsid w:val="00803743"/>
    <w:rsid w:val="00804A13"/>
    <w:rsid w:val="00806568"/>
    <w:rsid w:val="00807846"/>
    <w:rsid w:val="00810CD0"/>
    <w:rsid w:val="00811F3C"/>
    <w:rsid w:val="008136E4"/>
    <w:rsid w:val="00815951"/>
    <w:rsid w:val="008165A3"/>
    <w:rsid w:val="00817104"/>
    <w:rsid w:val="008204C4"/>
    <w:rsid w:val="00821015"/>
    <w:rsid w:val="00821575"/>
    <w:rsid w:val="00823D17"/>
    <w:rsid w:val="00824119"/>
    <w:rsid w:val="00824466"/>
    <w:rsid w:val="008247AE"/>
    <w:rsid w:val="00824AA1"/>
    <w:rsid w:val="00825DB1"/>
    <w:rsid w:val="008261DF"/>
    <w:rsid w:val="00827CEF"/>
    <w:rsid w:val="0083081E"/>
    <w:rsid w:val="008318A2"/>
    <w:rsid w:val="008319C1"/>
    <w:rsid w:val="00831E45"/>
    <w:rsid w:val="00833D76"/>
    <w:rsid w:val="00834470"/>
    <w:rsid w:val="0083490A"/>
    <w:rsid w:val="0083576A"/>
    <w:rsid w:val="00836AC4"/>
    <w:rsid w:val="00837AAB"/>
    <w:rsid w:val="008401C2"/>
    <w:rsid w:val="008405AD"/>
    <w:rsid w:val="008407DB"/>
    <w:rsid w:val="00840B4A"/>
    <w:rsid w:val="0084138C"/>
    <w:rsid w:val="00842A32"/>
    <w:rsid w:val="00843C59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29D7"/>
    <w:rsid w:val="008669BE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77A84"/>
    <w:rsid w:val="00880376"/>
    <w:rsid w:val="008806B9"/>
    <w:rsid w:val="008813BC"/>
    <w:rsid w:val="00883D4D"/>
    <w:rsid w:val="00886353"/>
    <w:rsid w:val="00886379"/>
    <w:rsid w:val="0088720B"/>
    <w:rsid w:val="00887251"/>
    <w:rsid w:val="00887B19"/>
    <w:rsid w:val="0089089C"/>
    <w:rsid w:val="00890945"/>
    <w:rsid w:val="00891826"/>
    <w:rsid w:val="00893458"/>
    <w:rsid w:val="008950BD"/>
    <w:rsid w:val="00895B95"/>
    <w:rsid w:val="00895BD6"/>
    <w:rsid w:val="00897965"/>
    <w:rsid w:val="008A0684"/>
    <w:rsid w:val="008A2720"/>
    <w:rsid w:val="008A2AAC"/>
    <w:rsid w:val="008A4678"/>
    <w:rsid w:val="008A4C0C"/>
    <w:rsid w:val="008A52B4"/>
    <w:rsid w:val="008A63A9"/>
    <w:rsid w:val="008A6423"/>
    <w:rsid w:val="008A6722"/>
    <w:rsid w:val="008A6EE7"/>
    <w:rsid w:val="008B0753"/>
    <w:rsid w:val="008B1304"/>
    <w:rsid w:val="008B6087"/>
    <w:rsid w:val="008C0655"/>
    <w:rsid w:val="008C5463"/>
    <w:rsid w:val="008C7178"/>
    <w:rsid w:val="008C7511"/>
    <w:rsid w:val="008D33F0"/>
    <w:rsid w:val="008D39AA"/>
    <w:rsid w:val="008D6199"/>
    <w:rsid w:val="008D6DE3"/>
    <w:rsid w:val="008D7520"/>
    <w:rsid w:val="008E00D5"/>
    <w:rsid w:val="008E085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77E"/>
    <w:rsid w:val="008F3F90"/>
    <w:rsid w:val="008F49FC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2318"/>
    <w:rsid w:val="00912985"/>
    <w:rsid w:val="009130BB"/>
    <w:rsid w:val="009148FC"/>
    <w:rsid w:val="0091584F"/>
    <w:rsid w:val="00916691"/>
    <w:rsid w:val="00917054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340"/>
    <w:rsid w:val="00935B2E"/>
    <w:rsid w:val="00936499"/>
    <w:rsid w:val="0093719F"/>
    <w:rsid w:val="0094121E"/>
    <w:rsid w:val="00941DFF"/>
    <w:rsid w:val="00942601"/>
    <w:rsid w:val="009429B5"/>
    <w:rsid w:val="009429F6"/>
    <w:rsid w:val="00943963"/>
    <w:rsid w:val="0094397A"/>
    <w:rsid w:val="00943EDE"/>
    <w:rsid w:val="00943FA3"/>
    <w:rsid w:val="0094420E"/>
    <w:rsid w:val="00947E90"/>
    <w:rsid w:val="0095037B"/>
    <w:rsid w:val="00950CFF"/>
    <w:rsid w:val="00952022"/>
    <w:rsid w:val="0095289C"/>
    <w:rsid w:val="00952EFD"/>
    <w:rsid w:val="0095303A"/>
    <w:rsid w:val="009531E5"/>
    <w:rsid w:val="00953D21"/>
    <w:rsid w:val="00953E2F"/>
    <w:rsid w:val="00954638"/>
    <w:rsid w:val="00954A09"/>
    <w:rsid w:val="009563B9"/>
    <w:rsid w:val="0095682B"/>
    <w:rsid w:val="00956AA7"/>
    <w:rsid w:val="00960251"/>
    <w:rsid w:val="0096139A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3DE8"/>
    <w:rsid w:val="00974677"/>
    <w:rsid w:val="00974C7D"/>
    <w:rsid w:val="00975539"/>
    <w:rsid w:val="009757C0"/>
    <w:rsid w:val="00976CFB"/>
    <w:rsid w:val="009772E9"/>
    <w:rsid w:val="009773A2"/>
    <w:rsid w:val="00977BC6"/>
    <w:rsid w:val="00977D4D"/>
    <w:rsid w:val="0098090C"/>
    <w:rsid w:val="00981788"/>
    <w:rsid w:val="0098219C"/>
    <w:rsid w:val="0098256D"/>
    <w:rsid w:val="009828E7"/>
    <w:rsid w:val="00983C21"/>
    <w:rsid w:val="0098419B"/>
    <w:rsid w:val="00985320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176"/>
    <w:rsid w:val="009D1594"/>
    <w:rsid w:val="009D203B"/>
    <w:rsid w:val="009D3B5B"/>
    <w:rsid w:val="009D65A3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5BCA"/>
    <w:rsid w:val="009F7033"/>
    <w:rsid w:val="00A0009B"/>
    <w:rsid w:val="00A00153"/>
    <w:rsid w:val="00A00FEE"/>
    <w:rsid w:val="00A01EA1"/>
    <w:rsid w:val="00A024DA"/>
    <w:rsid w:val="00A025E0"/>
    <w:rsid w:val="00A02D78"/>
    <w:rsid w:val="00A03A7B"/>
    <w:rsid w:val="00A03DE7"/>
    <w:rsid w:val="00A04C3E"/>
    <w:rsid w:val="00A0627B"/>
    <w:rsid w:val="00A06E33"/>
    <w:rsid w:val="00A0785B"/>
    <w:rsid w:val="00A07B23"/>
    <w:rsid w:val="00A1041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A8E"/>
    <w:rsid w:val="00A22CED"/>
    <w:rsid w:val="00A22D21"/>
    <w:rsid w:val="00A2318F"/>
    <w:rsid w:val="00A23C9D"/>
    <w:rsid w:val="00A25134"/>
    <w:rsid w:val="00A25B4B"/>
    <w:rsid w:val="00A26164"/>
    <w:rsid w:val="00A264F8"/>
    <w:rsid w:val="00A2697F"/>
    <w:rsid w:val="00A26BA4"/>
    <w:rsid w:val="00A26F61"/>
    <w:rsid w:val="00A27354"/>
    <w:rsid w:val="00A278FC"/>
    <w:rsid w:val="00A3072E"/>
    <w:rsid w:val="00A3128E"/>
    <w:rsid w:val="00A33FC9"/>
    <w:rsid w:val="00A3443B"/>
    <w:rsid w:val="00A35641"/>
    <w:rsid w:val="00A35FCE"/>
    <w:rsid w:val="00A36083"/>
    <w:rsid w:val="00A40404"/>
    <w:rsid w:val="00A41FF8"/>
    <w:rsid w:val="00A44067"/>
    <w:rsid w:val="00A4406F"/>
    <w:rsid w:val="00A442C1"/>
    <w:rsid w:val="00A4434D"/>
    <w:rsid w:val="00A44D73"/>
    <w:rsid w:val="00A45426"/>
    <w:rsid w:val="00A45612"/>
    <w:rsid w:val="00A46460"/>
    <w:rsid w:val="00A4698A"/>
    <w:rsid w:val="00A47AF2"/>
    <w:rsid w:val="00A47BEF"/>
    <w:rsid w:val="00A47E7B"/>
    <w:rsid w:val="00A508A6"/>
    <w:rsid w:val="00A50BD0"/>
    <w:rsid w:val="00A50F56"/>
    <w:rsid w:val="00A51433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0B51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028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1046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5AAC"/>
    <w:rsid w:val="00AA5D26"/>
    <w:rsid w:val="00AA689E"/>
    <w:rsid w:val="00AA7147"/>
    <w:rsid w:val="00AB01C9"/>
    <w:rsid w:val="00AB3D3E"/>
    <w:rsid w:val="00AB4CA8"/>
    <w:rsid w:val="00AB5211"/>
    <w:rsid w:val="00AB5867"/>
    <w:rsid w:val="00AB5988"/>
    <w:rsid w:val="00AB7C99"/>
    <w:rsid w:val="00AC070B"/>
    <w:rsid w:val="00AC0E54"/>
    <w:rsid w:val="00AC390D"/>
    <w:rsid w:val="00AC4D72"/>
    <w:rsid w:val="00AC51C8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5A4A"/>
    <w:rsid w:val="00AD6202"/>
    <w:rsid w:val="00AD6877"/>
    <w:rsid w:val="00AE05E8"/>
    <w:rsid w:val="00AE06C4"/>
    <w:rsid w:val="00AE089E"/>
    <w:rsid w:val="00AE0BCE"/>
    <w:rsid w:val="00AE222D"/>
    <w:rsid w:val="00AE2CDE"/>
    <w:rsid w:val="00AE2FA7"/>
    <w:rsid w:val="00AE351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A08"/>
    <w:rsid w:val="00B04FD8"/>
    <w:rsid w:val="00B05A81"/>
    <w:rsid w:val="00B06C0E"/>
    <w:rsid w:val="00B07932"/>
    <w:rsid w:val="00B10302"/>
    <w:rsid w:val="00B1094F"/>
    <w:rsid w:val="00B10A9E"/>
    <w:rsid w:val="00B10C5E"/>
    <w:rsid w:val="00B11AEB"/>
    <w:rsid w:val="00B123B8"/>
    <w:rsid w:val="00B1344D"/>
    <w:rsid w:val="00B13941"/>
    <w:rsid w:val="00B13B66"/>
    <w:rsid w:val="00B14F6D"/>
    <w:rsid w:val="00B1583E"/>
    <w:rsid w:val="00B15C79"/>
    <w:rsid w:val="00B17E0B"/>
    <w:rsid w:val="00B22791"/>
    <w:rsid w:val="00B234EB"/>
    <w:rsid w:val="00B23711"/>
    <w:rsid w:val="00B24AA0"/>
    <w:rsid w:val="00B25B27"/>
    <w:rsid w:val="00B27297"/>
    <w:rsid w:val="00B278B7"/>
    <w:rsid w:val="00B279F1"/>
    <w:rsid w:val="00B27FCB"/>
    <w:rsid w:val="00B304E9"/>
    <w:rsid w:val="00B310B6"/>
    <w:rsid w:val="00B315C7"/>
    <w:rsid w:val="00B32D45"/>
    <w:rsid w:val="00B3332C"/>
    <w:rsid w:val="00B33BF1"/>
    <w:rsid w:val="00B3484E"/>
    <w:rsid w:val="00B350E4"/>
    <w:rsid w:val="00B3610A"/>
    <w:rsid w:val="00B36266"/>
    <w:rsid w:val="00B36C22"/>
    <w:rsid w:val="00B372DE"/>
    <w:rsid w:val="00B374EF"/>
    <w:rsid w:val="00B40A31"/>
    <w:rsid w:val="00B43390"/>
    <w:rsid w:val="00B43487"/>
    <w:rsid w:val="00B4485D"/>
    <w:rsid w:val="00B44970"/>
    <w:rsid w:val="00B44DF7"/>
    <w:rsid w:val="00B44F6E"/>
    <w:rsid w:val="00B45559"/>
    <w:rsid w:val="00B455E3"/>
    <w:rsid w:val="00B45C87"/>
    <w:rsid w:val="00B45E34"/>
    <w:rsid w:val="00B463A4"/>
    <w:rsid w:val="00B47341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0DA"/>
    <w:rsid w:val="00B6585D"/>
    <w:rsid w:val="00B660C3"/>
    <w:rsid w:val="00B66475"/>
    <w:rsid w:val="00B66FB2"/>
    <w:rsid w:val="00B722B8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51F"/>
    <w:rsid w:val="00B8794C"/>
    <w:rsid w:val="00B87C3B"/>
    <w:rsid w:val="00B90A54"/>
    <w:rsid w:val="00B92014"/>
    <w:rsid w:val="00B92470"/>
    <w:rsid w:val="00B92EB1"/>
    <w:rsid w:val="00B93017"/>
    <w:rsid w:val="00B93B82"/>
    <w:rsid w:val="00B94874"/>
    <w:rsid w:val="00B94FF7"/>
    <w:rsid w:val="00B95AFC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741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3B0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06BA"/>
    <w:rsid w:val="00BE1349"/>
    <w:rsid w:val="00BE239C"/>
    <w:rsid w:val="00BE24D1"/>
    <w:rsid w:val="00BE4AA9"/>
    <w:rsid w:val="00BE5260"/>
    <w:rsid w:val="00BE54E7"/>
    <w:rsid w:val="00BE5D09"/>
    <w:rsid w:val="00BE5D30"/>
    <w:rsid w:val="00BE5F42"/>
    <w:rsid w:val="00BE6345"/>
    <w:rsid w:val="00BE76DC"/>
    <w:rsid w:val="00BE7758"/>
    <w:rsid w:val="00BF0209"/>
    <w:rsid w:val="00BF09AB"/>
    <w:rsid w:val="00BF09B2"/>
    <w:rsid w:val="00BF1A1D"/>
    <w:rsid w:val="00BF2559"/>
    <w:rsid w:val="00BF450E"/>
    <w:rsid w:val="00BF4C1D"/>
    <w:rsid w:val="00BF50EF"/>
    <w:rsid w:val="00BF54EA"/>
    <w:rsid w:val="00BF5D22"/>
    <w:rsid w:val="00BF6FCB"/>
    <w:rsid w:val="00BF7044"/>
    <w:rsid w:val="00BF7AE9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2FC"/>
    <w:rsid w:val="00C115FE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4361"/>
    <w:rsid w:val="00C25655"/>
    <w:rsid w:val="00C25C9B"/>
    <w:rsid w:val="00C2711E"/>
    <w:rsid w:val="00C301D2"/>
    <w:rsid w:val="00C30504"/>
    <w:rsid w:val="00C30A7C"/>
    <w:rsid w:val="00C30AE8"/>
    <w:rsid w:val="00C315DB"/>
    <w:rsid w:val="00C319A0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4D5"/>
    <w:rsid w:val="00C37541"/>
    <w:rsid w:val="00C37F23"/>
    <w:rsid w:val="00C40B5E"/>
    <w:rsid w:val="00C41767"/>
    <w:rsid w:val="00C429E0"/>
    <w:rsid w:val="00C42B8F"/>
    <w:rsid w:val="00C444F0"/>
    <w:rsid w:val="00C44F42"/>
    <w:rsid w:val="00C45C2E"/>
    <w:rsid w:val="00C46149"/>
    <w:rsid w:val="00C470B3"/>
    <w:rsid w:val="00C50518"/>
    <w:rsid w:val="00C5056C"/>
    <w:rsid w:val="00C517B6"/>
    <w:rsid w:val="00C52687"/>
    <w:rsid w:val="00C53146"/>
    <w:rsid w:val="00C544BE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1E5"/>
    <w:rsid w:val="00C62C7E"/>
    <w:rsid w:val="00C63BD6"/>
    <w:rsid w:val="00C63BE0"/>
    <w:rsid w:val="00C6462F"/>
    <w:rsid w:val="00C64C8A"/>
    <w:rsid w:val="00C64F0D"/>
    <w:rsid w:val="00C656E4"/>
    <w:rsid w:val="00C65763"/>
    <w:rsid w:val="00C659C9"/>
    <w:rsid w:val="00C66535"/>
    <w:rsid w:val="00C67A54"/>
    <w:rsid w:val="00C67E50"/>
    <w:rsid w:val="00C701E9"/>
    <w:rsid w:val="00C710F7"/>
    <w:rsid w:val="00C72C6A"/>
    <w:rsid w:val="00C72F46"/>
    <w:rsid w:val="00C73FF7"/>
    <w:rsid w:val="00C744E4"/>
    <w:rsid w:val="00C75F31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87E57"/>
    <w:rsid w:val="00C93719"/>
    <w:rsid w:val="00C977FF"/>
    <w:rsid w:val="00CA033C"/>
    <w:rsid w:val="00CA0EF7"/>
    <w:rsid w:val="00CA20CC"/>
    <w:rsid w:val="00CA2943"/>
    <w:rsid w:val="00CA310A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C"/>
    <w:rsid w:val="00CB2B2E"/>
    <w:rsid w:val="00CB2B79"/>
    <w:rsid w:val="00CB3107"/>
    <w:rsid w:val="00CB39B7"/>
    <w:rsid w:val="00CB3F44"/>
    <w:rsid w:val="00CB511F"/>
    <w:rsid w:val="00CB5945"/>
    <w:rsid w:val="00CB797E"/>
    <w:rsid w:val="00CC24BF"/>
    <w:rsid w:val="00CC29AE"/>
    <w:rsid w:val="00CC3184"/>
    <w:rsid w:val="00CC4997"/>
    <w:rsid w:val="00CC49B3"/>
    <w:rsid w:val="00CC4E50"/>
    <w:rsid w:val="00CC5050"/>
    <w:rsid w:val="00CC5612"/>
    <w:rsid w:val="00CC58F3"/>
    <w:rsid w:val="00CC5A70"/>
    <w:rsid w:val="00CC5FE8"/>
    <w:rsid w:val="00CC7663"/>
    <w:rsid w:val="00CD08C7"/>
    <w:rsid w:val="00CD1091"/>
    <w:rsid w:val="00CD141F"/>
    <w:rsid w:val="00CD170F"/>
    <w:rsid w:val="00CD199D"/>
    <w:rsid w:val="00CD1D6C"/>
    <w:rsid w:val="00CD222F"/>
    <w:rsid w:val="00CD2736"/>
    <w:rsid w:val="00CD2C8A"/>
    <w:rsid w:val="00CD387C"/>
    <w:rsid w:val="00CD43D2"/>
    <w:rsid w:val="00CD471F"/>
    <w:rsid w:val="00CD4775"/>
    <w:rsid w:val="00CD5198"/>
    <w:rsid w:val="00CD53CD"/>
    <w:rsid w:val="00CD556F"/>
    <w:rsid w:val="00CD64A5"/>
    <w:rsid w:val="00CD65FF"/>
    <w:rsid w:val="00CD6A91"/>
    <w:rsid w:val="00CD734B"/>
    <w:rsid w:val="00CE0892"/>
    <w:rsid w:val="00CE08D9"/>
    <w:rsid w:val="00CE1319"/>
    <w:rsid w:val="00CE2408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1D7"/>
    <w:rsid w:val="00D1738D"/>
    <w:rsid w:val="00D20C29"/>
    <w:rsid w:val="00D217D4"/>
    <w:rsid w:val="00D21F95"/>
    <w:rsid w:val="00D22213"/>
    <w:rsid w:val="00D22CC0"/>
    <w:rsid w:val="00D2355E"/>
    <w:rsid w:val="00D24837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3779A"/>
    <w:rsid w:val="00D40940"/>
    <w:rsid w:val="00D41894"/>
    <w:rsid w:val="00D42552"/>
    <w:rsid w:val="00D433CB"/>
    <w:rsid w:val="00D442C0"/>
    <w:rsid w:val="00D446CD"/>
    <w:rsid w:val="00D46186"/>
    <w:rsid w:val="00D46409"/>
    <w:rsid w:val="00D46BB0"/>
    <w:rsid w:val="00D46F73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2D72"/>
    <w:rsid w:val="00D63D84"/>
    <w:rsid w:val="00D640D5"/>
    <w:rsid w:val="00D65304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09A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02A1"/>
    <w:rsid w:val="00D81080"/>
    <w:rsid w:val="00D81386"/>
    <w:rsid w:val="00D81A81"/>
    <w:rsid w:val="00D81F10"/>
    <w:rsid w:val="00D83A13"/>
    <w:rsid w:val="00D83C77"/>
    <w:rsid w:val="00D87AC5"/>
    <w:rsid w:val="00D91CF5"/>
    <w:rsid w:val="00D91F31"/>
    <w:rsid w:val="00D9221D"/>
    <w:rsid w:val="00D92E2F"/>
    <w:rsid w:val="00D92E82"/>
    <w:rsid w:val="00D93840"/>
    <w:rsid w:val="00D93D5D"/>
    <w:rsid w:val="00D945FD"/>
    <w:rsid w:val="00D94BD0"/>
    <w:rsid w:val="00D94D4C"/>
    <w:rsid w:val="00D952F9"/>
    <w:rsid w:val="00D95BAD"/>
    <w:rsid w:val="00D95D3F"/>
    <w:rsid w:val="00D96104"/>
    <w:rsid w:val="00D96490"/>
    <w:rsid w:val="00D96A93"/>
    <w:rsid w:val="00D96FFD"/>
    <w:rsid w:val="00D97B1E"/>
    <w:rsid w:val="00DA0B6F"/>
    <w:rsid w:val="00DA11C0"/>
    <w:rsid w:val="00DA11FC"/>
    <w:rsid w:val="00DA1927"/>
    <w:rsid w:val="00DA1E5B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67A6"/>
    <w:rsid w:val="00DB72E3"/>
    <w:rsid w:val="00DC1399"/>
    <w:rsid w:val="00DC19EF"/>
    <w:rsid w:val="00DC1E23"/>
    <w:rsid w:val="00DC1E6E"/>
    <w:rsid w:val="00DC1E9F"/>
    <w:rsid w:val="00DC3382"/>
    <w:rsid w:val="00DC58AF"/>
    <w:rsid w:val="00DC6369"/>
    <w:rsid w:val="00DC6727"/>
    <w:rsid w:val="00DC67B8"/>
    <w:rsid w:val="00DC7E12"/>
    <w:rsid w:val="00DD0C25"/>
    <w:rsid w:val="00DD11BA"/>
    <w:rsid w:val="00DD1E3E"/>
    <w:rsid w:val="00DD21E9"/>
    <w:rsid w:val="00DD247C"/>
    <w:rsid w:val="00DD24BB"/>
    <w:rsid w:val="00DD44FF"/>
    <w:rsid w:val="00DD47B9"/>
    <w:rsid w:val="00DE0A9A"/>
    <w:rsid w:val="00DE12B7"/>
    <w:rsid w:val="00DE171B"/>
    <w:rsid w:val="00DE1A5D"/>
    <w:rsid w:val="00DE32E1"/>
    <w:rsid w:val="00DE5109"/>
    <w:rsid w:val="00DE5B11"/>
    <w:rsid w:val="00DE5E08"/>
    <w:rsid w:val="00DE5F4B"/>
    <w:rsid w:val="00DE6FBB"/>
    <w:rsid w:val="00DE759B"/>
    <w:rsid w:val="00DE75C2"/>
    <w:rsid w:val="00DF0888"/>
    <w:rsid w:val="00DF1995"/>
    <w:rsid w:val="00DF1C9E"/>
    <w:rsid w:val="00DF1DD8"/>
    <w:rsid w:val="00DF36F1"/>
    <w:rsid w:val="00DF3CE7"/>
    <w:rsid w:val="00DF47F6"/>
    <w:rsid w:val="00DF545B"/>
    <w:rsid w:val="00DF57A5"/>
    <w:rsid w:val="00DF59A2"/>
    <w:rsid w:val="00DF689D"/>
    <w:rsid w:val="00DF6A62"/>
    <w:rsid w:val="00DF7E7E"/>
    <w:rsid w:val="00DF7EDE"/>
    <w:rsid w:val="00E0028C"/>
    <w:rsid w:val="00E00EF5"/>
    <w:rsid w:val="00E015F4"/>
    <w:rsid w:val="00E01D60"/>
    <w:rsid w:val="00E01EB5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0726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2709F"/>
    <w:rsid w:val="00E27D9A"/>
    <w:rsid w:val="00E30079"/>
    <w:rsid w:val="00E306D7"/>
    <w:rsid w:val="00E319B7"/>
    <w:rsid w:val="00E31C9F"/>
    <w:rsid w:val="00E32D57"/>
    <w:rsid w:val="00E32EB4"/>
    <w:rsid w:val="00E32F78"/>
    <w:rsid w:val="00E3480F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0C4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47B9B"/>
    <w:rsid w:val="00E50393"/>
    <w:rsid w:val="00E504B3"/>
    <w:rsid w:val="00E511E0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57DB7"/>
    <w:rsid w:val="00E60D91"/>
    <w:rsid w:val="00E61941"/>
    <w:rsid w:val="00E61B0C"/>
    <w:rsid w:val="00E61D99"/>
    <w:rsid w:val="00E61DC1"/>
    <w:rsid w:val="00E61FD0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67C89"/>
    <w:rsid w:val="00E709F7"/>
    <w:rsid w:val="00E70A32"/>
    <w:rsid w:val="00E70FF3"/>
    <w:rsid w:val="00E71EE1"/>
    <w:rsid w:val="00E7437A"/>
    <w:rsid w:val="00E75FEC"/>
    <w:rsid w:val="00E77A14"/>
    <w:rsid w:val="00E80575"/>
    <w:rsid w:val="00E82704"/>
    <w:rsid w:val="00E834A2"/>
    <w:rsid w:val="00E834BB"/>
    <w:rsid w:val="00E86342"/>
    <w:rsid w:val="00E86C39"/>
    <w:rsid w:val="00E86C48"/>
    <w:rsid w:val="00E871A2"/>
    <w:rsid w:val="00E872F4"/>
    <w:rsid w:val="00E874D1"/>
    <w:rsid w:val="00E87E48"/>
    <w:rsid w:val="00E90E14"/>
    <w:rsid w:val="00E9115F"/>
    <w:rsid w:val="00E91843"/>
    <w:rsid w:val="00E93143"/>
    <w:rsid w:val="00E93F10"/>
    <w:rsid w:val="00E942DF"/>
    <w:rsid w:val="00E942EA"/>
    <w:rsid w:val="00E94519"/>
    <w:rsid w:val="00E94A30"/>
    <w:rsid w:val="00E96076"/>
    <w:rsid w:val="00E96D45"/>
    <w:rsid w:val="00E976FC"/>
    <w:rsid w:val="00E97758"/>
    <w:rsid w:val="00EA181D"/>
    <w:rsid w:val="00EA2C45"/>
    <w:rsid w:val="00EA3964"/>
    <w:rsid w:val="00EA6A07"/>
    <w:rsid w:val="00EA6C51"/>
    <w:rsid w:val="00EA6EBD"/>
    <w:rsid w:val="00EA7884"/>
    <w:rsid w:val="00EB09C0"/>
    <w:rsid w:val="00EB27E8"/>
    <w:rsid w:val="00EB28E8"/>
    <w:rsid w:val="00EB3068"/>
    <w:rsid w:val="00EB4925"/>
    <w:rsid w:val="00EB51D2"/>
    <w:rsid w:val="00EB6546"/>
    <w:rsid w:val="00EB683A"/>
    <w:rsid w:val="00EB7013"/>
    <w:rsid w:val="00EB7251"/>
    <w:rsid w:val="00EC0400"/>
    <w:rsid w:val="00EC1489"/>
    <w:rsid w:val="00EC1AF1"/>
    <w:rsid w:val="00EC1E39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2D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2380"/>
    <w:rsid w:val="00EE322F"/>
    <w:rsid w:val="00EE47F9"/>
    <w:rsid w:val="00EE4AB5"/>
    <w:rsid w:val="00EE595A"/>
    <w:rsid w:val="00EE60B7"/>
    <w:rsid w:val="00EE6E97"/>
    <w:rsid w:val="00EF1246"/>
    <w:rsid w:val="00EF2F03"/>
    <w:rsid w:val="00EF326A"/>
    <w:rsid w:val="00EF3F83"/>
    <w:rsid w:val="00EF7911"/>
    <w:rsid w:val="00EF7E84"/>
    <w:rsid w:val="00F006EF"/>
    <w:rsid w:val="00F01590"/>
    <w:rsid w:val="00F01F58"/>
    <w:rsid w:val="00F03027"/>
    <w:rsid w:val="00F03928"/>
    <w:rsid w:val="00F03C20"/>
    <w:rsid w:val="00F04A42"/>
    <w:rsid w:val="00F0520B"/>
    <w:rsid w:val="00F055A8"/>
    <w:rsid w:val="00F05E40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6FF3"/>
    <w:rsid w:val="00F178F5"/>
    <w:rsid w:val="00F17FA3"/>
    <w:rsid w:val="00F17FC1"/>
    <w:rsid w:val="00F21BD1"/>
    <w:rsid w:val="00F2219B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1C2B"/>
    <w:rsid w:val="00F422C7"/>
    <w:rsid w:val="00F4271C"/>
    <w:rsid w:val="00F42EA3"/>
    <w:rsid w:val="00F43C47"/>
    <w:rsid w:val="00F444CC"/>
    <w:rsid w:val="00F449C4"/>
    <w:rsid w:val="00F45993"/>
    <w:rsid w:val="00F4702E"/>
    <w:rsid w:val="00F4719D"/>
    <w:rsid w:val="00F50059"/>
    <w:rsid w:val="00F51771"/>
    <w:rsid w:val="00F517C6"/>
    <w:rsid w:val="00F518AA"/>
    <w:rsid w:val="00F52126"/>
    <w:rsid w:val="00F535B9"/>
    <w:rsid w:val="00F53C85"/>
    <w:rsid w:val="00F54932"/>
    <w:rsid w:val="00F550D7"/>
    <w:rsid w:val="00F55478"/>
    <w:rsid w:val="00F557FB"/>
    <w:rsid w:val="00F56D9A"/>
    <w:rsid w:val="00F57940"/>
    <w:rsid w:val="00F6018C"/>
    <w:rsid w:val="00F60269"/>
    <w:rsid w:val="00F6287C"/>
    <w:rsid w:val="00F62907"/>
    <w:rsid w:val="00F62C21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3662"/>
    <w:rsid w:val="00F7483E"/>
    <w:rsid w:val="00F75513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04E"/>
    <w:rsid w:val="00F958DB"/>
    <w:rsid w:val="00F95C39"/>
    <w:rsid w:val="00F96A89"/>
    <w:rsid w:val="00FA0BC5"/>
    <w:rsid w:val="00FA14A4"/>
    <w:rsid w:val="00FA1DFE"/>
    <w:rsid w:val="00FA243A"/>
    <w:rsid w:val="00FA2EE8"/>
    <w:rsid w:val="00FA4D0C"/>
    <w:rsid w:val="00FA56FC"/>
    <w:rsid w:val="00FA5912"/>
    <w:rsid w:val="00FA6870"/>
    <w:rsid w:val="00FA7835"/>
    <w:rsid w:val="00FA7867"/>
    <w:rsid w:val="00FA7CFA"/>
    <w:rsid w:val="00FB0514"/>
    <w:rsid w:val="00FB2376"/>
    <w:rsid w:val="00FB27FB"/>
    <w:rsid w:val="00FB334F"/>
    <w:rsid w:val="00FB377D"/>
    <w:rsid w:val="00FB38FD"/>
    <w:rsid w:val="00FB518C"/>
    <w:rsid w:val="00FB7775"/>
    <w:rsid w:val="00FB7B29"/>
    <w:rsid w:val="00FB7D41"/>
    <w:rsid w:val="00FC05CB"/>
    <w:rsid w:val="00FC0CDA"/>
    <w:rsid w:val="00FC1298"/>
    <w:rsid w:val="00FC196A"/>
    <w:rsid w:val="00FC19C6"/>
    <w:rsid w:val="00FC267B"/>
    <w:rsid w:val="00FC2AA8"/>
    <w:rsid w:val="00FC2B58"/>
    <w:rsid w:val="00FC4350"/>
    <w:rsid w:val="00FC45BF"/>
    <w:rsid w:val="00FC5B46"/>
    <w:rsid w:val="00FC619C"/>
    <w:rsid w:val="00FC63B4"/>
    <w:rsid w:val="00FC73A8"/>
    <w:rsid w:val="00FD01C9"/>
    <w:rsid w:val="00FD07B9"/>
    <w:rsid w:val="00FD08E7"/>
    <w:rsid w:val="00FD2CC4"/>
    <w:rsid w:val="00FD320A"/>
    <w:rsid w:val="00FD3963"/>
    <w:rsid w:val="00FD3BAF"/>
    <w:rsid w:val="00FD4BBA"/>
    <w:rsid w:val="00FD5B46"/>
    <w:rsid w:val="00FD6E25"/>
    <w:rsid w:val="00FE0578"/>
    <w:rsid w:val="00FE0958"/>
    <w:rsid w:val="00FE0AEC"/>
    <w:rsid w:val="00FE221E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1B5C"/>
    <w:rsid w:val="00FF48FE"/>
    <w:rsid w:val="00FF4B1D"/>
    <w:rsid w:val="00FF4C40"/>
    <w:rsid w:val="00FF4E91"/>
    <w:rsid w:val="00FF5417"/>
    <w:rsid w:val="00FF5CC7"/>
    <w:rsid w:val="00FF5E08"/>
    <w:rsid w:val="00FF69C9"/>
    <w:rsid w:val="00FF71CD"/>
    <w:rsid w:val="00FF7ADF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0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69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69.a-edital de convocação</Template>
  <TotalTime>4</TotalTime>
  <Pages>1</Pages>
  <Words>485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2023-02-09T12:50:00Z</cp:lastPrinted>
  <dcterms:created xsi:type="dcterms:W3CDTF">2023-10-19T16:50:00Z</dcterms:created>
  <dcterms:modified xsi:type="dcterms:W3CDTF">2023-10-19T16:53:00Z</dcterms:modified>
</cp:coreProperties>
</file>