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DF1995">
        <w:rPr>
          <w:sz w:val="20"/>
        </w:rPr>
        <w:t>11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</w:t>
      </w:r>
      <w:r w:rsidR="00316F02">
        <w:t>s</w:t>
      </w:r>
      <w:r w:rsidR="00607F72">
        <w:t xml:space="preserve"> </w:t>
      </w:r>
      <w:r w:rsidRPr="0010038B">
        <w:t>candidat</w:t>
      </w:r>
      <w:r w:rsidR="001F353D">
        <w:t>o</w:t>
      </w:r>
      <w:r w:rsidR="00316F02">
        <w:t>s</w:t>
      </w:r>
      <w:r w:rsidRPr="0010038B">
        <w:t xml:space="preserve"> abaixo relaciona</w:t>
      </w:r>
      <w:r w:rsidR="00E66E55" w:rsidRPr="0010038B">
        <w:t>d</w:t>
      </w:r>
      <w:r w:rsidR="001F353D">
        <w:t>o</w:t>
      </w:r>
      <w:r w:rsidR="00316F02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544"/>
        <w:gridCol w:w="1984"/>
        <w:gridCol w:w="2410"/>
        <w:gridCol w:w="639"/>
      </w:tblGrid>
      <w:tr w:rsidR="008E4708" w:rsidRPr="00F6018C" w:rsidTr="00DF199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984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DB67A6" w:rsidRPr="00F6018C" w:rsidTr="00DF199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B67A6" w:rsidRDefault="00DB67A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132940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APARECIDO CAETANO LORO</w:t>
            </w:r>
          </w:p>
        </w:tc>
        <w:tc>
          <w:tcPr>
            <w:tcW w:w="1984" w:type="dxa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049.933.621-61</w:t>
            </w:r>
          </w:p>
        </w:tc>
        <w:tc>
          <w:tcPr>
            <w:tcW w:w="2410" w:type="dxa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DB67A6" w:rsidRPr="00F6018C" w:rsidRDefault="00DB67A6" w:rsidP="00D95BAD">
            <w:pPr>
              <w:jc w:val="center"/>
            </w:pPr>
            <w:r>
              <w:t>13</w:t>
            </w:r>
          </w:p>
        </w:tc>
      </w:tr>
      <w:tr w:rsidR="00DB67A6" w:rsidRPr="00F6018C" w:rsidTr="00DF199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B67A6" w:rsidRDefault="00DB67A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125688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Fariz Tupan Nabhan</w:t>
            </w:r>
          </w:p>
        </w:tc>
        <w:tc>
          <w:tcPr>
            <w:tcW w:w="1984" w:type="dxa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071.752.509-08</w:t>
            </w:r>
          </w:p>
        </w:tc>
        <w:tc>
          <w:tcPr>
            <w:tcW w:w="2410" w:type="dxa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DB67A6" w:rsidRDefault="00DB67A6" w:rsidP="00D95BAD">
            <w:pPr>
              <w:jc w:val="center"/>
            </w:pPr>
            <w:r>
              <w:t>14</w:t>
            </w:r>
          </w:p>
        </w:tc>
      </w:tr>
      <w:tr w:rsidR="00DB67A6" w:rsidRPr="00F6018C" w:rsidTr="00DF199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B67A6" w:rsidRDefault="00DB67A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131239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Luiz Bonsere</w:t>
            </w:r>
          </w:p>
        </w:tc>
        <w:tc>
          <w:tcPr>
            <w:tcW w:w="1984" w:type="dxa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098.440.539-94</w:t>
            </w:r>
          </w:p>
        </w:tc>
        <w:tc>
          <w:tcPr>
            <w:tcW w:w="2410" w:type="dxa"/>
            <w:vAlign w:val="bottom"/>
          </w:tcPr>
          <w:p w:rsidR="00DB67A6" w:rsidRDefault="00DB67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DB67A6" w:rsidRDefault="00DB67A6" w:rsidP="00D95BAD">
            <w:pPr>
              <w:jc w:val="center"/>
            </w:pPr>
            <w:r>
              <w:t>15</w:t>
            </w:r>
          </w:p>
        </w:tc>
      </w:tr>
    </w:tbl>
    <w:p w:rsidR="00316F02" w:rsidRPr="00316F02" w:rsidRDefault="00316F02" w:rsidP="00A33FC9">
      <w:pPr>
        <w:ind w:firstLine="851"/>
        <w:jc w:val="both"/>
        <w:rPr>
          <w:i/>
          <w:sz w:val="16"/>
          <w:szCs w:val="16"/>
        </w:rPr>
      </w:pPr>
      <w:r w:rsidRPr="00316F02">
        <w:rPr>
          <w:i/>
          <w:sz w:val="16"/>
          <w:szCs w:val="16"/>
        </w:rPr>
        <w:t>*desistentes ou não localizados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</w:t>
      </w:r>
      <w:r w:rsidR="00316F02">
        <w:t>s</w:t>
      </w:r>
      <w:r w:rsidR="00CD08C7" w:rsidRPr="0010038B">
        <w:t xml:space="preserve"> candidat</w:t>
      </w:r>
      <w:r w:rsidR="001F353D">
        <w:t>o</w:t>
      </w:r>
      <w:r w:rsidR="00316F02">
        <w:t>s</w:t>
      </w:r>
      <w:r w:rsidR="00115718" w:rsidRPr="0010038B">
        <w:t xml:space="preserve"> </w:t>
      </w:r>
      <w:r w:rsidR="00B80F7C" w:rsidRPr="0010038B">
        <w:t>fica</w:t>
      </w:r>
      <w:r w:rsidR="00316F02">
        <w:t>m</w:t>
      </w:r>
      <w:r w:rsidR="00B80F7C" w:rsidRPr="0010038B">
        <w:t xml:space="preserve"> convocad</w:t>
      </w:r>
      <w:r w:rsidR="001F353D">
        <w:t>o</w:t>
      </w:r>
      <w:r w:rsidR="00316F02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316F02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DF1995">
        <w:rPr>
          <w:u w:val="single"/>
        </w:rPr>
        <w:t>2</w:t>
      </w:r>
      <w:r w:rsidR="000D4CEF">
        <w:rPr>
          <w:u w:val="single"/>
        </w:rPr>
        <w:t>4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A27354">
        <w:rPr>
          <w:u w:val="single"/>
        </w:rPr>
        <w:t>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DF1995">
        <w:rPr>
          <w:u w:val="single"/>
        </w:rPr>
        <w:t>27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A27354">
        <w:rPr>
          <w:u w:val="single"/>
        </w:rPr>
        <w:t>outubro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316F02">
        <w:t>0</w:t>
      </w:r>
      <w:r w:rsidR="00DF1995">
        <w:t>9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316F02">
        <w:t>outubro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D2B" w:rsidRDefault="005B3D2B">
      <w:r>
        <w:separator/>
      </w:r>
    </w:p>
  </w:endnote>
  <w:endnote w:type="continuationSeparator" w:id="1">
    <w:p w:rsidR="005B3D2B" w:rsidRDefault="005B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D2B" w:rsidRDefault="005B3D2B">
      <w:r>
        <w:separator/>
      </w:r>
    </w:p>
  </w:footnote>
  <w:footnote w:type="continuationSeparator" w:id="1">
    <w:p w:rsidR="005B3D2B" w:rsidRDefault="005B3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0790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7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17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2023-10-09T10:30:00Z</dcterms:created>
  <dcterms:modified xsi:type="dcterms:W3CDTF">2023-10-09T11:12:00Z</dcterms:modified>
</cp:coreProperties>
</file>