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10</w:t>
      </w:r>
      <w:r w:rsidR="00316F02">
        <w:rPr>
          <w:sz w:val="20"/>
        </w:rPr>
        <w:t>8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F353D">
        <w:t>o</w:t>
      </w:r>
      <w:r w:rsidR="00316F02">
        <w:t>s</w:t>
      </w:r>
      <w:r w:rsidR="00607F72">
        <w:t xml:space="preserve"> </w:t>
      </w:r>
      <w:r w:rsidRPr="0010038B">
        <w:t>candidat</w:t>
      </w:r>
      <w:r w:rsidR="001F353D">
        <w:t>o</w:t>
      </w:r>
      <w:r w:rsidR="00316F02">
        <w:t>s</w:t>
      </w:r>
      <w:r w:rsidRPr="0010038B">
        <w:t xml:space="preserve"> abaixo relaciona</w:t>
      </w:r>
      <w:r w:rsidR="00E66E55" w:rsidRPr="0010038B">
        <w:t>d</w:t>
      </w:r>
      <w:r w:rsidR="001F353D">
        <w:t>o</w:t>
      </w:r>
      <w:r w:rsidR="00316F02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843"/>
        <w:gridCol w:w="2977"/>
        <w:gridCol w:w="639"/>
      </w:tblGrid>
      <w:tr w:rsidR="008E4708" w:rsidRPr="00F6018C" w:rsidTr="00316F0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F6018C" w:rsidRDefault="008E4708" w:rsidP="000C2CCE">
            <w:pPr>
              <w:jc w:val="center"/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INS</w:t>
            </w:r>
            <w:r w:rsidR="000C2CCE" w:rsidRPr="00F6018C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CPF</w:t>
            </w:r>
          </w:p>
        </w:tc>
        <w:tc>
          <w:tcPr>
            <w:tcW w:w="2977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Clas</w:t>
            </w:r>
          </w:p>
        </w:tc>
      </w:tr>
      <w:tr w:rsidR="00316F02" w:rsidRPr="00F6018C" w:rsidTr="00316F0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16F02" w:rsidRDefault="00316F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123908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6F02" w:rsidRDefault="00316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*Leonardo Jose Dotto</w:t>
            </w:r>
          </w:p>
        </w:tc>
        <w:tc>
          <w:tcPr>
            <w:tcW w:w="1843" w:type="dxa"/>
            <w:vAlign w:val="bottom"/>
          </w:tcPr>
          <w:p w:rsidR="00316F02" w:rsidRDefault="00316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066.122.479-16</w:t>
            </w:r>
          </w:p>
        </w:tc>
        <w:tc>
          <w:tcPr>
            <w:tcW w:w="2977" w:type="dxa"/>
            <w:vAlign w:val="bottom"/>
          </w:tcPr>
          <w:p w:rsidR="00316F02" w:rsidRDefault="00316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  <w:vAlign w:val="center"/>
          </w:tcPr>
          <w:p w:rsidR="00316F02" w:rsidRPr="00F6018C" w:rsidRDefault="00316F02" w:rsidP="00D95BAD">
            <w:pPr>
              <w:jc w:val="center"/>
            </w:pPr>
            <w:r>
              <w:t>10</w:t>
            </w:r>
          </w:p>
        </w:tc>
      </w:tr>
      <w:tr w:rsidR="00316F02" w:rsidRPr="00F6018C" w:rsidTr="00316F0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16F02" w:rsidRDefault="00316F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133195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6F02" w:rsidRDefault="00316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*ALLAN LUIZ KLEIN MAYER</w:t>
            </w:r>
          </w:p>
        </w:tc>
        <w:tc>
          <w:tcPr>
            <w:tcW w:w="1843" w:type="dxa"/>
            <w:vAlign w:val="bottom"/>
          </w:tcPr>
          <w:p w:rsidR="00316F02" w:rsidRDefault="00316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092.015.519-75</w:t>
            </w:r>
          </w:p>
        </w:tc>
        <w:tc>
          <w:tcPr>
            <w:tcW w:w="2977" w:type="dxa"/>
            <w:vAlign w:val="bottom"/>
          </w:tcPr>
          <w:p w:rsidR="00316F02" w:rsidRDefault="00316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  <w:vAlign w:val="center"/>
          </w:tcPr>
          <w:p w:rsidR="00316F02" w:rsidRDefault="00316F02" w:rsidP="00D95BAD">
            <w:pPr>
              <w:jc w:val="center"/>
            </w:pPr>
            <w:r>
              <w:t>11</w:t>
            </w:r>
          </w:p>
        </w:tc>
      </w:tr>
      <w:tr w:rsidR="00316F02" w:rsidRPr="00F6018C" w:rsidTr="00316F0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316F02" w:rsidRDefault="00316F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129369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316F02" w:rsidRDefault="00316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 Philipe Silva de Quadros</w:t>
            </w:r>
          </w:p>
        </w:tc>
        <w:tc>
          <w:tcPr>
            <w:tcW w:w="1843" w:type="dxa"/>
            <w:vAlign w:val="bottom"/>
          </w:tcPr>
          <w:p w:rsidR="00316F02" w:rsidRDefault="00316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070.332.689-98</w:t>
            </w:r>
          </w:p>
        </w:tc>
        <w:tc>
          <w:tcPr>
            <w:tcW w:w="2977" w:type="dxa"/>
            <w:vAlign w:val="bottom"/>
          </w:tcPr>
          <w:p w:rsidR="00316F02" w:rsidRDefault="00316F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639" w:type="dxa"/>
            <w:vAlign w:val="center"/>
          </w:tcPr>
          <w:p w:rsidR="00316F02" w:rsidRDefault="00316F02" w:rsidP="00D95BAD">
            <w:pPr>
              <w:jc w:val="center"/>
            </w:pPr>
            <w:r>
              <w:t>12</w:t>
            </w:r>
          </w:p>
        </w:tc>
      </w:tr>
    </w:tbl>
    <w:p w:rsidR="00316F02" w:rsidRPr="00316F02" w:rsidRDefault="00316F02" w:rsidP="00A33FC9">
      <w:pPr>
        <w:ind w:firstLine="851"/>
        <w:jc w:val="both"/>
        <w:rPr>
          <w:i/>
          <w:sz w:val="16"/>
          <w:szCs w:val="16"/>
        </w:rPr>
      </w:pPr>
      <w:r w:rsidRPr="00316F02">
        <w:rPr>
          <w:i/>
          <w:sz w:val="16"/>
          <w:szCs w:val="16"/>
        </w:rPr>
        <w:t>*desistentes ou não localizados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1F353D">
        <w:t>O</w:t>
      </w:r>
      <w:r w:rsidR="00316F02">
        <w:t>s</w:t>
      </w:r>
      <w:r w:rsidR="00CD08C7" w:rsidRPr="0010038B">
        <w:t xml:space="preserve"> candidat</w:t>
      </w:r>
      <w:r w:rsidR="001F353D">
        <w:t>o</w:t>
      </w:r>
      <w:r w:rsidR="00316F02">
        <w:t>s</w:t>
      </w:r>
      <w:r w:rsidR="00115718" w:rsidRPr="0010038B">
        <w:t xml:space="preserve"> </w:t>
      </w:r>
      <w:r w:rsidR="00B80F7C" w:rsidRPr="0010038B">
        <w:t>fica</w:t>
      </w:r>
      <w:r w:rsidR="00316F02">
        <w:t>m</w:t>
      </w:r>
      <w:r w:rsidR="00B80F7C" w:rsidRPr="0010038B">
        <w:t xml:space="preserve"> convocad</w:t>
      </w:r>
      <w:r w:rsidR="001F353D">
        <w:t>o</w:t>
      </w:r>
      <w:r w:rsidR="00316F02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316F02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316F02">
        <w:rPr>
          <w:u w:val="single"/>
        </w:rPr>
        <w:t>1</w:t>
      </w:r>
      <w:r w:rsidR="00A27354" w:rsidRPr="00A27354">
        <w:rPr>
          <w:u w:val="single"/>
        </w:rPr>
        <w:t>3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A27354">
        <w:rPr>
          <w:u w:val="single"/>
        </w:rPr>
        <w:t>outubro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316F02">
        <w:rPr>
          <w:u w:val="single"/>
        </w:rPr>
        <w:t>17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A27354">
        <w:rPr>
          <w:u w:val="single"/>
        </w:rPr>
        <w:t>outubro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316F02">
        <w:t>02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316F02">
        <w:t>outubro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AEF" w:rsidRDefault="003D3AEF">
      <w:r>
        <w:separator/>
      </w:r>
    </w:p>
  </w:endnote>
  <w:endnote w:type="continuationSeparator" w:id="1">
    <w:p w:rsidR="003D3AEF" w:rsidRDefault="003D3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AEF" w:rsidRDefault="003D3AEF">
      <w:r>
        <w:separator/>
      </w:r>
    </w:p>
  </w:footnote>
  <w:footnote w:type="continuationSeparator" w:id="1">
    <w:p w:rsidR="003D3AEF" w:rsidRDefault="003D3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0176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7</TotalTime>
  <Pages>1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2023-10-02T20:41:00Z</dcterms:created>
  <dcterms:modified xsi:type="dcterms:W3CDTF">2023-10-02T20:48:00Z</dcterms:modified>
</cp:coreProperties>
</file>