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73033" w:rsidRDefault="00DF6A62" w:rsidP="00D10B37">
      <w:pPr>
        <w:pStyle w:val="Ttulo"/>
        <w:rPr>
          <w:b w:val="0"/>
          <w:sz w:val="20"/>
        </w:rPr>
      </w:pPr>
      <w:r w:rsidRPr="00673033">
        <w:rPr>
          <w:b w:val="0"/>
          <w:sz w:val="20"/>
        </w:rPr>
        <w:t>EDITAL Nº</w:t>
      </w:r>
      <w:r w:rsidR="00C710F7" w:rsidRPr="00673033">
        <w:rPr>
          <w:b w:val="0"/>
          <w:sz w:val="20"/>
        </w:rPr>
        <w:t xml:space="preserve"> </w:t>
      </w:r>
      <w:r w:rsidR="001F353D" w:rsidRPr="00673033">
        <w:rPr>
          <w:b w:val="0"/>
          <w:sz w:val="20"/>
        </w:rPr>
        <w:t>1</w:t>
      </w:r>
      <w:r w:rsidR="000F6485" w:rsidRPr="00673033">
        <w:rPr>
          <w:b w:val="0"/>
          <w:sz w:val="20"/>
        </w:rPr>
        <w:t>44</w:t>
      </w:r>
      <w:r w:rsidR="0056555C" w:rsidRPr="00673033">
        <w:rPr>
          <w:b w:val="0"/>
          <w:sz w:val="20"/>
        </w:rPr>
        <w:t>/</w:t>
      </w:r>
      <w:r w:rsidR="00EC5DFC" w:rsidRPr="00673033">
        <w:rPr>
          <w:b w:val="0"/>
          <w:sz w:val="20"/>
        </w:rPr>
        <w:t>20</w:t>
      </w:r>
      <w:r w:rsidR="00C444F0" w:rsidRPr="00673033">
        <w:rPr>
          <w:b w:val="0"/>
          <w:sz w:val="20"/>
        </w:rPr>
        <w:t>2</w:t>
      </w:r>
      <w:r w:rsidR="00BF2559" w:rsidRPr="00673033">
        <w:rPr>
          <w:b w:val="0"/>
          <w:sz w:val="20"/>
        </w:rPr>
        <w:t>3</w:t>
      </w:r>
    </w:p>
    <w:p w:rsidR="00DF6A62" w:rsidRPr="00673033" w:rsidRDefault="00DF6A62" w:rsidP="00DF6A62">
      <w:pPr>
        <w:pStyle w:val="Ttulo"/>
        <w:rPr>
          <w:b w:val="0"/>
          <w:sz w:val="20"/>
        </w:rPr>
      </w:pPr>
      <w:r w:rsidRPr="00673033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 aprovado</w:t>
      </w:r>
      <w:r w:rsidR="000F6485">
        <w:t xml:space="preserve"> em</w:t>
      </w:r>
      <w:r w:rsidRPr="0010038B">
        <w:t xml:space="preserve"> Concurso Público Municipal, </w:t>
      </w:r>
      <w:r w:rsidR="000F6485">
        <w:t>para apresentação de exames médicos solicitados pela Perícia Médica dos Servidores</w:t>
      </w:r>
      <w:r w:rsidR="00B815CC">
        <w:t>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</w:t>
      </w:r>
      <w:r w:rsidR="0098340C">
        <w:t xml:space="preserve">a publicação do Edital 130/2023, de 24 de novembro de 2023, para convocação de candidatos </w:t>
      </w:r>
      <w:r w:rsidR="00673033">
        <w:t xml:space="preserve">aprovados em concurso público; considerando ainda a necessidade de </w:t>
      </w:r>
      <w:r w:rsidR="0098340C">
        <w:t>realização de exame de saúde admissional e apresentação de documentos,</w:t>
      </w:r>
    </w:p>
    <w:p w:rsidR="00C444F0" w:rsidRPr="0010038B" w:rsidRDefault="00C444F0" w:rsidP="00660597">
      <w:pPr>
        <w:ind w:firstLine="2520"/>
      </w:pPr>
    </w:p>
    <w:p w:rsidR="00DF6A62" w:rsidRPr="00673033" w:rsidRDefault="00DF6A62" w:rsidP="0094420E">
      <w:pPr>
        <w:jc w:val="center"/>
        <w:rPr>
          <w:i/>
        </w:rPr>
      </w:pPr>
      <w:r w:rsidRPr="00673033">
        <w:rPr>
          <w:i/>
        </w:rPr>
        <w:t>RESOLVE</w:t>
      </w:r>
      <w:r w:rsidR="00C444F0" w:rsidRPr="00673033">
        <w:rPr>
          <w:i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98340C" w:rsidRDefault="00DF6A62" w:rsidP="002A3A34">
      <w:pPr>
        <w:pStyle w:val="Recuodecorpodetexto"/>
        <w:ind w:firstLine="851"/>
        <w:jc w:val="both"/>
      </w:pPr>
      <w:r w:rsidRPr="0010038B">
        <w:rPr>
          <w:bCs/>
        </w:rPr>
        <w:t>Art. 1º -</w:t>
      </w:r>
      <w:r w:rsidRPr="0010038B">
        <w:t xml:space="preserve"> Convocar</w:t>
      </w:r>
      <w:r w:rsidR="0098340C">
        <w:t xml:space="preserve"> o candidato abaixo relacionado, para no prazo de 5 (cinco) dias, a contar da publicação deste edital, apresentar os exames médicos solicitados pela perícia médica dos servidores</w:t>
      </w:r>
      <w:r w:rsidR="00673033">
        <w:t xml:space="preserve"> no dia 05 de dezembro de 2023</w:t>
      </w:r>
      <w:r w:rsidR="0098340C">
        <w:t>, visando a continuidade do processo de admissão ou,  no mesmo prazo, apresentar justificativa fundamentada quanto as razões da não apresentação.</w:t>
      </w:r>
    </w:p>
    <w:p w:rsidR="00673033" w:rsidRPr="00673033" w:rsidRDefault="00673033" w:rsidP="00673033">
      <w:pPr>
        <w:pStyle w:val="Recuodecorpodetexto"/>
        <w:ind w:firstLine="851"/>
        <w:jc w:val="both"/>
        <w:rPr>
          <w:i/>
          <w:color w:val="FF0000"/>
        </w:rPr>
      </w:pPr>
      <w:r w:rsidRPr="00673033">
        <w:rPr>
          <w:i/>
          <w:color w:val="000000" w:themeColor="text1"/>
        </w:rPr>
        <w:t>Estatutário.</w:t>
      </w:r>
      <w:r w:rsidRPr="00673033">
        <w:rPr>
          <w:i/>
          <w:color w:val="FF0000"/>
        </w:rPr>
        <w:t xml:space="preserve"> 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3544"/>
        <w:gridCol w:w="639"/>
      </w:tblGrid>
      <w:tr w:rsidR="00673033" w:rsidRPr="00673033" w:rsidTr="00FF2C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673033" w:rsidRPr="00673033" w:rsidRDefault="00673033" w:rsidP="00FF2CB5">
            <w:pPr>
              <w:jc w:val="center"/>
              <w:rPr>
                <w:color w:val="000000" w:themeColor="text1"/>
              </w:rPr>
            </w:pPr>
            <w:r w:rsidRPr="00673033">
              <w:rPr>
                <w:color w:val="000000" w:themeColor="text1"/>
              </w:rPr>
              <w:t>INSC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73033" w:rsidRPr="00673033" w:rsidRDefault="00673033" w:rsidP="00FF2CB5">
            <w:pPr>
              <w:rPr>
                <w:color w:val="000000" w:themeColor="text1"/>
              </w:rPr>
            </w:pPr>
            <w:r w:rsidRPr="00673033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673033" w:rsidRPr="00673033" w:rsidRDefault="00673033" w:rsidP="00FF2CB5">
            <w:pPr>
              <w:rPr>
                <w:color w:val="000000" w:themeColor="text1"/>
              </w:rPr>
            </w:pPr>
            <w:r w:rsidRPr="00673033">
              <w:rPr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673033" w:rsidRPr="00673033" w:rsidRDefault="00673033" w:rsidP="00FF2CB5">
            <w:pPr>
              <w:rPr>
                <w:color w:val="000000" w:themeColor="text1"/>
              </w:rPr>
            </w:pPr>
            <w:r w:rsidRPr="00673033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673033" w:rsidRPr="00673033" w:rsidRDefault="00673033" w:rsidP="00FF2CB5">
            <w:pPr>
              <w:rPr>
                <w:color w:val="000000" w:themeColor="text1"/>
              </w:rPr>
            </w:pPr>
            <w:r w:rsidRPr="00673033">
              <w:rPr>
                <w:color w:val="000000" w:themeColor="text1"/>
              </w:rPr>
              <w:t>Clas</w:t>
            </w:r>
          </w:p>
        </w:tc>
      </w:tr>
      <w:tr w:rsidR="00673033" w:rsidRPr="00673033" w:rsidTr="00FF2C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673033" w:rsidRPr="00673033" w:rsidRDefault="00673033" w:rsidP="00FF2CB5">
            <w:pPr>
              <w:jc w:val="right"/>
              <w:rPr>
                <w:rFonts w:ascii="Calibri" w:hAnsi="Calibri" w:cs="Calibri"/>
                <w:color w:val="000000"/>
              </w:rPr>
            </w:pPr>
            <w:r w:rsidRPr="00673033">
              <w:rPr>
                <w:rFonts w:ascii="Calibri" w:hAnsi="Calibri" w:cs="Calibri"/>
                <w:color w:val="000000"/>
              </w:rPr>
              <w:t>128094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73033" w:rsidRPr="00673033" w:rsidRDefault="00673033" w:rsidP="00FF2CB5">
            <w:pPr>
              <w:rPr>
                <w:rFonts w:ascii="Calibri" w:hAnsi="Calibri" w:cs="Calibri"/>
                <w:color w:val="000000"/>
              </w:rPr>
            </w:pPr>
            <w:r w:rsidRPr="00673033">
              <w:rPr>
                <w:rFonts w:ascii="Calibri" w:hAnsi="Calibri" w:cs="Calibri"/>
                <w:color w:val="000000"/>
              </w:rPr>
              <w:t>Renan Luiz Wolf</w:t>
            </w:r>
          </w:p>
        </w:tc>
        <w:tc>
          <w:tcPr>
            <w:tcW w:w="1701" w:type="dxa"/>
            <w:vAlign w:val="bottom"/>
          </w:tcPr>
          <w:p w:rsidR="00673033" w:rsidRPr="00673033" w:rsidRDefault="00673033" w:rsidP="00FF2CB5">
            <w:pPr>
              <w:rPr>
                <w:rFonts w:ascii="Calibri" w:hAnsi="Calibri" w:cs="Calibri"/>
                <w:color w:val="000000"/>
              </w:rPr>
            </w:pPr>
            <w:r w:rsidRPr="00673033">
              <w:rPr>
                <w:rFonts w:ascii="Calibri" w:hAnsi="Calibri" w:cs="Calibri"/>
                <w:color w:val="000000"/>
              </w:rPr>
              <w:t>010.242.439-07</w:t>
            </w:r>
          </w:p>
        </w:tc>
        <w:tc>
          <w:tcPr>
            <w:tcW w:w="3544" w:type="dxa"/>
            <w:vAlign w:val="bottom"/>
          </w:tcPr>
          <w:p w:rsidR="00673033" w:rsidRPr="00673033" w:rsidRDefault="00673033" w:rsidP="00FF2CB5">
            <w:pPr>
              <w:rPr>
                <w:rFonts w:ascii="Calibri" w:hAnsi="Calibri" w:cs="Calibri"/>
                <w:color w:val="000000"/>
              </w:rPr>
            </w:pPr>
            <w:r w:rsidRPr="00673033">
              <w:rPr>
                <w:rFonts w:ascii="Calibri" w:hAnsi="Calibri" w:cs="Calibri"/>
                <w:color w:val="000000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673033" w:rsidRPr="00673033" w:rsidRDefault="00673033" w:rsidP="00FF2CB5">
            <w:pPr>
              <w:jc w:val="center"/>
            </w:pPr>
            <w:r w:rsidRPr="00673033">
              <w:t>34</w:t>
            </w:r>
          </w:p>
        </w:tc>
      </w:tr>
    </w:tbl>
    <w:p w:rsidR="00673033" w:rsidRPr="00673033" w:rsidRDefault="00673033" w:rsidP="002A3A34">
      <w:pPr>
        <w:pStyle w:val="Recuodecorpodetexto"/>
        <w:ind w:firstLine="851"/>
        <w:jc w:val="both"/>
      </w:pP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 xml:space="preserve">Art. </w:t>
      </w:r>
      <w:r w:rsidR="0098340C">
        <w:t>2</w:t>
      </w:r>
      <w:r w:rsidRPr="0010038B">
        <w:t xml:space="preserve">º - </w:t>
      </w:r>
      <w:r w:rsidR="0098340C">
        <w:t>A</w:t>
      </w:r>
      <w:r w:rsidRPr="0010038B">
        <w:t xml:space="preserve"> não </w:t>
      </w:r>
      <w:r w:rsidR="00673033">
        <w:t>apresentação dos exames médicos solicitados, bem como, a falta de justificativa fundamentada e validada pela Perícia Médica e Assessoria Jurídica, dentro do prazo estipulado no artigo anterior</w:t>
      </w:r>
      <w:r w:rsidRPr="0010038B">
        <w:t>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8864C2">
        <w:t>2</w:t>
      </w:r>
      <w:r w:rsidR="00673033">
        <w:t>7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673033">
        <w:t>dezembro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</w:t>
      </w:r>
      <w:r w:rsidR="00F51F71">
        <w:t xml:space="preserve">    </w:t>
      </w:r>
      <w:r w:rsidR="0010038B" w:rsidRPr="004B3F83">
        <w:t xml:space="preserve"> </w:t>
      </w:r>
      <w:r w:rsidR="00592334" w:rsidRPr="004B3F83">
        <w:t xml:space="preserve"> </w:t>
      </w:r>
      <w:r w:rsidR="0067303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</w:t>
      </w:r>
      <w:r w:rsidR="00673033">
        <w:t xml:space="preserve">                  </w:t>
      </w:r>
      <w:r w:rsidR="00D30897" w:rsidRPr="004B3F83">
        <w:t xml:space="preserve">   </w:t>
      </w:r>
      <w:r w:rsidRPr="004B3F83">
        <w:t xml:space="preserve">  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F4E" w:rsidRDefault="009D4F4E">
      <w:r>
        <w:separator/>
      </w:r>
    </w:p>
  </w:endnote>
  <w:endnote w:type="continuationSeparator" w:id="1">
    <w:p w:rsidR="009D4F4E" w:rsidRDefault="009D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F4E" w:rsidRDefault="009D4F4E">
      <w:r>
        <w:separator/>
      </w:r>
    </w:p>
  </w:footnote>
  <w:footnote w:type="continuationSeparator" w:id="1">
    <w:p w:rsidR="009D4F4E" w:rsidRDefault="009D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2326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648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3C9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76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033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C08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40C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4F4E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5C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966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CBD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3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47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2023-12-27T18:08:00Z</dcterms:created>
  <dcterms:modified xsi:type="dcterms:W3CDTF">2023-12-27T19:22:00Z</dcterms:modified>
</cp:coreProperties>
</file>