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8864C2">
        <w:rPr>
          <w:sz w:val="20"/>
        </w:rPr>
        <w:t>30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A52D9">
        <w:t>os</w:t>
      </w:r>
      <w:r w:rsidR="00607F72">
        <w:t xml:space="preserve"> </w:t>
      </w:r>
      <w:r w:rsidRPr="0010038B">
        <w:t>candidat</w:t>
      </w:r>
      <w:r w:rsidR="005A52D9">
        <w:t>os</w:t>
      </w:r>
      <w:r w:rsidRPr="0010038B">
        <w:t xml:space="preserve"> abaixo relaciona</w:t>
      </w:r>
      <w:r w:rsidR="00E66E55" w:rsidRPr="0010038B">
        <w:t>d</w:t>
      </w:r>
      <w:r w:rsidR="005A52D9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5A52D9" w:rsidRDefault="008E4708" w:rsidP="000C2CCE">
            <w:pPr>
              <w:jc w:val="center"/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INS</w:t>
            </w:r>
            <w:r w:rsidR="000C2CCE" w:rsidRPr="005A52D9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Clas</w:t>
            </w:r>
          </w:p>
        </w:tc>
      </w:tr>
      <w:tr w:rsidR="008864C2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864C2" w:rsidRDefault="008864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124900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864C2" w:rsidRDefault="00886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Júlia Susin</w:t>
            </w:r>
          </w:p>
        </w:tc>
        <w:tc>
          <w:tcPr>
            <w:tcW w:w="1701" w:type="dxa"/>
            <w:vAlign w:val="bottom"/>
          </w:tcPr>
          <w:p w:rsidR="008864C2" w:rsidRDefault="00886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072.253.159-19</w:t>
            </w:r>
          </w:p>
        </w:tc>
        <w:tc>
          <w:tcPr>
            <w:tcW w:w="3544" w:type="dxa"/>
            <w:vAlign w:val="bottom"/>
          </w:tcPr>
          <w:p w:rsidR="008864C2" w:rsidRDefault="00886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8864C2" w:rsidRPr="005A52D9" w:rsidRDefault="008864C2" w:rsidP="005A52D9">
            <w:pPr>
              <w:jc w:val="center"/>
            </w:pPr>
            <w:r>
              <w:t>32</w:t>
            </w:r>
          </w:p>
        </w:tc>
      </w:tr>
      <w:tr w:rsidR="008864C2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864C2" w:rsidRPr="003B2F76" w:rsidRDefault="008864C2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B2F76">
              <w:rPr>
                <w:rFonts w:ascii="Calibri" w:hAnsi="Calibri" w:cs="Calibri"/>
                <w:color w:val="0070C0"/>
                <w:sz w:val="22"/>
                <w:szCs w:val="22"/>
              </w:rPr>
              <w:t>126407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864C2" w:rsidRPr="003B2F76" w:rsidRDefault="008864C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B2F76">
              <w:rPr>
                <w:rFonts w:ascii="Calibri" w:hAnsi="Calibri" w:cs="Calibri"/>
                <w:color w:val="0070C0"/>
                <w:sz w:val="22"/>
                <w:szCs w:val="22"/>
              </w:rPr>
              <w:t>EDNA ALVES GUILHERME</w:t>
            </w:r>
          </w:p>
        </w:tc>
        <w:tc>
          <w:tcPr>
            <w:tcW w:w="1701" w:type="dxa"/>
            <w:vAlign w:val="bottom"/>
          </w:tcPr>
          <w:p w:rsidR="008864C2" w:rsidRPr="003B2F76" w:rsidRDefault="008864C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B2F76">
              <w:rPr>
                <w:rFonts w:ascii="Calibri" w:hAnsi="Calibri" w:cs="Calibri"/>
                <w:color w:val="0070C0"/>
                <w:sz w:val="22"/>
                <w:szCs w:val="22"/>
              </w:rPr>
              <w:t>051.912.639-44</w:t>
            </w:r>
          </w:p>
        </w:tc>
        <w:tc>
          <w:tcPr>
            <w:tcW w:w="3544" w:type="dxa"/>
            <w:vAlign w:val="bottom"/>
          </w:tcPr>
          <w:p w:rsidR="008864C2" w:rsidRPr="003B2F76" w:rsidRDefault="008864C2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B2F76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8864C2" w:rsidRPr="003B2F76" w:rsidRDefault="008864C2" w:rsidP="005A52D9">
            <w:pPr>
              <w:jc w:val="center"/>
              <w:rPr>
                <w:color w:val="0070C0"/>
              </w:rPr>
            </w:pPr>
            <w:r w:rsidRPr="003B2F76">
              <w:rPr>
                <w:color w:val="0070C0"/>
              </w:rPr>
              <w:t>33</w:t>
            </w:r>
          </w:p>
        </w:tc>
      </w:tr>
      <w:tr w:rsidR="008864C2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864C2" w:rsidRDefault="008864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864C2" w:rsidRDefault="00886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Luiz Wolf</w:t>
            </w:r>
          </w:p>
        </w:tc>
        <w:tc>
          <w:tcPr>
            <w:tcW w:w="1701" w:type="dxa"/>
            <w:vAlign w:val="bottom"/>
          </w:tcPr>
          <w:p w:rsidR="008864C2" w:rsidRDefault="00886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010.242.439-07</w:t>
            </w:r>
          </w:p>
        </w:tc>
        <w:tc>
          <w:tcPr>
            <w:tcW w:w="3544" w:type="dxa"/>
            <w:vAlign w:val="bottom"/>
          </w:tcPr>
          <w:p w:rsidR="008864C2" w:rsidRDefault="00886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8864C2" w:rsidRDefault="008864C2" w:rsidP="005A52D9">
            <w:pPr>
              <w:jc w:val="center"/>
            </w:pPr>
            <w:r>
              <w:t>34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8864C2">
        <w:rPr>
          <w:u w:val="single"/>
        </w:rPr>
        <w:t>07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8864C2">
        <w:rPr>
          <w:u w:val="single"/>
        </w:rPr>
        <w:t>dezembro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5A52D9">
        <w:rPr>
          <w:u w:val="single"/>
        </w:rPr>
        <w:t>1</w:t>
      </w:r>
      <w:r w:rsidR="008864C2">
        <w:rPr>
          <w:u w:val="single"/>
        </w:rPr>
        <w:t>2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5A52D9">
        <w:rPr>
          <w:u w:val="single"/>
        </w:rPr>
        <w:t>dezembro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8864C2">
        <w:t>24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BE45E9">
        <w:t>novembro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</w:t>
      </w:r>
      <w:r w:rsidR="00F51F71">
        <w:t xml:space="preserve">    </w:t>
      </w:r>
      <w:r w:rsidR="0010038B" w:rsidRPr="004B3F83">
        <w:t xml:space="preserve"> </w:t>
      </w:r>
      <w:r w:rsidR="00592334" w:rsidRPr="004B3F83">
        <w:t xml:space="preserve"> </w:t>
      </w:r>
      <w:r w:rsidR="00F51F71">
        <w:t>Felipe Zago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  <w:r w:rsidR="00F51F71">
        <w:t xml:space="preserve"> em exercício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CBD" w:rsidRDefault="00E75CBD">
      <w:r>
        <w:separator/>
      </w:r>
    </w:p>
  </w:endnote>
  <w:endnote w:type="continuationSeparator" w:id="1">
    <w:p w:rsidR="00E75CBD" w:rsidRDefault="00E7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CBD" w:rsidRDefault="00E75CBD">
      <w:r>
        <w:separator/>
      </w:r>
    </w:p>
  </w:footnote>
  <w:footnote w:type="continuationSeparator" w:id="1">
    <w:p w:rsidR="00E75CBD" w:rsidRDefault="00E75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2019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76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966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CBD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2023-11-24T11:01:00Z</dcterms:created>
  <dcterms:modified xsi:type="dcterms:W3CDTF">2023-12-08T20:08:00Z</dcterms:modified>
</cp:coreProperties>
</file>