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BE45E9">
        <w:rPr>
          <w:sz w:val="20"/>
        </w:rPr>
        <w:t>2</w:t>
      </w:r>
      <w:r w:rsidR="000D2235">
        <w:rPr>
          <w:sz w:val="20"/>
        </w:rPr>
        <w:t>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Default="000D2235" w:rsidP="00DF6A62">
      <w:pPr>
        <w:pStyle w:val="Ttulo"/>
        <w:rPr>
          <w:b w:val="0"/>
          <w:sz w:val="20"/>
        </w:rPr>
      </w:pPr>
      <w:r>
        <w:rPr>
          <w:b w:val="0"/>
          <w:sz w:val="20"/>
        </w:rPr>
        <w:t>Retificação</w:t>
      </w:r>
    </w:p>
    <w:p w:rsidR="000D2235" w:rsidRPr="0010038B" w:rsidRDefault="000D2235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Default="0094420E" w:rsidP="0094420E">
      <w:pPr>
        <w:jc w:val="center"/>
        <w:rPr>
          <w:b/>
        </w:rPr>
      </w:pPr>
    </w:p>
    <w:p w:rsidR="000D2235" w:rsidRPr="000D2235" w:rsidRDefault="000D2235" w:rsidP="000D2235">
      <w:pPr>
        <w:ind w:firstLine="851"/>
        <w:jc w:val="both"/>
      </w:pPr>
      <w:r w:rsidRPr="000D2235">
        <w:t>Art. 1º - Retificar o</w:t>
      </w:r>
      <w:r>
        <w:t xml:space="preserve"> artigo 1º do</w:t>
      </w:r>
      <w:r w:rsidRPr="000D2235">
        <w:t xml:space="preserve"> Edital 127/2023, de 21 de novembro de 2023, que passa</w:t>
      </w:r>
      <w:r>
        <w:t xml:space="preserve"> a vigorar com seguinte redação, republicando os demais artigos.</w:t>
      </w:r>
    </w:p>
    <w:p w:rsidR="0010038B" w:rsidRPr="000D223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0D2235">
        <w:rPr>
          <w:bCs/>
          <w:i/>
        </w:rPr>
        <w:t>Art. 1º -</w:t>
      </w:r>
      <w:r w:rsidRPr="000D2235">
        <w:rPr>
          <w:i/>
        </w:rPr>
        <w:t xml:space="preserve"> Convocar,</w:t>
      </w:r>
      <w:r w:rsidR="00FF48FE" w:rsidRPr="000D2235">
        <w:rPr>
          <w:i/>
        </w:rPr>
        <w:t xml:space="preserve"> </w:t>
      </w:r>
      <w:r w:rsidRPr="000D2235">
        <w:rPr>
          <w:i/>
        </w:rPr>
        <w:t>respeitando a ordem rigorosa de classificação</w:t>
      </w:r>
      <w:r w:rsidR="007A2154" w:rsidRPr="000D2235">
        <w:rPr>
          <w:i/>
        </w:rPr>
        <w:t xml:space="preserve"> </w:t>
      </w:r>
      <w:r w:rsidR="005A52D9" w:rsidRPr="000D2235">
        <w:rPr>
          <w:i/>
        </w:rPr>
        <w:t>os</w:t>
      </w:r>
      <w:r w:rsidR="00607F72" w:rsidRPr="000D2235">
        <w:rPr>
          <w:i/>
        </w:rPr>
        <w:t xml:space="preserve"> </w:t>
      </w:r>
      <w:r w:rsidRPr="000D2235">
        <w:rPr>
          <w:i/>
        </w:rPr>
        <w:t>candidat</w:t>
      </w:r>
      <w:r w:rsidR="005A52D9" w:rsidRPr="000D2235">
        <w:rPr>
          <w:i/>
        </w:rPr>
        <w:t>os</w:t>
      </w:r>
      <w:r w:rsidRPr="000D2235">
        <w:rPr>
          <w:i/>
        </w:rPr>
        <w:t xml:space="preserve"> abaixo relaciona</w:t>
      </w:r>
      <w:r w:rsidR="00E66E55" w:rsidRPr="000D2235">
        <w:rPr>
          <w:i/>
        </w:rPr>
        <w:t>d</w:t>
      </w:r>
      <w:r w:rsidR="005A52D9" w:rsidRPr="000D2235">
        <w:rPr>
          <w:i/>
        </w:rPr>
        <w:t>os</w:t>
      </w:r>
      <w:r w:rsidR="00BE5260" w:rsidRPr="000D2235">
        <w:rPr>
          <w:i/>
        </w:rPr>
        <w:t xml:space="preserve"> para </w:t>
      </w:r>
      <w:r w:rsidR="00464FA6" w:rsidRPr="000D2235">
        <w:rPr>
          <w:i/>
        </w:rPr>
        <w:t>E</w:t>
      </w:r>
      <w:r w:rsidR="00BE5260" w:rsidRPr="000D2235">
        <w:rPr>
          <w:i/>
        </w:rPr>
        <w:t xml:space="preserve">xame de </w:t>
      </w:r>
      <w:r w:rsidR="00464FA6" w:rsidRPr="000D2235">
        <w:rPr>
          <w:i/>
        </w:rPr>
        <w:t>S</w:t>
      </w:r>
      <w:r w:rsidR="00BE5260" w:rsidRPr="000D2235">
        <w:rPr>
          <w:i/>
        </w:rPr>
        <w:t xml:space="preserve">aúde </w:t>
      </w:r>
      <w:r w:rsidR="00464FA6" w:rsidRPr="000D2235">
        <w:rPr>
          <w:i/>
        </w:rPr>
        <w:t>Admissional</w:t>
      </w:r>
      <w:r w:rsidR="00BE5260" w:rsidRPr="000D2235">
        <w:rPr>
          <w:i/>
        </w:rPr>
        <w:t>, apresentação de documentos e assinatura d</w:t>
      </w:r>
      <w:r w:rsidR="00E94A30" w:rsidRPr="000D2235">
        <w:rPr>
          <w:i/>
        </w:rPr>
        <w:t>o</w:t>
      </w:r>
      <w:r w:rsidR="00BE5260" w:rsidRPr="000D2235">
        <w:rPr>
          <w:i/>
        </w:rPr>
        <w:t xml:space="preserve"> Termo de Posse</w:t>
      </w:r>
      <w:r w:rsidR="00154868" w:rsidRPr="000D2235">
        <w:rPr>
          <w:i/>
        </w:rPr>
        <w:t>:</w:t>
      </w:r>
      <w:r w:rsidR="00C122F9" w:rsidRPr="000D2235">
        <w:rPr>
          <w:i/>
        </w:rPr>
        <w:t xml:space="preserve"> Provimento efetivo-</w:t>
      </w:r>
      <w:r w:rsidR="00C122F9" w:rsidRPr="000D2235">
        <w:rPr>
          <w:i/>
          <w:color w:val="000000" w:themeColor="text1"/>
        </w:rPr>
        <w:t>Estatutário</w:t>
      </w:r>
      <w:r w:rsidR="00AD032F" w:rsidRPr="000D2235">
        <w:rPr>
          <w:i/>
          <w:color w:val="000000" w:themeColor="text1"/>
        </w:rPr>
        <w:t>.</w:t>
      </w:r>
      <w:r w:rsidR="00E82704" w:rsidRPr="000D2235">
        <w:rPr>
          <w:i/>
          <w:color w:val="FF0000"/>
        </w:rPr>
        <w:t xml:space="preserve"> </w:t>
      </w:r>
      <w:r w:rsidR="00D46BB0" w:rsidRPr="000D223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0D2235" w:rsidRDefault="008E4708" w:rsidP="000C2CCE">
            <w:pPr>
              <w:jc w:val="center"/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INS</w:t>
            </w:r>
            <w:r w:rsidR="000C2CCE" w:rsidRPr="000D2235">
              <w:rPr>
                <w:i/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0D2235" w:rsidRDefault="008E4708" w:rsidP="000C2CCE">
            <w:pPr>
              <w:rPr>
                <w:i/>
                <w:color w:val="000000" w:themeColor="text1"/>
              </w:rPr>
            </w:pPr>
            <w:r w:rsidRPr="000D2235">
              <w:rPr>
                <w:i/>
                <w:color w:val="000000" w:themeColor="text1"/>
              </w:rPr>
              <w:t>Clas</w:t>
            </w:r>
          </w:p>
        </w:tc>
      </w:tr>
      <w:tr w:rsidR="000D2235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D2235" w:rsidRPr="000D2235" w:rsidRDefault="000D2235">
            <w:pPr>
              <w:jc w:val="right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131930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Jorge Bruno da Silva Ritter</w:t>
            </w:r>
          </w:p>
        </w:tc>
        <w:tc>
          <w:tcPr>
            <w:tcW w:w="1701" w:type="dxa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094.333.969-36</w:t>
            </w:r>
          </w:p>
        </w:tc>
        <w:tc>
          <w:tcPr>
            <w:tcW w:w="3544" w:type="dxa"/>
            <w:vAlign w:val="bottom"/>
          </w:tcPr>
          <w:p w:rsidR="000D2235" w:rsidRPr="000D2235" w:rsidRDefault="000D22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0D223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0D2235" w:rsidRPr="000D2235" w:rsidRDefault="000D2235" w:rsidP="000D2235">
            <w:pPr>
              <w:jc w:val="center"/>
              <w:rPr>
                <w:i/>
              </w:rPr>
            </w:pPr>
            <w:r w:rsidRPr="000D2235">
              <w:rPr>
                <w:i/>
              </w:rPr>
              <w:t>10</w:t>
            </w:r>
          </w:p>
        </w:tc>
      </w:tr>
      <w:tr w:rsidR="005A52D9" w:rsidRPr="000D2235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A52D9" w:rsidRPr="00A02623" w:rsidRDefault="005A52D9">
            <w:pPr>
              <w:jc w:val="right"/>
              <w:rPr>
                <w:rFonts w:ascii="Calibri" w:hAnsi="Calibri" w:cs="Calibri"/>
                <w:i/>
                <w:color w:val="0070C0"/>
              </w:rPr>
            </w:pPr>
            <w:r w:rsidRPr="00A02623">
              <w:rPr>
                <w:rFonts w:ascii="Calibri" w:hAnsi="Calibri" w:cs="Calibri"/>
                <w:i/>
                <w:color w:val="0070C0"/>
              </w:rPr>
              <w:t>133909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A52D9" w:rsidRPr="00A02623" w:rsidRDefault="005A52D9">
            <w:pPr>
              <w:rPr>
                <w:rFonts w:ascii="Calibri" w:hAnsi="Calibri" w:cs="Calibri"/>
                <w:i/>
                <w:color w:val="0070C0"/>
              </w:rPr>
            </w:pPr>
            <w:r w:rsidRPr="00A02623">
              <w:rPr>
                <w:rFonts w:ascii="Calibri" w:hAnsi="Calibri" w:cs="Calibri"/>
                <w:i/>
                <w:color w:val="0070C0"/>
              </w:rPr>
              <w:t xml:space="preserve">Leonardo Vinícius da Silva das chagas </w:t>
            </w:r>
          </w:p>
        </w:tc>
        <w:tc>
          <w:tcPr>
            <w:tcW w:w="1701" w:type="dxa"/>
            <w:vAlign w:val="bottom"/>
          </w:tcPr>
          <w:p w:rsidR="005A52D9" w:rsidRPr="00A02623" w:rsidRDefault="005A52D9">
            <w:pPr>
              <w:rPr>
                <w:rFonts w:ascii="Calibri" w:hAnsi="Calibri" w:cs="Calibri"/>
                <w:i/>
                <w:color w:val="0070C0"/>
              </w:rPr>
            </w:pPr>
            <w:r w:rsidRPr="00A02623">
              <w:rPr>
                <w:rFonts w:ascii="Calibri" w:hAnsi="Calibri" w:cs="Calibri"/>
                <w:i/>
                <w:color w:val="0070C0"/>
              </w:rPr>
              <w:t>131.132.449-60</w:t>
            </w:r>
          </w:p>
        </w:tc>
        <w:tc>
          <w:tcPr>
            <w:tcW w:w="3544" w:type="dxa"/>
            <w:vAlign w:val="bottom"/>
          </w:tcPr>
          <w:p w:rsidR="005A52D9" w:rsidRPr="00A02623" w:rsidRDefault="005A52D9">
            <w:pPr>
              <w:rPr>
                <w:rFonts w:ascii="Calibri" w:hAnsi="Calibri" w:cs="Calibri"/>
                <w:i/>
                <w:color w:val="0070C0"/>
              </w:rPr>
            </w:pPr>
            <w:r w:rsidRPr="00A02623">
              <w:rPr>
                <w:rFonts w:ascii="Calibri" w:hAnsi="Calibri" w:cs="Calibri"/>
                <w:i/>
                <w:color w:val="0070C0"/>
              </w:rPr>
              <w:t xml:space="preserve">AUXILIAR DE MANUTENÇÃO </w:t>
            </w:r>
            <w:r w:rsidRPr="00A02623">
              <w:rPr>
                <w:rFonts w:ascii="Calibri" w:hAnsi="Calibri" w:cs="Calibri"/>
                <w:i/>
                <w:color w:val="0070C0"/>
                <w:sz w:val="14"/>
                <w:szCs w:val="14"/>
              </w:rPr>
              <w:t>fone  998930205</w:t>
            </w:r>
          </w:p>
        </w:tc>
        <w:tc>
          <w:tcPr>
            <w:tcW w:w="639" w:type="dxa"/>
            <w:vAlign w:val="center"/>
          </w:tcPr>
          <w:p w:rsidR="005A52D9" w:rsidRPr="00A02623" w:rsidRDefault="005A52D9" w:rsidP="005A52D9">
            <w:pPr>
              <w:jc w:val="center"/>
              <w:rPr>
                <w:i/>
                <w:color w:val="0070C0"/>
              </w:rPr>
            </w:pPr>
            <w:r w:rsidRPr="00A02623">
              <w:rPr>
                <w:i/>
                <w:color w:val="0070C0"/>
              </w:rPr>
              <w:t>08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5A52D9">
        <w:rPr>
          <w:u w:val="single"/>
        </w:rPr>
        <w:t>29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BE45E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5A52D9">
        <w:rPr>
          <w:u w:val="single"/>
        </w:rPr>
        <w:t>01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51F71">
        <w:t>2</w:t>
      </w:r>
      <w:r w:rsidR="000D2235">
        <w:t>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E45E9">
        <w:t>novembro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</w:t>
      </w:r>
      <w:r w:rsidR="00F51F71">
        <w:t xml:space="preserve">    </w:t>
      </w:r>
      <w:r w:rsidR="0010038B" w:rsidRPr="004B3F83">
        <w:t xml:space="preserve"> </w:t>
      </w:r>
      <w:r w:rsidR="00592334" w:rsidRPr="004B3F83">
        <w:t xml:space="preserve"> </w:t>
      </w:r>
      <w:r w:rsidR="00F51F71">
        <w:t>Felipe Zago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  <w:r w:rsidR="00F51F71">
        <w:t xml:space="preserve"> em exercício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68" w:rsidRDefault="00646568">
      <w:r>
        <w:separator/>
      </w:r>
    </w:p>
  </w:endnote>
  <w:endnote w:type="continuationSeparator" w:id="1">
    <w:p w:rsidR="00646568" w:rsidRDefault="0064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68" w:rsidRDefault="00646568">
      <w:r>
        <w:separator/>
      </w:r>
    </w:p>
  </w:footnote>
  <w:footnote w:type="continuationSeparator" w:id="1">
    <w:p w:rsidR="00646568" w:rsidRDefault="00646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32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235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0EB0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37F19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568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1246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D24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623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29D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083A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convocação.dotx</Template>
  <TotalTime>0</TotalTime>
  <Pages>1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2023-11-24T10:59:00Z</dcterms:created>
  <dcterms:modified xsi:type="dcterms:W3CDTF">2024-05-15T19:35:00Z</dcterms:modified>
</cp:coreProperties>
</file>