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BE45E9">
        <w:rPr>
          <w:sz w:val="20"/>
        </w:rPr>
        <w:t>2</w:t>
      </w:r>
      <w:r w:rsidR="00F51F71">
        <w:rPr>
          <w:sz w:val="20"/>
        </w:rPr>
        <w:t>7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A52D9">
        <w:t>os</w:t>
      </w:r>
      <w:r w:rsidR="00607F72">
        <w:t xml:space="preserve"> </w:t>
      </w:r>
      <w:r w:rsidRPr="0010038B">
        <w:t>candidat</w:t>
      </w:r>
      <w:r w:rsidR="005A52D9">
        <w:t>os</w:t>
      </w:r>
      <w:r w:rsidRPr="0010038B">
        <w:t xml:space="preserve"> abaixo relaciona</w:t>
      </w:r>
      <w:r w:rsidR="00E66E55" w:rsidRPr="0010038B">
        <w:t>d</w:t>
      </w:r>
      <w:r w:rsidR="005A52D9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5A52D9" w:rsidRDefault="008E4708" w:rsidP="000C2CCE">
            <w:pPr>
              <w:jc w:val="center"/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INS</w:t>
            </w:r>
            <w:r w:rsidR="000C2CCE" w:rsidRPr="005A52D9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5A52D9" w:rsidRDefault="008E4708" w:rsidP="000C2CCE">
            <w:pPr>
              <w:rPr>
                <w:color w:val="000000" w:themeColor="text1"/>
              </w:rPr>
            </w:pPr>
            <w:r w:rsidRPr="005A52D9">
              <w:rPr>
                <w:color w:val="000000" w:themeColor="text1"/>
              </w:rPr>
              <w:t>Clas</w:t>
            </w:r>
          </w:p>
        </w:tc>
      </w:tr>
      <w:tr w:rsidR="005A52D9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A52D9" w:rsidRPr="005A52D9" w:rsidRDefault="005A52D9">
            <w:pPr>
              <w:jc w:val="right"/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>126581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A52D9" w:rsidRPr="005A52D9" w:rsidRDefault="005A52D9">
            <w:pPr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>Alexandre Magno Capelezzo</w:t>
            </w:r>
          </w:p>
        </w:tc>
        <w:tc>
          <w:tcPr>
            <w:tcW w:w="1701" w:type="dxa"/>
            <w:vAlign w:val="bottom"/>
          </w:tcPr>
          <w:p w:rsidR="005A52D9" w:rsidRPr="005A52D9" w:rsidRDefault="005A52D9">
            <w:pPr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>065.644.009-00</w:t>
            </w:r>
          </w:p>
        </w:tc>
        <w:tc>
          <w:tcPr>
            <w:tcW w:w="3544" w:type="dxa"/>
            <w:vAlign w:val="bottom"/>
          </w:tcPr>
          <w:p w:rsidR="005A52D9" w:rsidRPr="005A52D9" w:rsidRDefault="005A52D9">
            <w:pPr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>AUXILIAR DE BIBLIOTECA</w:t>
            </w:r>
          </w:p>
        </w:tc>
        <w:tc>
          <w:tcPr>
            <w:tcW w:w="639" w:type="dxa"/>
            <w:vAlign w:val="center"/>
          </w:tcPr>
          <w:p w:rsidR="005A52D9" w:rsidRPr="005A52D9" w:rsidRDefault="005A52D9" w:rsidP="005A52D9">
            <w:pPr>
              <w:jc w:val="center"/>
            </w:pPr>
            <w:r w:rsidRPr="005A52D9">
              <w:t>02</w:t>
            </w:r>
          </w:p>
        </w:tc>
      </w:tr>
      <w:tr w:rsidR="005A52D9" w:rsidRPr="00F6018C" w:rsidTr="005A52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A52D9" w:rsidRPr="005A52D9" w:rsidRDefault="005A52D9">
            <w:pPr>
              <w:jc w:val="right"/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>133909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A52D9" w:rsidRPr="005A52D9" w:rsidRDefault="005A52D9">
            <w:pPr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 xml:space="preserve">Leonardo Vinícius da Silva das chagas </w:t>
            </w:r>
          </w:p>
        </w:tc>
        <w:tc>
          <w:tcPr>
            <w:tcW w:w="1701" w:type="dxa"/>
            <w:vAlign w:val="bottom"/>
          </w:tcPr>
          <w:p w:rsidR="005A52D9" w:rsidRPr="005A52D9" w:rsidRDefault="005A52D9">
            <w:pPr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>131.132.449-60</w:t>
            </w:r>
          </w:p>
        </w:tc>
        <w:tc>
          <w:tcPr>
            <w:tcW w:w="3544" w:type="dxa"/>
            <w:vAlign w:val="bottom"/>
          </w:tcPr>
          <w:p w:rsidR="005A52D9" w:rsidRPr="005A52D9" w:rsidRDefault="005A52D9">
            <w:pPr>
              <w:rPr>
                <w:rFonts w:ascii="Calibri" w:hAnsi="Calibri" w:cs="Calibri"/>
                <w:color w:val="000000"/>
              </w:rPr>
            </w:pPr>
            <w:r w:rsidRPr="005A52D9">
              <w:rPr>
                <w:rFonts w:ascii="Calibri" w:hAnsi="Calibri" w:cs="Calibri"/>
                <w:color w:val="000000"/>
              </w:rPr>
              <w:t xml:space="preserve">AUXILIAR DE MANUTENÇÃO </w:t>
            </w:r>
            <w:r w:rsidRPr="005A52D9">
              <w:rPr>
                <w:rFonts w:ascii="Calibri" w:hAnsi="Calibri" w:cs="Calibri"/>
                <w:color w:val="000000"/>
                <w:sz w:val="14"/>
                <w:szCs w:val="14"/>
              </w:rPr>
              <w:t>fone  998930205</w:t>
            </w:r>
          </w:p>
        </w:tc>
        <w:tc>
          <w:tcPr>
            <w:tcW w:w="639" w:type="dxa"/>
            <w:vAlign w:val="center"/>
          </w:tcPr>
          <w:p w:rsidR="005A52D9" w:rsidRPr="005A52D9" w:rsidRDefault="005A52D9" w:rsidP="005A52D9">
            <w:pPr>
              <w:jc w:val="center"/>
            </w:pPr>
            <w:r w:rsidRPr="005A52D9">
              <w:t>08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A52D9">
        <w:t>Os</w:t>
      </w:r>
      <w:r w:rsidR="00CD08C7" w:rsidRPr="0010038B">
        <w:t xml:space="preserve"> candidat</w:t>
      </w:r>
      <w:r w:rsidR="005A52D9">
        <w:t>os</w:t>
      </w:r>
      <w:r w:rsidR="00115718" w:rsidRPr="0010038B">
        <w:t xml:space="preserve"> </w:t>
      </w:r>
      <w:r w:rsidR="00B80F7C" w:rsidRPr="0010038B">
        <w:t>fica</w:t>
      </w:r>
      <w:r w:rsidR="005A52D9">
        <w:t>m</w:t>
      </w:r>
      <w:r w:rsidR="00B80F7C" w:rsidRPr="0010038B">
        <w:t xml:space="preserve"> convocad</w:t>
      </w:r>
      <w:r w:rsidR="005A52D9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5A52D9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5A52D9">
        <w:rPr>
          <w:u w:val="single"/>
        </w:rPr>
        <w:t>29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BE45E9">
        <w:rPr>
          <w:u w:val="single"/>
        </w:rPr>
        <w:t>novembro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5A52D9">
        <w:rPr>
          <w:u w:val="single"/>
        </w:rPr>
        <w:t>01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5A52D9">
        <w:rPr>
          <w:u w:val="single"/>
        </w:rPr>
        <w:t>dezembro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F51F71">
        <w:t>21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BE45E9">
        <w:t>novembro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</w:t>
      </w:r>
      <w:r w:rsidR="00F51F71">
        <w:t xml:space="preserve">    </w:t>
      </w:r>
      <w:r w:rsidR="0010038B" w:rsidRPr="004B3F83">
        <w:t xml:space="preserve"> </w:t>
      </w:r>
      <w:r w:rsidR="00592334" w:rsidRPr="004B3F83">
        <w:t xml:space="preserve"> </w:t>
      </w:r>
      <w:r w:rsidR="00F51F71">
        <w:t>Felipe Zago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  <w:r w:rsidR="00F51F71">
        <w:t xml:space="preserve"> em exercício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F4" w:rsidRDefault="000C72F4">
      <w:r>
        <w:separator/>
      </w:r>
    </w:p>
  </w:endnote>
  <w:endnote w:type="continuationSeparator" w:id="1">
    <w:p w:rsidR="000C72F4" w:rsidRDefault="000C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F4" w:rsidRDefault="000C72F4">
      <w:r>
        <w:separator/>
      </w:r>
    </w:p>
  </w:footnote>
  <w:footnote w:type="continuationSeparator" w:id="1">
    <w:p w:rsidR="000C72F4" w:rsidRDefault="000C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140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0DD7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17</TotalTime>
  <Pages>1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2023-11-21T19:36:00Z</dcterms:created>
  <dcterms:modified xsi:type="dcterms:W3CDTF">2023-11-21T19:52:00Z</dcterms:modified>
</cp:coreProperties>
</file>