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1F353D">
        <w:rPr>
          <w:sz w:val="20"/>
        </w:rPr>
        <w:t>1</w:t>
      </w:r>
      <w:r w:rsidR="00BE45E9">
        <w:rPr>
          <w:sz w:val="20"/>
        </w:rPr>
        <w:t>25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BE45E9">
        <w:t>a</w:t>
      </w:r>
      <w:r w:rsidR="00607F72">
        <w:t xml:space="preserve"> </w:t>
      </w:r>
      <w:r w:rsidRPr="0010038B">
        <w:t>candidat</w:t>
      </w:r>
      <w:r w:rsidR="00BE45E9">
        <w:t>a</w:t>
      </w:r>
      <w:r w:rsidRPr="0010038B">
        <w:t xml:space="preserve"> abaixo relaciona</w:t>
      </w:r>
      <w:r w:rsidR="00E66E55" w:rsidRPr="0010038B">
        <w:t>d</w:t>
      </w:r>
      <w:r w:rsidR="00BE45E9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843"/>
        <w:gridCol w:w="3402"/>
        <w:gridCol w:w="639"/>
      </w:tblGrid>
      <w:tr w:rsidR="008E4708" w:rsidRPr="00F6018C" w:rsidTr="00BE45E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F6018C" w:rsidRDefault="008E4708" w:rsidP="000C2CCE">
            <w:pPr>
              <w:jc w:val="center"/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INS</w:t>
            </w:r>
            <w:r w:rsidR="000C2CCE" w:rsidRPr="00F6018C">
              <w:rPr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CPF</w:t>
            </w:r>
          </w:p>
        </w:tc>
        <w:tc>
          <w:tcPr>
            <w:tcW w:w="3402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F6018C" w:rsidRDefault="008E4708" w:rsidP="000C2CCE">
            <w:pPr>
              <w:rPr>
                <w:color w:val="000000" w:themeColor="text1"/>
              </w:rPr>
            </w:pPr>
            <w:r w:rsidRPr="00F6018C">
              <w:rPr>
                <w:color w:val="000000" w:themeColor="text1"/>
              </w:rPr>
              <w:t>Clas</w:t>
            </w:r>
          </w:p>
        </w:tc>
      </w:tr>
      <w:tr w:rsidR="00BE45E9" w:rsidRPr="00F6018C" w:rsidTr="00BE45E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E45E9" w:rsidRDefault="00BE45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132970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E45E9" w:rsidRDefault="00BE45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Dagma Jarlise Bolgenhagen</w:t>
            </w:r>
          </w:p>
        </w:tc>
        <w:tc>
          <w:tcPr>
            <w:tcW w:w="1843" w:type="dxa"/>
            <w:vAlign w:val="bottom"/>
          </w:tcPr>
          <w:p w:rsidR="00BE45E9" w:rsidRDefault="00BE45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086.154.699-70</w:t>
            </w:r>
          </w:p>
        </w:tc>
        <w:tc>
          <w:tcPr>
            <w:tcW w:w="3402" w:type="dxa"/>
            <w:vAlign w:val="bottom"/>
          </w:tcPr>
          <w:p w:rsidR="00BE45E9" w:rsidRDefault="00BE45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DE BIBLIOTECA ESCOLAR</w:t>
            </w:r>
          </w:p>
        </w:tc>
        <w:tc>
          <w:tcPr>
            <w:tcW w:w="639" w:type="dxa"/>
            <w:vAlign w:val="center"/>
          </w:tcPr>
          <w:p w:rsidR="00BE45E9" w:rsidRPr="00F6018C" w:rsidRDefault="00BE45E9" w:rsidP="00D95BAD">
            <w:pPr>
              <w:jc w:val="center"/>
            </w:pPr>
            <w:r>
              <w:t>09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BE45E9">
        <w:t>A</w:t>
      </w:r>
      <w:r w:rsidR="00CD08C7" w:rsidRPr="0010038B">
        <w:t xml:space="preserve"> candidat</w:t>
      </w:r>
      <w:r w:rsidR="00BE45E9">
        <w:t>a</w:t>
      </w:r>
      <w:r w:rsidR="00115718" w:rsidRPr="0010038B">
        <w:t xml:space="preserve"> </w:t>
      </w:r>
      <w:r w:rsidR="00B80F7C" w:rsidRPr="0010038B">
        <w:t>fica convocad</w:t>
      </w:r>
      <w:r w:rsidR="00BE45E9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387444">
        <w:t xml:space="preserve"> </w:t>
      </w:r>
      <w:r w:rsidR="00BE45E9">
        <w:rPr>
          <w:u w:val="single"/>
        </w:rPr>
        <w:t>17</w:t>
      </w:r>
      <w:r w:rsidR="00607F72" w:rsidRPr="00387444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BE45E9">
        <w:rPr>
          <w:u w:val="single"/>
        </w:rPr>
        <w:t>novembro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16F02">
        <w:t>ão</w:t>
      </w:r>
      <w:r w:rsidR="00727519" w:rsidRPr="0010038B">
        <w:t xml:space="preserve"> comparecer na Coordenação de Recursos Humanos até o dia </w:t>
      </w:r>
      <w:r w:rsidR="00DF1995">
        <w:rPr>
          <w:u w:val="single"/>
        </w:rPr>
        <w:t>2</w:t>
      </w:r>
      <w:r w:rsidR="00BE45E9">
        <w:rPr>
          <w:u w:val="single"/>
        </w:rPr>
        <w:t>2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E45E9">
        <w:rPr>
          <w:u w:val="single"/>
        </w:rPr>
        <w:t>novembro</w:t>
      </w:r>
      <w:r w:rsidR="00D87AC5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316F02">
        <w:t>0</w:t>
      </w:r>
      <w:r w:rsidR="00BE45E9">
        <w:t>7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BE45E9">
        <w:t>novembro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F45" w:rsidRDefault="00D94F45">
      <w:r>
        <w:separator/>
      </w:r>
    </w:p>
  </w:endnote>
  <w:endnote w:type="continuationSeparator" w:id="1">
    <w:p w:rsidR="00D94F45" w:rsidRDefault="00D94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F45" w:rsidRDefault="00D94F45">
      <w:r>
        <w:separator/>
      </w:r>
    </w:p>
  </w:footnote>
  <w:footnote w:type="continuationSeparator" w:id="1">
    <w:p w:rsidR="00D94F45" w:rsidRDefault="00D94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1097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3C08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0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9</TotalTime>
  <Pages>1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2023-11-07T17:07:00Z</dcterms:created>
  <dcterms:modified xsi:type="dcterms:W3CDTF">2023-11-07T17:15:00Z</dcterms:modified>
</cp:coreProperties>
</file>