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2E7C04">
        <w:rPr>
          <w:b/>
          <w:sz w:val="24"/>
          <w:szCs w:val="24"/>
        </w:rPr>
        <w:t xml:space="preserve"> </w:t>
      </w:r>
      <w:r w:rsidR="004D12E1">
        <w:rPr>
          <w:b/>
          <w:sz w:val="24"/>
          <w:szCs w:val="24"/>
        </w:rPr>
        <w:t>2</w:t>
      </w:r>
      <w:r w:rsidR="000F700C">
        <w:rPr>
          <w:b/>
          <w:sz w:val="24"/>
          <w:szCs w:val="24"/>
        </w:rPr>
        <w:t>96</w:t>
      </w:r>
      <w:r w:rsidR="000B1075">
        <w:rPr>
          <w:b/>
          <w:sz w:val="24"/>
          <w:szCs w:val="24"/>
        </w:rPr>
        <w:t>/2023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844158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="00E62553">
        <w:rPr>
          <w:sz w:val="24"/>
          <w:szCs w:val="24"/>
        </w:rPr>
        <w:t>, respeitando a</w:t>
      </w:r>
      <w:r w:rsidRPr="00B43809">
        <w:rPr>
          <w:sz w:val="24"/>
          <w:szCs w:val="24"/>
        </w:rPr>
        <w:t xml:space="preserve"> ordem rigorosa de classificação</w:t>
      </w:r>
      <w:r w:rsidR="00304E94">
        <w:rPr>
          <w:sz w:val="24"/>
          <w:szCs w:val="24"/>
        </w:rPr>
        <w:t xml:space="preserve"> </w:t>
      </w:r>
      <w:r w:rsidR="000B3B16">
        <w:rPr>
          <w:sz w:val="24"/>
          <w:szCs w:val="24"/>
        </w:rPr>
        <w:t>a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0B3B16">
        <w:rPr>
          <w:sz w:val="24"/>
          <w:szCs w:val="24"/>
        </w:rPr>
        <w:t>a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0B3B16">
        <w:rPr>
          <w:sz w:val="24"/>
          <w:szCs w:val="24"/>
        </w:rPr>
        <w:t>a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</w:t>
      </w:r>
      <w:r w:rsidR="000B3B16">
        <w:rPr>
          <w:sz w:val="24"/>
          <w:szCs w:val="24"/>
        </w:rPr>
        <w:t>.</w:t>
      </w:r>
    </w:p>
    <w:p w:rsidR="0078078E" w:rsidRPr="0014239D" w:rsidRDefault="0078078E" w:rsidP="0078078E">
      <w:pPr>
        <w:pStyle w:val="Recuodecorpodetexto"/>
        <w:ind w:firstLine="851"/>
        <w:jc w:val="both"/>
        <w:rPr>
          <w:i/>
          <w:color w:val="FF0000"/>
        </w:rPr>
      </w:pPr>
      <w:r>
        <w:rPr>
          <w:i/>
          <w:color w:val="000000" w:themeColor="text1"/>
        </w:rPr>
        <w:t xml:space="preserve">Edital de convocação nº </w:t>
      </w:r>
      <w:r w:rsidR="000F700C">
        <w:rPr>
          <w:i/>
          <w:color w:val="000000" w:themeColor="text1"/>
        </w:rPr>
        <w:t>91</w:t>
      </w:r>
    </w:p>
    <w:tbl>
      <w:tblPr>
        <w:tblpPr w:leftFromText="141" w:rightFromText="141" w:vertAnchor="text" w:tblpX="140" w:tblpY="1"/>
        <w:tblOverlap w:val="never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2693"/>
        <w:gridCol w:w="1559"/>
        <w:gridCol w:w="2268"/>
        <w:gridCol w:w="567"/>
        <w:gridCol w:w="1276"/>
      </w:tblGrid>
      <w:tr w:rsidR="004D12E1" w:rsidRPr="00A26BA4" w:rsidTr="000F700C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4D12E1" w:rsidRPr="00146533" w:rsidRDefault="004D12E1" w:rsidP="00803A33">
            <w:pPr>
              <w:jc w:val="center"/>
              <w:rPr>
                <w:color w:val="000000" w:themeColor="text1"/>
              </w:rPr>
            </w:pPr>
            <w:r w:rsidRPr="00146533">
              <w:rPr>
                <w:color w:val="000000" w:themeColor="text1"/>
              </w:rPr>
              <w:t>INSC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4D12E1" w:rsidRPr="00146533" w:rsidRDefault="004D12E1" w:rsidP="00803A33">
            <w:pPr>
              <w:rPr>
                <w:color w:val="000000" w:themeColor="text1"/>
              </w:rPr>
            </w:pPr>
            <w:r w:rsidRPr="00146533">
              <w:rPr>
                <w:color w:val="000000" w:themeColor="text1"/>
              </w:rPr>
              <w:t>NOME</w:t>
            </w:r>
          </w:p>
        </w:tc>
        <w:tc>
          <w:tcPr>
            <w:tcW w:w="1559" w:type="dxa"/>
          </w:tcPr>
          <w:p w:rsidR="004D12E1" w:rsidRPr="00146533" w:rsidRDefault="004D12E1" w:rsidP="00803A33">
            <w:pPr>
              <w:rPr>
                <w:color w:val="000000" w:themeColor="text1"/>
              </w:rPr>
            </w:pPr>
            <w:r w:rsidRPr="00146533">
              <w:rPr>
                <w:color w:val="000000" w:themeColor="text1"/>
              </w:rPr>
              <w:t>CPF</w:t>
            </w:r>
          </w:p>
        </w:tc>
        <w:tc>
          <w:tcPr>
            <w:tcW w:w="2268" w:type="dxa"/>
          </w:tcPr>
          <w:p w:rsidR="004D12E1" w:rsidRPr="00146533" w:rsidRDefault="004D12E1" w:rsidP="00803A33">
            <w:pPr>
              <w:rPr>
                <w:color w:val="000000" w:themeColor="text1"/>
              </w:rPr>
            </w:pPr>
            <w:r w:rsidRPr="00146533">
              <w:rPr>
                <w:color w:val="000000" w:themeColor="text1"/>
              </w:rPr>
              <w:t xml:space="preserve">CARGO </w:t>
            </w:r>
          </w:p>
        </w:tc>
        <w:tc>
          <w:tcPr>
            <w:tcW w:w="567" w:type="dxa"/>
          </w:tcPr>
          <w:p w:rsidR="004D12E1" w:rsidRPr="00146533" w:rsidRDefault="004D12E1" w:rsidP="00803A33">
            <w:pPr>
              <w:rPr>
                <w:color w:val="000000" w:themeColor="text1"/>
              </w:rPr>
            </w:pPr>
            <w:r w:rsidRPr="00146533">
              <w:rPr>
                <w:color w:val="000000" w:themeColor="text1"/>
              </w:rPr>
              <w:t>Clas</w:t>
            </w:r>
          </w:p>
        </w:tc>
        <w:tc>
          <w:tcPr>
            <w:tcW w:w="1276" w:type="dxa"/>
          </w:tcPr>
          <w:p w:rsidR="004D12E1" w:rsidRPr="00146533" w:rsidRDefault="004D12E1" w:rsidP="00803A3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Início funções</w:t>
            </w:r>
          </w:p>
        </w:tc>
      </w:tr>
      <w:tr w:rsidR="000F700C" w:rsidRPr="00BF2559" w:rsidTr="000F700C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0F700C" w:rsidRPr="00F6018C" w:rsidRDefault="000F700C" w:rsidP="000F700C">
            <w:pPr>
              <w:jc w:val="right"/>
              <w:rPr>
                <w:rFonts w:ascii="Calibri" w:hAnsi="Calibri" w:cs="Calibri"/>
                <w:color w:val="000000"/>
              </w:rPr>
            </w:pPr>
            <w:r w:rsidRPr="00F6018C">
              <w:rPr>
                <w:rFonts w:ascii="Calibri" w:hAnsi="Calibri" w:cs="Calibri"/>
                <w:color w:val="000000"/>
              </w:rPr>
              <w:t>125294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0F700C" w:rsidRPr="00F6018C" w:rsidRDefault="000F700C" w:rsidP="000F700C">
            <w:pPr>
              <w:rPr>
                <w:rFonts w:ascii="Calibri" w:hAnsi="Calibri" w:cs="Calibri"/>
                <w:color w:val="000000"/>
              </w:rPr>
            </w:pPr>
            <w:r w:rsidRPr="00F6018C">
              <w:rPr>
                <w:rFonts w:ascii="Calibri" w:hAnsi="Calibri" w:cs="Calibri"/>
                <w:color w:val="000000"/>
              </w:rPr>
              <w:t>VÂMELLA ELISA DA SILVA CAMPOS DA COSTA</w:t>
            </w:r>
          </w:p>
        </w:tc>
        <w:tc>
          <w:tcPr>
            <w:tcW w:w="1559" w:type="dxa"/>
            <w:vAlign w:val="bottom"/>
          </w:tcPr>
          <w:p w:rsidR="000F700C" w:rsidRPr="00F6018C" w:rsidRDefault="000F700C" w:rsidP="000F700C">
            <w:pPr>
              <w:rPr>
                <w:rFonts w:ascii="Calibri" w:hAnsi="Calibri" w:cs="Calibri"/>
                <w:color w:val="000000"/>
              </w:rPr>
            </w:pPr>
            <w:r w:rsidRPr="00F6018C">
              <w:rPr>
                <w:rFonts w:ascii="Calibri" w:hAnsi="Calibri" w:cs="Calibri"/>
                <w:color w:val="000000"/>
              </w:rPr>
              <w:t>087.367.489-86</w:t>
            </w:r>
          </w:p>
        </w:tc>
        <w:tc>
          <w:tcPr>
            <w:tcW w:w="2268" w:type="dxa"/>
            <w:vAlign w:val="bottom"/>
          </w:tcPr>
          <w:p w:rsidR="000F700C" w:rsidRPr="00F6018C" w:rsidRDefault="000F700C" w:rsidP="000F700C">
            <w:pPr>
              <w:rPr>
                <w:rFonts w:ascii="Calibri" w:hAnsi="Calibri" w:cs="Calibri"/>
                <w:color w:val="000000"/>
              </w:rPr>
            </w:pPr>
            <w:r w:rsidRPr="00F6018C">
              <w:rPr>
                <w:rFonts w:ascii="Calibri" w:hAnsi="Calibri" w:cs="Calibri"/>
                <w:color w:val="000000"/>
              </w:rPr>
              <w:t>PROFESSOR DE EDUCAÇÃO INFANTIL</w:t>
            </w:r>
          </w:p>
        </w:tc>
        <w:tc>
          <w:tcPr>
            <w:tcW w:w="567" w:type="dxa"/>
            <w:vAlign w:val="center"/>
          </w:tcPr>
          <w:p w:rsidR="000F700C" w:rsidRPr="00F6018C" w:rsidRDefault="000F700C" w:rsidP="000F700C">
            <w:pPr>
              <w:jc w:val="center"/>
            </w:pPr>
            <w:r w:rsidRPr="00F6018C">
              <w:t>49</w:t>
            </w:r>
          </w:p>
        </w:tc>
        <w:tc>
          <w:tcPr>
            <w:tcW w:w="1276" w:type="dxa"/>
            <w:vAlign w:val="bottom"/>
          </w:tcPr>
          <w:p w:rsidR="000F700C" w:rsidRDefault="000F700C" w:rsidP="000F70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04/09/2023</w:t>
            </w:r>
          </w:p>
        </w:tc>
      </w:tr>
    </w:tbl>
    <w:p w:rsidR="004D12E1" w:rsidRDefault="004D12E1" w:rsidP="00F81D9B">
      <w:pPr>
        <w:pStyle w:val="Recuodecorpodetexto"/>
        <w:ind w:firstLine="1418"/>
        <w:jc w:val="both"/>
        <w:rPr>
          <w:bCs/>
          <w:sz w:val="24"/>
          <w:szCs w:val="24"/>
        </w:rPr>
      </w:pPr>
    </w:p>
    <w:p w:rsidR="00760D17" w:rsidRPr="00B43809" w:rsidRDefault="00DF6A62" w:rsidP="00F81D9B">
      <w:pPr>
        <w:pStyle w:val="Recuodecorpodetexto"/>
        <w:ind w:firstLine="1418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F6603E">
        <w:rPr>
          <w:sz w:val="24"/>
          <w:szCs w:val="24"/>
        </w:rPr>
        <w:t xml:space="preserve"> </w:t>
      </w:r>
      <w:r w:rsidR="000F700C">
        <w:rPr>
          <w:sz w:val="24"/>
          <w:szCs w:val="24"/>
        </w:rPr>
        <w:t>01</w:t>
      </w:r>
      <w:r w:rsidR="004D12E1">
        <w:rPr>
          <w:sz w:val="24"/>
          <w:szCs w:val="24"/>
        </w:rPr>
        <w:t xml:space="preserve"> </w:t>
      </w:r>
      <w:r w:rsidR="00F629C0" w:rsidRPr="00B43809">
        <w:rPr>
          <w:sz w:val="24"/>
          <w:szCs w:val="24"/>
        </w:rPr>
        <w:t>de</w:t>
      </w:r>
      <w:r w:rsidR="00CD6D47" w:rsidRPr="00B43809">
        <w:rPr>
          <w:sz w:val="24"/>
          <w:szCs w:val="24"/>
        </w:rPr>
        <w:t xml:space="preserve"> </w:t>
      </w:r>
      <w:r w:rsidR="000F700C">
        <w:rPr>
          <w:sz w:val="24"/>
          <w:szCs w:val="24"/>
        </w:rPr>
        <w:t>setembro</w:t>
      </w:r>
      <w:r w:rsidR="00304E94">
        <w:rPr>
          <w:sz w:val="24"/>
          <w:szCs w:val="24"/>
        </w:rPr>
        <w:t xml:space="preserve"> 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0B1075">
        <w:rPr>
          <w:sz w:val="24"/>
          <w:szCs w:val="24"/>
        </w:rPr>
        <w:t>3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0F700C">
        <w:rPr>
          <w:sz w:val="24"/>
          <w:szCs w:val="24"/>
        </w:rPr>
        <w:t xml:space="preserve">        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 xml:space="preserve">Prefeito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233" w:rsidRDefault="00E77233">
      <w:r>
        <w:separator/>
      </w:r>
    </w:p>
  </w:endnote>
  <w:endnote w:type="continuationSeparator" w:id="1">
    <w:p w:rsidR="00E77233" w:rsidRDefault="00E772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233" w:rsidRDefault="00E77233">
      <w:r>
        <w:separator/>
      </w:r>
    </w:p>
  </w:footnote>
  <w:footnote w:type="continuationSeparator" w:id="1">
    <w:p w:rsidR="00E77233" w:rsidRDefault="00E772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hyphenationZone w:val="425"/>
  <w:characterSpacingControl w:val="doNotCompress"/>
  <w:hdrShapeDefaults>
    <o:shapedefaults v:ext="edit" spidmax="284674"/>
  </w:hdrShapeDefaults>
  <w:footnotePr>
    <w:footnote w:id="0"/>
    <w:footnote w:id="1"/>
  </w:footnotePr>
  <w:endnotePr>
    <w:endnote w:id="0"/>
    <w:endnote w:id="1"/>
  </w:endnotePr>
  <w:compat/>
  <w:rsids>
    <w:rsidRoot w:val="00300B37"/>
    <w:rsid w:val="00000265"/>
    <w:rsid w:val="0000191F"/>
    <w:rsid w:val="00001E13"/>
    <w:rsid w:val="000029A2"/>
    <w:rsid w:val="000039F9"/>
    <w:rsid w:val="000044A8"/>
    <w:rsid w:val="00004F2D"/>
    <w:rsid w:val="00005079"/>
    <w:rsid w:val="00010143"/>
    <w:rsid w:val="0001114B"/>
    <w:rsid w:val="00011733"/>
    <w:rsid w:val="0001217D"/>
    <w:rsid w:val="00015F49"/>
    <w:rsid w:val="00017267"/>
    <w:rsid w:val="00017761"/>
    <w:rsid w:val="00017CC7"/>
    <w:rsid w:val="00021567"/>
    <w:rsid w:val="00023F33"/>
    <w:rsid w:val="00025D3E"/>
    <w:rsid w:val="00027AD9"/>
    <w:rsid w:val="00027E72"/>
    <w:rsid w:val="000308CE"/>
    <w:rsid w:val="000311E5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6D3"/>
    <w:rsid w:val="0004489A"/>
    <w:rsid w:val="00044914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401B"/>
    <w:rsid w:val="00065C0B"/>
    <w:rsid w:val="000674CD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1462"/>
    <w:rsid w:val="00092234"/>
    <w:rsid w:val="0009318A"/>
    <w:rsid w:val="000945ED"/>
    <w:rsid w:val="00095439"/>
    <w:rsid w:val="000979CC"/>
    <w:rsid w:val="000A0AAA"/>
    <w:rsid w:val="000A0EDC"/>
    <w:rsid w:val="000A1133"/>
    <w:rsid w:val="000A14F4"/>
    <w:rsid w:val="000A28D2"/>
    <w:rsid w:val="000A2DD7"/>
    <w:rsid w:val="000A639A"/>
    <w:rsid w:val="000A6994"/>
    <w:rsid w:val="000A7503"/>
    <w:rsid w:val="000A765D"/>
    <w:rsid w:val="000A7A7F"/>
    <w:rsid w:val="000A7EA5"/>
    <w:rsid w:val="000B0D9A"/>
    <w:rsid w:val="000B1075"/>
    <w:rsid w:val="000B3AFB"/>
    <w:rsid w:val="000B3B16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4251"/>
    <w:rsid w:val="000D5FA8"/>
    <w:rsid w:val="000D7405"/>
    <w:rsid w:val="000E0A89"/>
    <w:rsid w:val="000E0AFF"/>
    <w:rsid w:val="000E0FAF"/>
    <w:rsid w:val="000E1CCC"/>
    <w:rsid w:val="000E316C"/>
    <w:rsid w:val="000E4FB4"/>
    <w:rsid w:val="000E552F"/>
    <w:rsid w:val="000E63B8"/>
    <w:rsid w:val="000E6CAC"/>
    <w:rsid w:val="000E71E2"/>
    <w:rsid w:val="000E7290"/>
    <w:rsid w:val="000E73A1"/>
    <w:rsid w:val="000E7408"/>
    <w:rsid w:val="000F0AA7"/>
    <w:rsid w:val="000F3CDE"/>
    <w:rsid w:val="000F54F7"/>
    <w:rsid w:val="000F5965"/>
    <w:rsid w:val="000F700C"/>
    <w:rsid w:val="00100078"/>
    <w:rsid w:val="0010071F"/>
    <w:rsid w:val="00102A08"/>
    <w:rsid w:val="0010372C"/>
    <w:rsid w:val="00104EE9"/>
    <w:rsid w:val="00105538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9F6"/>
    <w:rsid w:val="00134DE4"/>
    <w:rsid w:val="00134F15"/>
    <w:rsid w:val="00135FFA"/>
    <w:rsid w:val="00137E40"/>
    <w:rsid w:val="00140AA5"/>
    <w:rsid w:val="00142B7B"/>
    <w:rsid w:val="0014351D"/>
    <w:rsid w:val="00146EA2"/>
    <w:rsid w:val="0015003C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018"/>
    <w:rsid w:val="001A010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B7ED5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2700"/>
    <w:rsid w:val="001D317D"/>
    <w:rsid w:val="001D343B"/>
    <w:rsid w:val="001D390E"/>
    <w:rsid w:val="001D4CD4"/>
    <w:rsid w:val="001E04F5"/>
    <w:rsid w:val="001E0625"/>
    <w:rsid w:val="001E1875"/>
    <w:rsid w:val="001E1D95"/>
    <w:rsid w:val="001E206B"/>
    <w:rsid w:val="001E2A03"/>
    <w:rsid w:val="001E3CC6"/>
    <w:rsid w:val="001E4C75"/>
    <w:rsid w:val="001E6E2D"/>
    <w:rsid w:val="001E71A8"/>
    <w:rsid w:val="001E7CED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DAC"/>
    <w:rsid w:val="00206DF1"/>
    <w:rsid w:val="002076FC"/>
    <w:rsid w:val="00207C55"/>
    <w:rsid w:val="00210525"/>
    <w:rsid w:val="00210D37"/>
    <w:rsid w:val="00211735"/>
    <w:rsid w:val="002121BF"/>
    <w:rsid w:val="0021259E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25F"/>
    <w:rsid w:val="002364D0"/>
    <w:rsid w:val="002372C0"/>
    <w:rsid w:val="00237338"/>
    <w:rsid w:val="002426ED"/>
    <w:rsid w:val="002438D9"/>
    <w:rsid w:val="00243FAF"/>
    <w:rsid w:val="00244A15"/>
    <w:rsid w:val="0024576B"/>
    <w:rsid w:val="0024791E"/>
    <w:rsid w:val="002512A4"/>
    <w:rsid w:val="00252282"/>
    <w:rsid w:val="00252900"/>
    <w:rsid w:val="00253A18"/>
    <w:rsid w:val="00253FA0"/>
    <w:rsid w:val="0025732E"/>
    <w:rsid w:val="002601A8"/>
    <w:rsid w:val="002621AA"/>
    <w:rsid w:val="00262D62"/>
    <w:rsid w:val="00262E85"/>
    <w:rsid w:val="002638E1"/>
    <w:rsid w:val="00263EC1"/>
    <w:rsid w:val="00265FE5"/>
    <w:rsid w:val="00266C96"/>
    <w:rsid w:val="0027025D"/>
    <w:rsid w:val="00270728"/>
    <w:rsid w:val="00270FA7"/>
    <w:rsid w:val="00271698"/>
    <w:rsid w:val="00275D6C"/>
    <w:rsid w:val="00276172"/>
    <w:rsid w:val="0027620A"/>
    <w:rsid w:val="002767A1"/>
    <w:rsid w:val="002778CF"/>
    <w:rsid w:val="00280164"/>
    <w:rsid w:val="0028077A"/>
    <w:rsid w:val="00282972"/>
    <w:rsid w:val="00282CCA"/>
    <w:rsid w:val="00282E3C"/>
    <w:rsid w:val="0028712C"/>
    <w:rsid w:val="002878D1"/>
    <w:rsid w:val="00287D84"/>
    <w:rsid w:val="00291849"/>
    <w:rsid w:val="00293165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0AAE"/>
    <w:rsid w:val="002B1505"/>
    <w:rsid w:val="002B1507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31D8"/>
    <w:rsid w:val="002E6FE7"/>
    <w:rsid w:val="002E7C04"/>
    <w:rsid w:val="002F0600"/>
    <w:rsid w:val="002F13E4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071BF"/>
    <w:rsid w:val="00310A0D"/>
    <w:rsid w:val="00313223"/>
    <w:rsid w:val="003141CF"/>
    <w:rsid w:val="00315B84"/>
    <w:rsid w:val="00321174"/>
    <w:rsid w:val="00321341"/>
    <w:rsid w:val="003223C5"/>
    <w:rsid w:val="0032453E"/>
    <w:rsid w:val="003249CD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6D36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6F5C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34B3"/>
    <w:rsid w:val="003A417E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B7447"/>
    <w:rsid w:val="003C0233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B5E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08C1"/>
    <w:rsid w:val="003F1840"/>
    <w:rsid w:val="003F1A59"/>
    <w:rsid w:val="003F25B3"/>
    <w:rsid w:val="003F2F7C"/>
    <w:rsid w:val="003F4E11"/>
    <w:rsid w:val="003F4E4C"/>
    <w:rsid w:val="003F5737"/>
    <w:rsid w:val="003F6811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326F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29B0"/>
    <w:rsid w:val="004931F6"/>
    <w:rsid w:val="00494A91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542B"/>
    <w:rsid w:val="004A633F"/>
    <w:rsid w:val="004A6F6D"/>
    <w:rsid w:val="004B0A2C"/>
    <w:rsid w:val="004B3AFA"/>
    <w:rsid w:val="004B7B5D"/>
    <w:rsid w:val="004C0680"/>
    <w:rsid w:val="004C1726"/>
    <w:rsid w:val="004C3C2B"/>
    <w:rsid w:val="004C3D8F"/>
    <w:rsid w:val="004C4198"/>
    <w:rsid w:val="004C4AE9"/>
    <w:rsid w:val="004C50D3"/>
    <w:rsid w:val="004C649D"/>
    <w:rsid w:val="004C6618"/>
    <w:rsid w:val="004D0F95"/>
    <w:rsid w:val="004D12E1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4F690E"/>
    <w:rsid w:val="00501B96"/>
    <w:rsid w:val="00502645"/>
    <w:rsid w:val="005035AD"/>
    <w:rsid w:val="00503CE2"/>
    <w:rsid w:val="00503D1E"/>
    <w:rsid w:val="0051079F"/>
    <w:rsid w:val="0051094F"/>
    <w:rsid w:val="00510A3A"/>
    <w:rsid w:val="0051258B"/>
    <w:rsid w:val="00513523"/>
    <w:rsid w:val="00514994"/>
    <w:rsid w:val="00517F69"/>
    <w:rsid w:val="005205AE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3A4A"/>
    <w:rsid w:val="0053540B"/>
    <w:rsid w:val="00536714"/>
    <w:rsid w:val="005451AE"/>
    <w:rsid w:val="0054762F"/>
    <w:rsid w:val="00547A16"/>
    <w:rsid w:val="005502BF"/>
    <w:rsid w:val="00550DF4"/>
    <w:rsid w:val="0055158E"/>
    <w:rsid w:val="00552752"/>
    <w:rsid w:val="00554894"/>
    <w:rsid w:val="00555215"/>
    <w:rsid w:val="00557AB6"/>
    <w:rsid w:val="00557AF4"/>
    <w:rsid w:val="0056022C"/>
    <w:rsid w:val="00561CA3"/>
    <w:rsid w:val="00561D6C"/>
    <w:rsid w:val="00563ABC"/>
    <w:rsid w:val="005659DC"/>
    <w:rsid w:val="00566777"/>
    <w:rsid w:val="00566BB6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0515"/>
    <w:rsid w:val="00580525"/>
    <w:rsid w:val="005817DB"/>
    <w:rsid w:val="00581B8A"/>
    <w:rsid w:val="00581E3E"/>
    <w:rsid w:val="00582CDC"/>
    <w:rsid w:val="00583E5D"/>
    <w:rsid w:val="00586284"/>
    <w:rsid w:val="00586433"/>
    <w:rsid w:val="00590F3F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48B5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5F66F0"/>
    <w:rsid w:val="006011CE"/>
    <w:rsid w:val="00602758"/>
    <w:rsid w:val="00602E53"/>
    <w:rsid w:val="0060544A"/>
    <w:rsid w:val="006055D8"/>
    <w:rsid w:val="00607110"/>
    <w:rsid w:val="00610215"/>
    <w:rsid w:val="00610C9D"/>
    <w:rsid w:val="00610E27"/>
    <w:rsid w:val="00613893"/>
    <w:rsid w:val="0061526D"/>
    <w:rsid w:val="00616682"/>
    <w:rsid w:val="00616EDC"/>
    <w:rsid w:val="0061727D"/>
    <w:rsid w:val="00621379"/>
    <w:rsid w:val="0062291F"/>
    <w:rsid w:val="00622E58"/>
    <w:rsid w:val="0062501F"/>
    <w:rsid w:val="00625065"/>
    <w:rsid w:val="00627216"/>
    <w:rsid w:val="0062774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41F7"/>
    <w:rsid w:val="00674FC8"/>
    <w:rsid w:val="00676224"/>
    <w:rsid w:val="00676D00"/>
    <w:rsid w:val="0067784F"/>
    <w:rsid w:val="006809D4"/>
    <w:rsid w:val="00681888"/>
    <w:rsid w:val="006835BA"/>
    <w:rsid w:val="00684716"/>
    <w:rsid w:val="006858CA"/>
    <w:rsid w:val="0068607C"/>
    <w:rsid w:val="0068635B"/>
    <w:rsid w:val="00690883"/>
    <w:rsid w:val="00690993"/>
    <w:rsid w:val="00691612"/>
    <w:rsid w:val="0069452B"/>
    <w:rsid w:val="00694D1F"/>
    <w:rsid w:val="00694DF7"/>
    <w:rsid w:val="00697CBF"/>
    <w:rsid w:val="00697DA5"/>
    <w:rsid w:val="006A0725"/>
    <w:rsid w:val="006A0762"/>
    <w:rsid w:val="006A2979"/>
    <w:rsid w:val="006A5602"/>
    <w:rsid w:val="006A5C07"/>
    <w:rsid w:val="006A6076"/>
    <w:rsid w:val="006A6930"/>
    <w:rsid w:val="006A6C5A"/>
    <w:rsid w:val="006A6DAD"/>
    <w:rsid w:val="006B2E58"/>
    <w:rsid w:val="006B437C"/>
    <w:rsid w:val="006B4536"/>
    <w:rsid w:val="006B6602"/>
    <w:rsid w:val="006B6804"/>
    <w:rsid w:val="006B6AA1"/>
    <w:rsid w:val="006B7D8E"/>
    <w:rsid w:val="006C134B"/>
    <w:rsid w:val="006C1418"/>
    <w:rsid w:val="006C3686"/>
    <w:rsid w:val="006C56DA"/>
    <w:rsid w:val="006C6147"/>
    <w:rsid w:val="006C7C1B"/>
    <w:rsid w:val="006D186F"/>
    <w:rsid w:val="006D2881"/>
    <w:rsid w:val="006D3554"/>
    <w:rsid w:val="006D3773"/>
    <w:rsid w:val="006D3E39"/>
    <w:rsid w:val="006D5372"/>
    <w:rsid w:val="006D556C"/>
    <w:rsid w:val="006D5680"/>
    <w:rsid w:val="006D68E3"/>
    <w:rsid w:val="006D7F74"/>
    <w:rsid w:val="006E0A5C"/>
    <w:rsid w:val="006E25EF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792"/>
    <w:rsid w:val="00715BE7"/>
    <w:rsid w:val="00717DA0"/>
    <w:rsid w:val="00720F5B"/>
    <w:rsid w:val="0072175A"/>
    <w:rsid w:val="0072357D"/>
    <w:rsid w:val="00724CD4"/>
    <w:rsid w:val="00724ED0"/>
    <w:rsid w:val="00725B05"/>
    <w:rsid w:val="00725E18"/>
    <w:rsid w:val="007310DD"/>
    <w:rsid w:val="00731CA3"/>
    <w:rsid w:val="0073216B"/>
    <w:rsid w:val="00732CDD"/>
    <w:rsid w:val="007357CE"/>
    <w:rsid w:val="00736340"/>
    <w:rsid w:val="00737557"/>
    <w:rsid w:val="00740D6B"/>
    <w:rsid w:val="007414DC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78E"/>
    <w:rsid w:val="00780A94"/>
    <w:rsid w:val="00781597"/>
    <w:rsid w:val="00782300"/>
    <w:rsid w:val="0078376A"/>
    <w:rsid w:val="00785EA3"/>
    <w:rsid w:val="00787297"/>
    <w:rsid w:val="00787A4D"/>
    <w:rsid w:val="00791E4D"/>
    <w:rsid w:val="00792897"/>
    <w:rsid w:val="0079483B"/>
    <w:rsid w:val="00794889"/>
    <w:rsid w:val="00794AD1"/>
    <w:rsid w:val="00794CF4"/>
    <w:rsid w:val="0079657E"/>
    <w:rsid w:val="007968C2"/>
    <w:rsid w:val="007973E9"/>
    <w:rsid w:val="00797A25"/>
    <w:rsid w:val="007A0485"/>
    <w:rsid w:val="007A6C4C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6283"/>
    <w:rsid w:val="00807846"/>
    <w:rsid w:val="008136DC"/>
    <w:rsid w:val="008136E4"/>
    <w:rsid w:val="00814406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158"/>
    <w:rsid w:val="00844E13"/>
    <w:rsid w:val="00851911"/>
    <w:rsid w:val="00851A83"/>
    <w:rsid w:val="00851C10"/>
    <w:rsid w:val="00852655"/>
    <w:rsid w:val="00852F94"/>
    <w:rsid w:val="00854B83"/>
    <w:rsid w:val="00856B38"/>
    <w:rsid w:val="008570DE"/>
    <w:rsid w:val="00857F4B"/>
    <w:rsid w:val="00860881"/>
    <w:rsid w:val="00864C38"/>
    <w:rsid w:val="00866D87"/>
    <w:rsid w:val="00866F42"/>
    <w:rsid w:val="00870DCD"/>
    <w:rsid w:val="008747C7"/>
    <w:rsid w:val="00874F27"/>
    <w:rsid w:val="0087505F"/>
    <w:rsid w:val="00876397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131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6DCB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229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6063"/>
    <w:rsid w:val="00927BD2"/>
    <w:rsid w:val="00932798"/>
    <w:rsid w:val="00932B77"/>
    <w:rsid w:val="00933FED"/>
    <w:rsid w:val="00935462"/>
    <w:rsid w:val="00935A49"/>
    <w:rsid w:val="00935B2E"/>
    <w:rsid w:val="0093719F"/>
    <w:rsid w:val="00937CB9"/>
    <w:rsid w:val="009424DB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405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0A3A"/>
    <w:rsid w:val="009A318F"/>
    <w:rsid w:val="009A42C7"/>
    <w:rsid w:val="009A6515"/>
    <w:rsid w:val="009A6772"/>
    <w:rsid w:val="009B1668"/>
    <w:rsid w:val="009B4EC0"/>
    <w:rsid w:val="009B5B52"/>
    <w:rsid w:val="009B6B71"/>
    <w:rsid w:val="009B7925"/>
    <w:rsid w:val="009C0091"/>
    <w:rsid w:val="009C098E"/>
    <w:rsid w:val="009C0F70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2F5"/>
    <w:rsid w:val="009F4AE7"/>
    <w:rsid w:val="009F5250"/>
    <w:rsid w:val="009F53D9"/>
    <w:rsid w:val="009F7033"/>
    <w:rsid w:val="00A01D1E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1305"/>
    <w:rsid w:val="00A11D98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298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1CF9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AD1"/>
    <w:rsid w:val="00A91FC0"/>
    <w:rsid w:val="00A92575"/>
    <w:rsid w:val="00A93DCE"/>
    <w:rsid w:val="00A94F4E"/>
    <w:rsid w:val="00A95BC0"/>
    <w:rsid w:val="00A97452"/>
    <w:rsid w:val="00AA0C3A"/>
    <w:rsid w:val="00AA0D5A"/>
    <w:rsid w:val="00AA1983"/>
    <w:rsid w:val="00AA5992"/>
    <w:rsid w:val="00AA689E"/>
    <w:rsid w:val="00AA6F6E"/>
    <w:rsid w:val="00AA7147"/>
    <w:rsid w:val="00AB4CA8"/>
    <w:rsid w:val="00AB5211"/>
    <w:rsid w:val="00AB7C0A"/>
    <w:rsid w:val="00AC0422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C6D1D"/>
    <w:rsid w:val="00AD0949"/>
    <w:rsid w:val="00AD1388"/>
    <w:rsid w:val="00AD24CC"/>
    <w:rsid w:val="00AD2D31"/>
    <w:rsid w:val="00AD3BD2"/>
    <w:rsid w:val="00AD536C"/>
    <w:rsid w:val="00AD6202"/>
    <w:rsid w:val="00AE06C4"/>
    <w:rsid w:val="00AE0BCE"/>
    <w:rsid w:val="00AE159B"/>
    <w:rsid w:val="00AE222D"/>
    <w:rsid w:val="00AE4CFB"/>
    <w:rsid w:val="00AE6FDB"/>
    <w:rsid w:val="00AE78C5"/>
    <w:rsid w:val="00AE7A59"/>
    <w:rsid w:val="00AF0030"/>
    <w:rsid w:val="00AF22BF"/>
    <w:rsid w:val="00AF34D9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17145"/>
    <w:rsid w:val="00B210A8"/>
    <w:rsid w:val="00B22791"/>
    <w:rsid w:val="00B23711"/>
    <w:rsid w:val="00B24799"/>
    <w:rsid w:val="00B24AA0"/>
    <w:rsid w:val="00B27042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5EC2"/>
    <w:rsid w:val="00B360A9"/>
    <w:rsid w:val="00B3610A"/>
    <w:rsid w:val="00B374EF"/>
    <w:rsid w:val="00B436E6"/>
    <w:rsid w:val="00B43809"/>
    <w:rsid w:val="00B4485D"/>
    <w:rsid w:val="00B44F6E"/>
    <w:rsid w:val="00B455E3"/>
    <w:rsid w:val="00B467EC"/>
    <w:rsid w:val="00B4759E"/>
    <w:rsid w:val="00B51114"/>
    <w:rsid w:val="00B52279"/>
    <w:rsid w:val="00B5283C"/>
    <w:rsid w:val="00B53DA0"/>
    <w:rsid w:val="00B54D46"/>
    <w:rsid w:val="00B54EB9"/>
    <w:rsid w:val="00B55CB2"/>
    <w:rsid w:val="00B60379"/>
    <w:rsid w:val="00B63129"/>
    <w:rsid w:val="00B633B2"/>
    <w:rsid w:val="00B63C5A"/>
    <w:rsid w:val="00B64373"/>
    <w:rsid w:val="00B64462"/>
    <w:rsid w:val="00B660C3"/>
    <w:rsid w:val="00B66475"/>
    <w:rsid w:val="00B66BB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76B7F"/>
    <w:rsid w:val="00B80DB6"/>
    <w:rsid w:val="00B814CE"/>
    <w:rsid w:val="00B83B89"/>
    <w:rsid w:val="00B844CC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522"/>
    <w:rsid w:val="00BA1AF9"/>
    <w:rsid w:val="00BA20AF"/>
    <w:rsid w:val="00BA26E4"/>
    <w:rsid w:val="00BA273C"/>
    <w:rsid w:val="00BA4A83"/>
    <w:rsid w:val="00BA5513"/>
    <w:rsid w:val="00BA5749"/>
    <w:rsid w:val="00BA59EE"/>
    <w:rsid w:val="00BA5E8F"/>
    <w:rsid w:val="00BA6337"/>
    <w:rsid w:val="00BA7826"/>
    <w:rsid w:val="00BA7BD1"/>
    <w:rsid w:val="00BA7F17"/>
    <w:rsid w:val="00BB1269"/>
    <w:rsid w:val="00BB189A"/>
    <w:rsid w:val="00BB1C12"/>
    <w:rsid w:val="00BB3354"/>
    <w:rsid w:val="00BB3E9A"/>
    <w:rsid w:val="00BB3EEE"/>
    <w:rsid w:val="00BB4578"/>
    <w:rsid w:val="00BB47CB"/>
    <w:rsid w:val="00BB4967"/>
    <w:rsid w:val="00BB4EEB"/>
    <w:rsid w:val="00BB53C5"/>
    <w:rsid w:val="00BB7261"/>
    <w:rsid w:val="00BB73FD"/>
    <w:rsid w:val="00BC121A"/>
    <w:rsid w:val="00BC16AD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3A68"/>
    <w:rsid w:val="00BE4B2C"/>
    <w:rsid w:val="00BE5260"/>
    <w:rsid w:val="00BE54E7"/>
    <w:rsid w:val="00BE5D09"/>
    <w:rsid w:val="00BE5D30"/>
    <w:rsid w:val="00BE6345"/>
    <w:rsid w:val="00BE6AB1"/>
    <w:rsid w:val="00BE6F63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5821"/>
    <w:rsid w:val="00C46149"/>
    <w:rsid w:val="00C50518"/>
    <w:rsid w:val="00C52160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41EC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3474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7C1"/>
    <w:rsid w:val="00CF68E6"/>
    <w:rsid w:val="00CF6E1E"/>
    <w:rsid w:val="00CF6E5D"/>
    <w:rsid w:val="00CF7A5B"/>
    <w:rsid w:val="00D023E2"/>
    <w:rsid w:val="00D0293D"/>
    <w:rsid w:val="00D0490D"/>
    <w:rsid w:val="00D06626"/>
    <w:rsid w:val="00D07930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301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2F4"/>
    <w:rsid w:val="00D34B85"/>
    <w:rsid w:val="00D35279"/>
    <w:rsid w:val="00D35E49"/>
    <w:rsid w:val="00D37CB7"/>
    <w:rsid w:val="00D4099B"/>
    <w:rsid w:val="00D413FC"/>
    <w:rsid w:val="00D41894"/>
    <w:rsid w:val="00D42AC2"/>
    <w:rsid w:val="00D437ED"/>
    <w:rsid w:val="00D45EBD"/>
    <w:rsid w:val="00D46186"/>
    <w:rsid w:val="00D513B7"/>
    <w:rsid w:val="00D526C4"/>
    <w:rsid w:val="00D53182"/>
    <w:rsid w:val="00D53FC6"/>
    <w:rsid w:val="00D5573B"/>
    <w:rsid w:val="00D55F89"/>
    <w:rsid w:val="00D56318"/>
    <w:rsid w:val="00D566A1"/>
    <w:rsid w:val="00D609E0"/>
    <w:rsid w:val="00D61405"/>
    <w:rsid w:val="00D6719F"/>
    <w:rsid w:val="00D70941"/>
    <w:rsid w:val="00D71671"/>
    <w:rsid w:val="00D737FA"/>
    <w:rsid w:val="00D73986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658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5C0F"/>
    <w:rsid w:val="00DB6F06"/>
    <w:rsid w:val="00DB72E3"/>
    <w:rsid w:val="00DC1E23"/>
    <w:rsid w:val="00DC1E6E"/>
    <w:rsid w:val="00DC3382"/>
    <w:rsid w:val="00DC58AF"/>
    <w:rsid w:val="00DC5FE1"/>
    <w:rsid w:val="00DC6727"/>
    <w:rsid w:val="00DC67B8"/>
    <w:rsid w:val="00DC7E12"/>
    <w:rsid w:val="00DD0C25"/>
    <w:rsid w:val="00DD16E1"/>
    <w:rsid w:val="00DD21E9"/>
    <w:rsid w:val="00DD24BB"/>
    <w:rsid w:val="00DD30C3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5F4"/>
    <w:rsid w:val="00E01D60"/>
    <w:rsid w:val="00E024BA"/>
    <w:rsid w:val="00E033DB"/>
    <w:rsid w:val="00E03CCC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2E88"/>
    <w:rsid w:val="00E236E2"/>
    <w:rsid w:val="00E2471B"/>
    <w:rsid w:val="00E24FC9"/>
    <w:rsid w:val="00E25A21"/>
    <w:rsid w:val="00E25B44"/>
    <w:rsid w:val="00E2613D"/>
    <w:rsid w:val="00E306D7"/>
    <w:rsid w:val="00E32D57"/>
    <w:rsid w:val="00E32EB4"/>
    <w:rsid w:val="00E32F78"/>
    <w:rsid w:val="00E348AC"/>
    <w:rsid w:val="00E352B1"/>
    <w:rsid w:val="00E366EB"/>
    <w:rsid w:val="00E36D98"/>
    <w:rsid w:val="00E40863"/>
    <w:rsid w:val="00E41EA0"/>
    <w:rsid w:val="00E423AE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574A1"/>
    <w:rsid w:val="00E61D99"/>
    <w:rsid w:val="00E61DC1"/>
    <w:rsid w:val="00E62553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15EC"/>
    <w:rsid w:val="00E7437A"/>
    <w:rsid w:val="00E77233"/>
    <w:rsid w:val="00E834A2"/>
    <w:rsid w:val="00E834BB"/>
    <w:rsid w:val="00E84233"/>
    <w:rsid w:val="00E842B6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0728"/>
    <w:rsid w:val="00EA1B1F"/>
    <w:rsid w:val="00EA6C51"/>
    <w:rsid w:val="00EA7884"/>
    <w:rsid w:val="00EA7A90"/>
    <w:rsid w:val="00EB09C0"/>
    <w:rsid w:val="00EB2876"/>
    <w:rsid w:val="00EB3068"/>
    <w:rsid w:val="00EB3C5B"/>
    <w:rsid w:val="00EB4925"/>
    <w:rsid w:val="00EB683A"/>
    <w:rsid w:val="00EB7251"/>
    <w:rsid w:val="00EC06B4"/>
    <w:rsid w:val="00EC10F7"/>
    <w:rsid w:val="00EC1489"/>
    <w:rsid w:val="00EC1AF1"/>
    <w:rsid w:val="00EC1E3A"/>
    <w:rsid w:val="00EC4540"/>
    <w:rsid w:val="00EC5BEC"/>
    <w:rsid w:val="00EC6023"/>
    <w:rsid w:val="00EC606D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4FF2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5150"/>
    <w:rsid w:val="00F178F5"/>
    <w:rsid w:val="00F17FA3"/>
    <w:rsid w:val="00F2275F"/>
    <w:rsid w:val="00F238EA"/>
    <w:rsid w:val="00F240A5"/>
    <w:rsid w:val="00F25003"/>
    <w:rsid w:val="00F25699"/>
    <w:rsid w:val="00F25F34"/>
    <w:rsid w:val="00F27B98"/>
    <w:rsid w:val="00F27BE2"/>
    <w:rsid w:val="00F27FA1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287C"/>
    <w:rsid w:val="00F62907"/>
    <w:rsid w:val="00F629C0"/>
    <w:rsid w:val="00F64AFE"/>
    <w:rsid w:val="00F658D3"/>
    <w:rsid w:val="00F65D2C"/>
    <w:rsid w:val="00F6603E"/>
    <w:rsid w:val="00F6639D"/>
    <w:rsid w:val="00F66E46"/>
    <w:rsid w:val="00F672EB"/>
    <w:rsid w:val="00F675BF"/>
    <w:rsid w:val="00F67687"/>
    <w:rsid w:val="00F7166F"/>
    <w:rsid w:val="00F71770"/>
    <w:rsid w:val="00F7483E"/>
    <w:rsid w:val="00F760E8"/>
    <w:rsid w:val="00F76E93"/>
    <w:rsid w:val="00F81D9B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381"/>
    <w:rsid w:val="00F9757E"/>
    <w:rsid w:val="00FA00A2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0F65"/>
    <w:rsid w:val="00FC11AE"/>
    <w:rsid w:val="00FC1298"/>
    <w:rsid w:val="00FC196A"/>
    <w:rsid w:val="00FC19C6"/>
    <w:rsid w:val="00FC1DA4"/>
    <w:rsid w:val="00FC5F65"/>
    <w:rsid w:val="00FC70B1"/>
    <w:rsid w:val="00FC7300"/>
    <w:rsid w:val="00FC73A8"/>
    <w:rsid w:val="00FC770E"/>
    <w:rsid w:val="00FD01C9"/>
    <w:rsid w:val="00FD2CC4"/>
    <w:rsid w:val="00FD2E7B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4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28.c-nomea&#231;&#227;o%20-%20efeti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28.c-nomeação - efetivo</Template>
  <TotalTime>5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2023-07-11T19:04:00Z</cp:lastPrinted>
  <dcterms:created xsi:type="dcterms:W3CDTF">2023-09-01T19:25:00Z</dcterms:created>
  <dcterms:modified xsi:type="dcterms:W3CDTF">2023-09-01T19:29:00Z</dcterms:modified>
</cp:coreProperties>
</file>