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4D12E1">
        <w:rPr>
          <w:b/>
          <w:sz w:val="24"/>
          <w:szCs w:val="24"/>
        </w:rPr>
        <w:t>2</w:t>
      </w:r>
      <w:r w:rsidR="0006401B">
        <w:rPr>
          <w:b/>
          <w:sz w:val="24"/>
          <w:szCs w:val="24"/>
        </w:rPr>
        <w:t>27</w:t>
      </w:r>
      <w:r w:rsidR="000B1075">
        <w:rPr>
          <w:b/>
          <w:sz w:val="24"/>
          <w:szCs w:val="24"/>
        </w:rPr>
        <w:t>/2023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844158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304E94">
        <w:rPr>
          <w:sz w:val="24"/>
          <w:szCs w:val="24"/>
        </w:rPr>
        <w:t xml:space="preserve"> </w:t>
      </w:r>
      <w:r w:rsidR="000B3B16">
        <w:rPr>
          <w:sz w:val="24"/>
          <w:szCs w:val="24"/>
        </w:rPr>
        <w:t>a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0B3B16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0B3B16">
        <w:rPr>
          <w:sz w:val="24"/>
          <w:szCs w:val="24"/>
        </w:rPr>
        <w:t>a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0B3B16">
        <w:rPr>
          <w:sz w:val="24"/>
          <w:szCs w:val="24"/>
        </w:rPr>
        <w:t>.</w:t>
      </w:r>
    </w:p>
    <w:p w:rsidR="0078078E" w:rsidRPr="0014239D" w:rsidRDefault="0078078E" w:rsidP="0078078E">
      <w:pPr>
        <w:pStyle w:val="Recuodecorpodetexto"/>
        <w:ind w:firstLine="851"/>
        <w:jc w:val="both"/>
        <w:rPr>
          <w:i/>
          <w:color w:val="FF0000"/>
        </w:rPr>
      </w:pPr>
      <w:r>
        <w:rPr>
          <w:i/>
          <w:color w:val="000000" w:themeColor="text1"/>
        </w:rPr>
        <w:t xml:space="preserve">Edital de convocação nº </w:t>
      </w:r>
      <w:r w:rsidR="0006401B">
        <w:rPr>
          <w:i/>
          <w:color w:val="000000" w:themeColor="text1"/>
        </w:rPr>
        <w:t>76</w:t>
      </w:r>
    </w:p>
    <w:tbl>
      <w:tblPr>
        <w:tblpPr w:leftFromText="141" w:rightFromText="141" w:vertAnchor="text" w:tblpX="140" w:tblpY="1"/>
        <w:tblOverlap w:val="never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2693"/>
        <w:gridCol w:w="1559"/>
        <w:gridCol w:w="2410"/>
        <w:gridCol w:w="567"/>
        <w:gridCol w:w="1134"/>
      </w:tblGrid>
      <w:tr w:rsidR="004D12E1" w:rsidRPr="00A26BA4" w:rsidTr="004D12E1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4D12E1" w:rsidRPr="00146533" w:rsidRDefault="004D12E1" w:rsidP="00803A33">
            <w:pPr>
              <w:jc w:val="center"/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>INSC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D12E1" w:rsidRPr="00146533" w:rsidRDefault="004D12E1" w:rsidP="00803A33">
            <w:pPr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>NOME</w:t>
            </w:r>
          </w:p>
        </w:tc>
        <w:tc>
          <w:tcPr>
            <w:tcW w:w="1559" w:type="dxa"/>
          </w:tcPr>
          <w:p w:rsidR="004D12E1" w:rsidRPr="00146533" w:rsidRDefault="004D12E1" w:rsidP="00803A33">
            <w:pPr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>CPF</w:t>
            </w:r>
          </w:p>
        </w:tc>
        <w:tc>
          <w:tcPr>
            <w:tcW w:w="2410" w:type="dxa"/>
          </w:tcPr>
          <w:p w:rsidR="004D12E1" w:rsidRPr="00146533" w:rsidRDefault="004D12E1" w:rsidP="00803A33">
            <w:pPr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 xml:space="preserve">CARGO </w:t>
            </w:r>
          </w:p>
        </w:tc>
        <w:tc>
          <w:tcPr>
            <w:tcW w:w="567" w:type="dxa"/>
          </w:tcPr>
          <w:p w:rsidR="004D12E1" w:rsidRPr="00146533" w:rsidRDefault="004D12E1" w:rsidP="00803A33">
            <w:pPr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>Clas</w:t>
            </w:r>
          </w:p>
        </w:tc>
        <w:tc>
          <w:tcPr>
            <w:tcW w:w="1134" w:type="dxa"/>
          </w:tcPr>
          <w:p w:rsidR="004D12E1" w:rsidRPr="00146533" w:rsidRDefault="004D12E1" w:rsidP="00803A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Início funções</w:t>
            </w:r>
          </w:p>
        </w:tc>
      </w:tr>
      <w:tr w:rsidR="00F71770" w:rsidRPr="00BF2559" w:rsidTr="004D12E1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F71770" w:rsidRPr="0006401B" w:rsidRDefault="00F71770" w:rsidP="00F7177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6401B">
              <w:rPr>
                <w:rFonts w:ascii="Calibri" w:hAnsi="Calibri" w:cs="Calibri"/>
                <w:sz w:val="22"/>
                <w:szCs w:val="22"/>
              </w:rPr>
              <w:t>129809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F71770" w:rsidRPr="0006401B" w:rsidRDefault="00F71770" w:rsidP="00F71770">
            <w:pPr>
              <w:rPr>
                <w:rFonts w:ascii="Calibri" w:hAnsi="Calibri" w:cs="Calibri"/>
                <w:sz w:val="22"/>
                <w:szCs w:val="22"/>
              </w:rPr>
            </w:pPr>
            <w:r w:rsidRPr="0006401B">
              <w:rPr>
                <w:rFonts w:ascii="Calibri" w:hAnsi="Calibri" w:cs="Calibri"/>
                <w:sz w:val="22"/>
                <w:szCs w:val="22"/>
              </w:rPr>
              <w:t>JULIANA DE SOUZA GARCIA</w:t>
            </w:r>
          </w:p>
        </w:tc>
        <w:tc>
          <w:tcPr>
            <w:tcW w:w="1559" w:type="dxa"/>
            <w:vAlign w:val="bottom"/>
          </w:tcPr>
          <w:p w:rsidR="00F71770" w:rsidRPr="0006401B" w:rsidRDefault="00F71770" w:rsidP="00F71770">
            <w:pPr>
              <w:rPr>
                <w:rFonts w:ascii="Calibri" w:hAnsi="Calibri" w:cs="Calibri"/>
                <w:sz w:val="22"/>
                <w:szCs w:val="22"/>
              </w:rPr>
            </w:pPr>
            <w:r w:rsidRPr="0006401B">
              <w:rPr>
                <w:rFonts w:ascii="Calibri" w:hAnsi="Calibri" w:cs="Calibri"/>
                <w:sz w:val="22"/>
                <w:szCs w:val="22"/>
              </w:rPr>
              <w:t>035.041.179-40</w:t>
            </w:r>
          </w:p>
        </w:tc>
        <w:tc>
          <w:tcPr>
            <w:tcW w:w="2410" w:type="dxa"/>
            <w:vAlign w:val="bottom"/>
          </w:tcPr>
          <w:p w:rsidR="00F71770" w:rsidRPr="0006401B" w:rsidRDefault="00F71770" w:rsidP="00F71770">
            <w:pPr>
              <w:rPr>
                <w:rFonts w:ascii="Calibri" w:hAnsi="Calibri" w:cs="Calibri"/>
                <w:sz w:val="22"/>
                <w:szCs w:val="22"/>
              </w:rPr>
            </w:pPr>
            <w:r w:rsidRPr="0006401B">
              <w:rPr>
                <w:rFonts w:ascii="Calibri" w:hAnsi="Calibri" w:cs="Calibri"/>
                <w:sz w:val="22"/>
                <w:szCs w:val="22"/>
              </w:rPr>
              <w:t>PROFESSOR DE EDUCAÇÃO INFANTIL</w:t>
            </w:r>
          </w:p>
        </w:tc>
        <w:tc>
          <w:tcPr>
            <w:tcW w:w="567" w:type="dxa"/>
            <w:vAlign w:val="center"/>
          </w:tcPr>
          <w:p w:rsidR="00F71770" w:rsidRPr="0006401B" w:rsidRDefault="00F71770" w:rsidP="00F71770">
            <w:pPr>
              <w:jc w:val="center"/>
            </w:pPr>
            <w:r w:rsidRPr="0006401B">
              <w:t>48</w:t>
            </w:r>
          </w:p>
        </w:tc>
        <w:tc>
          <w:tcPr>
            <w:tcW w:w="1134" w:type="dxa"/>
          </w:tcPr>
          <w:p w:rsidR="00F71770" w:rsidRPr="009C098E" w:rsidRDefault="0006401B" w:rsidP="00F717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03/07/2023</w:t>
            </w:r>
          </w:p>
        </w:tc>
      </w:tr>
    </w:tbl>
    <w:p w:rsidR="004D12E1" w:rsidRDefault="004D12E1" w:rsidP="00F81D9B">
      <w:pPr>
        <w:pStyle w:val="Recuodecorpodetexto"/>
        <w:ind w:firstLine="1418"/>
        <w:jc w:val="both"/>
        <w:rPr>
          <w:bCs/>
          <w:sz w:val="24"/>
          <w:szCs w:val="24"/>
        </w:rPr>
      </w:pPr>
    </w:p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06401B">
        <w:rPr>
          <w:sz w:val="24"/>
          <w:szCs w:val="24"/>
        </w:rPr>
        <w:t>30</w:t>
      </w:r>
      <w:r w:rsidR="004D12E1">
        <w:rPr>
          <w:sz w:val="24"/>
          <w:szCs w:val="24"/>
        </w:rPr>
        <w:t xml:space="preserve"> </w:t>
      </w:r>
      <w:r w:rsidR="00F629C0" w:rsidRPr="00B43809">
        <w:rPr>
          <w:sz w:val="24"/>
          <w:szCs w:val="24"/>
        </w:rPr>
        <w:t>de</w:t>
      </w:r>
      <w:r w:rsidR="00CD6D47" w:rsidRPr="00B43809">
        <w:rPr>
          <w:sz w:val="24"/>
          <w:szCs w:val="24"/>
        </w:rPr>
        <w:t xml:space="preserve"> </w:t>
      </w:r>
      <w:r w:rsidR="004D12E1">
        <w:rPr>
          <w:sz w:val="24"/>
          <w:szCs w:val="24"/>
        </w:rPr>
        <w:t>junho</w:t>
      </w:r>
      <w:r w:rsidR="00304E94">
        <w:rPr>
          <w:sz w:val="24"/>
          <w:szCs w:val="24"/>
        </w:rPr>
        <w:t xml:space="preserve">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0B1075">
        <w:rPr>
          <w:sz w:val="24"/>
          <w:szCs w:val="24"/>
        </w:rPr>
        <w:t>3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4B3" w:rsidRDefault="003A34B3">
      <w:r>
        <w:separator/>
      </w:r>
    </w:p>
  </w:endnote>
  <w:endnote w:type="continuationSeparator" w:id="1">
    <w:p w:rsidR="003A34B3" w:rsidRDefault="003A34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4B3" w:rsidRDefault="003A34B3">
      <w:r>
        <w:separator/>
      </w:r>
    </w:p>
  </w:footnote>
  <w:footnote w:type="continuationSeparator" w:id="1">
    <w:p w:rsidR="003A34B3" w:rsidRDefault="003A34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272386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0265"/>
    <w:rsid w:val="0000191F"/>
    <w:rsid w:val="00001E13"/>
    <w:rsid w:val="000029A2"/>
    <w:rsid w:val="000039F9"/>
    <w:rsid w:val="000044A8"/>
    <w:rsid w:val="00004F2D"/>
    <w:rsid w:val="00005079"/>
    <w:rsid w:val="00010143"/>
    <w:rsid w:val="0001114B"/>
    <w:rsid w:val="00011733"/>
    <w:rsid w:val="0001217D"/>
    <w:rsid w:val="00015F49"/>
    <w:rsid w:val="00017267"/>
    <w:rsid w:val="00017761"/>
    <w:rsid w:val="00017CC7"/>
    <w:rsid w:val="00021567"/>
    <w:rsid w:val="00023F33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89A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401B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AAA"/>
    <w:rsid w:val="000A0EDC"/>
    <w:rsid w:val="000A1133"/>
    <w:rsid w:val="000A14F4"/>
    <w:rsid w:val="000A28D2"/>
    <w:rsid w:val="000A2DD7"/>
    <w:rsid w:val="000A639A"/>
    <w:rsid w:val="000A6994"/>
    <w:rsid w:val="000A7503"/>
    <w:rsid w:val="000A765D"/>
    <w:rsid w:val="000A7A7F"/>
    <w:rsid w:val="000A7EA5"/>
    <w:rsid w:val="000B0D9A"/>
    <w:rsid w:val="000B1075"/>
    <w:rsid w:val="000B3AFB"/>
    <w:rsid w:val="000B3B16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552F"/>
    <w:rsid w:val="000E63B8"/>
    <w:rsid w:val="000E6CAC"/>
    <w:rsid w:val="000E71E2"/>
    <w:rsid w:val="000E7290"/>
    <w:rsid w:val="000E73A1"/>
    <w:rsid w:val="000E7408"/>
    <w:rsid w:val="000F0AA7"/>
    <w:rsid w:val="000F3CDE"/>
    <w:rsid w:val="000F54F7"/>
    <w:rsid w:val="000F5965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37E40"/>
    <w:rsid w:val="00140AA5"/>
    <w:rsid w:val="00142B7B"/>
    <w:rsid w:val="0014351D"/>
    <w:rsid w:val="00146EA2"/>
    <w:rsid w:val="0015003C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018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B7ED5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2700"/>
    <w:rsid w:val="001D317D"/>
    <w:rsid w:val="001D343B"/>
    <w:rsid w:val="001D390E"/>
    <w:rsid w:val="001D4CD4"/>
    <w:rsid w:val="001E04F5"/>
    <w:rsid w:val="001E0625"/>
    <w:rsid w:val="001E1875"/>
    <w:rsid w:val="001E1D95"/>
    <w:rsid w:val="001E206B"/>
    <w:rsid w:val="001E2A03"/>
    <w:rsid w:val="001E3CC6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6FC"/>
    <w:rsid w:val="00207C55"/>
    <w:rsid w:val="00210525"/>
    <w:rsid w:val="00210D37"/>
    <w:rsid w:val="00211735"/>
    <w:rsid w:val="002121BF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25F"/>
    <w:rsid w:val="002364D0"/>
    <w:rsid w:val="002372C0"/>
    <w:rsid w:val="00237338"/>
    <w:rsid w:val="002426ED"/>
    <w:rsid w:val="002438D9"/>
    <w:rsid w:val="00243FAF"/>
    <w:rsid w:val="00244A15"/>
    <w:rsid w:val="0024576B"/>
    <w:rsid w:val="0024791E"/>
    <w:rsid w:val="002512A4"/>
    <w:rsid w:val="00252282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3EC1"/>
    <w:rsid w:val="00265FE5"/>
    <w:rsid w:val="00266C96"/>
    <w:rsid w:val="0027025D"/>
    <w:rsid w:val="00270728"/>
    <w:rsid w:val="00270FA7"/>
    <w:rsid w:val="00271698"/>
    <w:rsid w:val="00275D6C"/>
    <w:rsid w:val="00276172"/>
    <w:rsid w:val="0027620A"/>
    <w:rsid w:val="002767A1"/>
    <w:rsid w:val="002778CF"/>
    <w:rsid w:val="0028077A"/>
    <w:rsid w:val="00282972"/>
    <w:rsid w:val="00282CCA"/>
    <w:rsid w:val="00282E3C"/>
    <w:rsid w:val="0028712C"/>
    <w:rsid w:val="002878D1"/>
    <w:rsid w:val="00287D84"/>
    <w:rsid w:val="00291849"/>
    <w:rsid w:val="00293165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1507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071BF"/>
    <w:rsid w:val="00310A0D"/>
    <w:rsid w:val="00313223"/>
    <w:rsid w:val="003141CF"/>
    <w:rsid w:val="00315B84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34B3"/>
    <w:rsid w:val="003A417E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B7447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B5E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542B"/>
    <w:rsid w:val="004A633F"/>
    <w:rsid w:val="004A6F6D"/>
    <w:rsid w:val="004B0A2C"/>
    <w:rsid w:val="004B3AFA"/>
    <w:rsid w:val="004B7B5D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2E1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79F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3A4A"/>
    <w:rsid w:val="0053540B"/>
    <w:rsid w:val="00536714"/>
    <w:rsid w:val="005451AE"/>
    <w:rsid w:val="0054762F"/>
    <w:rsid w:val="00547A16"/>
    <w:rsid w:val="005502BF"/>
    <w:rsid w:val="00550DF4"/>
    <w:rsid w:val="0055158E"/>
    <w:rsid w:val="00552752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BB6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15"/>
    <w:rsid w:val="00580525"/>
    <w:rsid w:val="005817DB"/>
    <w:rsid w:val="00581B8A"/>
    <w:rsid w:val="00581E3E"/>
    <w:rsid w:val="00582CDC"/>
    <w:rsid w:val="00583E5D"/>
    <w:rsid w:val="00586284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48B5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5F66F0"/>
    <w:rsid w:val="006011CE"/>
    <w:rsid w:val="00602758"/>
    <w:rsid w:val="00602E53"/>
    <w:rsid w:val="0060544A"/>
    <w:rsid w:val="006055D8"/>
    <w:rsid w:val="00607110"/>
    <w:rsid w:val="00610215"/>
    <w:rsid w:val="00610C9D"/>
    <w:rsid w:val="00610E27"/>
    <w:rsid w:val="00613893"/>
    <w:rsid w:val="0061526D"/>
    <w:rsid w:val="00616682"/>
    <w:rsid w:val="00616EDC"/>
    <w:rsid w:val="0061727D"/>
    <w:rsid w:val="00621379"/>
    <w:rsid w:val="0062291F"/>
    <w:rsid w:val="00622E58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1F7"/>
    <w:rsid w:val="00674FC8"/>
    <w:rsid w:val="00676224"/>
    <w:rsid w:val="00676D00"/>
    <w:rsid w:val="0067784F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25"/>
    <w:rsid w:val="006A0762"/>
    <w:rsid w:val="006A2979"/>
    <w:rsid w:val="006A5602"/>
    <w:rsid w:val="006A5C07"/>
    <w:rsid w:val="006A6076"/>
    <w:rsid w:val="006A6930"/>
    <w:rsid w:val="006A6C5A"/>
    <w:rsid w:val="006A6DAD"/>
    <w:rsid w:val="006B2E58"/>
    <w:rsid w:val="006B437C"/>
    <w:rsid w:val="006B4536"/>
    <w:rsid w:val="006B6602"/>
    <w:rsid w:val="006B6804"/>
    <w:rsid w:val="006B6AA1"/>
    <w:rsid w:val="006B7D8E"/>
    <w:rsid w:val="006C134B"/>
    <w:rsid w:val="006C1418"/>
    <w:rsid w:val="006C3686"/>
    <w:rsid w:val="006C56DA"/>
    <w:rsid w:val="006C6147"/>
    <w:rsid w:val="006C7C1B"/>
    <w:rsid w:val="006D186F"/>
    <w:rsid w:val="006D2881"/>
    <w:rsid w:val="006D3554"/>
    <w:rsid w:val="006D3773"/>
    <w:rsid w:val="006D3E39"/>
    <w:rsid w:val="006D5372"/>
    <w:rsid w:val="006D556C"/>
    <w:rsid w:val="006D5680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792"/>
    <w:rsid w:val="00715BE7"/>
    <w:rsid w:val="00717DA0"/>
    <w:rsid w:val="00720F5B"/>
    <w:rsid w:val="0072175A"/>
    <w:rsid w:val="0072357D"/>
    <w:rsid w:val="00724CD4"/>
    <w:rsid w:val="00724ED0"/>
    <w:rsid w:val="00725B05"/>
    <w:rsid w:val="00725E18"/>
    <w:rsid w:val="007310DD"/>
    <w:rsid w:val="00731CA3"/>
    <w:rsid w:val="0073216B"/>
    <w:rsid w:val="00732CDD"/>
    <w:rsid w:val="007357CE"/>
    <w:rsid w:val="00736340"/>
    <w:rsid w:val="00737557"/>
    <w:rsid w:val="00740D6B"/>
    <w:rsid w:val="007414DC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78E"/>
    <w:rsid w:val="00780A94"/>
    <w:rsid w:val="00781597"/>
    <w:rsid w:val="00782300"/>
    <w:rsid w:val="0078376A"/>
    <w:rsid w:val="00785EA3"/>
    <w:rsid w:val="00787297"/>
    <w:rsid w:val="00787A4D"/>
    <w:rsid w:val="00791E4D"/>
    <w:rsid w:val="00792897"/>
    <w:rsid w:val="0079483B"/>
    <w:rsid w:val="00794889"/>
    <w:rsid w:val="00794AD1"/>
    <w:rsid w:val="00794CF4"/>
    <w:rsid w:val="0079657E"/>
    <w:rsid w:val="007968C2"/>
    <w:rsid w:val="007973E9"/>
    <w:rsid w:val="00797A25"/>
    <w:rsid w:val="007A0485"/>
    <w:rsid w:val="007A6C4C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846"/>
    <w:rsid w:val="008136DC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158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397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6DCB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229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405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42C7"/>
    <w:rsid w:val="009A6515"/>
    <w:rsid w:val="009A6772"/>
    <w:rsid w:val="009B1668"/>
    <w:rsid w:val="009B4EC0"/>
    <w:rsid w:val="009B5B52"/>
    <w:rsid w:val="009B7925"/>
    <w:rsid w:val="009C0091"/>
    <w:rsid w:val="009C098E"/>
    <w:rsid w:val="009C0F70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D1E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305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298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1CF9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AD1"/>
    <w:rsid w:val="00A91FC0"/>
    <w:rsid w:val="00A92575"/>
    <w:rsid w:val="00A93DCE"/>
    <w:rsid w:val="00A94F4E"/>
    <w:rsid w:val="00A95BC0"/>
    <w:rsid w:val="00A97452"/>
    <w:rsid w:val="00AA0C3A"/>
    <w:rsid w:val="00AA0D5A"/>
    <w:rsid w:val="00AA1983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17145"/>
    <w:rsid w:val="00B210A8"/>
    <w:rsid w:val="00B22791"/>
    <w:rsid w:val="00B23711"/>
    <w:rsid w:val="00B24799"/>
    <w:rsid w:val="00B24AA0"/>
    <w:rsid w:val="00B27042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0379"/>
    <w:rsid w:val="00B63129"/>
    <w:rsid w:val="00B633B2"/>
    <w:rsid w:val="00B63C5A"/>
    <w:rsid w:val="00B64373"/>
    <w:rsid w:val="00B64462"/>
    <w:rsid w:val="00B660C3"/>
    <w:rsid w:val="00B66475"/>
    <w:rsid w:val="00B66BB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76B7F"/>
    <w:rsid w:val="00B80DB6"/>
    <w:rsid w:val="00B814CE"/>
    <w:rsid w:val="00B83B89"/>
    <w:rsid w:val="00B844CC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522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A7F17"/>
    <w:rsid w:val="00BB1269"/>
    <w:rsid w:val="00BB189A"/>
    <w:rsid w:val="00BB1C12"/>
    <w:rsid w:val="00BB3354"/>
    <w:rsid w:val="00BB3E9A"/>
    <w:rsid w:val="00BB3EEE"/>
    <w:rsid w:val="00BB4578"/>
    <w:rsid w:val="00BB47CB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5821"/>
    <w:rsid w:val="00C46149"/>
    <w:rsid w:val="00C50518"/>
    <w:rsid w:val="00C52160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3474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7C1"/>
    <w:rsid w:val="00CF68E6"/>
    <w:rsid w:val="00CF6E1E"/>
    <w:rsid w:val="00CF6E5D"/>
    <w:rsid w:val="00CF7A5B"/>
    <w:rsid w:val="00D023E2"/>
    <w:rsid w:val="00D0293D"/>
    <w:rsid w:val="00D0490D"/>
    <w:rsid w:val="00D06626"/>
    <w:rsid w:val="00D07930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2F4"/>
    <w:rsid w:val="00D34B85"/>
    <w:rsid w:val="00D35279"/>
    <w:rsid w:val="00D35E49"/>
    <w:rsid w:val="00D37CB7"/>
    <w:rsid w:val="00D4099B"/>
    <w:rsid w:val="00D413FC"/>
    <w:rsid w:val="00D41894"/>
    <w:rsid w:val="00D42AC2"/>
    <w:rsid w:val="00D437ED"/>
    <w:rsid w:val="00D45EBD"/>
    <w:rsid w:val="00D46186"/>
    <w:rsid w:val="00D513B7"/>
    <w:rsid w:val="00D526C4"/>
    <w:rsid w:val="00D53182"/>
    <w:rsid w:val="00D53FC6"/>
    <w:rsid w:val="00D5573B"/>
    <w:rsid w:val="00D55F89"/>
    <w:rsid w:val="00D56318"/>
    <w:rsid w:val="00D566A1"/>
    <w:rsid w:val="00D609E0"/>
    <w:rsid w:val="00D61405"/>
    <w:rsid w:val="00D6719F"/>
    <w:rsid w:val="00D70941"/>
    <w:rsid w:val="00D71671"/>
    <w:rsid w:val="00D737FA"/>
    <w:rsid w:val="00D73986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5C0F"/>
    <w:rsid w:val="00DB6F06"/>
    <w:rsid w:val="00DB72E3"/>
    <w:rsid w:val="00DC1E23"/>
    <w:rsid w:val="00DC1E6E"/>
    <w:rsid w:val="00DC3382"/>
    <w:rsid w:val="00DC58AF"/>
    <w:rsid w:val="00DC5FE1"/>
    <w:rsid w:val="00DC6727"/>
    <w:rsid w:val="00DC67B8"/>
    <w:rsid w:val="00DC7E12"/>
    <w:rsid w:val="00DD0C25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CCC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2613D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23AE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15EC"/>
    <w:rsid w:val="00E7437A"/>
    <w:rsid w:val="00E834A2"/>
    <w:rsid w:val="00E834BB"/>
    <w:rsid w:val="00E84233"/>
    <w:rsid w:val="00E842B6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0728"/>
    <w:rsid w:val="00EA1B1F"/>
    <w:rsid w:val="00EA6C51"/>
    <w:rsid w:val="00EA7884"/>
    <w:rsid w:val="00EA7A90"/>
    <w:rsid w:val="00EB09C0"/>
    <w:rsid w:val="00EB2876"/>
    <w:rsid w:val="00EB3068"/>
    <w:rsid w:val="00EB4925"/>
    <w:rsid w:val="00EB683A"/>
    <w:rsid w:val="00EB7251"/>
    <w:rsid w:val="00EC06B4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4FF2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5150"/>
    <w:rsid w:val="00F178F5"/>
    <w:rsid w:val="00F17FA3"/>
    <w:rsid w:val="00F2275F"/>
    <w:rsid w:val="00F238EA"/>
    <w:rsid w:val="00F240A5"/>
    <w:rsid w:val="00F25003"/>
    <w:rsid w:val="00F25699"/>
    <w:rsid w:val="00F25F34"/>
    <w:rsid w:val="00F27B98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1770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381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0F65"/>
    <w:rsid w:val="00FC11AE"/>
    <w:rsid w:val="00FC1298"/>
    <w:rsid w:val="00FC196A"/>
    <w:rsid w:val="00FC19C6"/>
    <w:rsid w:val="00FC1DA4"/>
    <w:rsid w:val="00FC5F65"/>
    <w:rsid w:val="00FC70B1"/>
    <w:rsid w:val="00FC7300"/>
    <w:rsid w:val="00FC73A8"/>
    <w:rsid w:val="00FC770E"/>
    <w:rsid w:val="00FD01C9"/>
    <w:rsid w:val="00FD2CC4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2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4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2023-01-26T13:22:00Z</cp:lastPrinted>
  <dcterms:created xsi:type="dcterms:W3CDTF">2023-06-30T11:32:00Z</dcterms:created>
  <dcterms:modified xsi:type="dcterms:W3CDTF">2023-06-30T11:35:00Z</dcterms:modified>
</cp:coreProperties>
</file>