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49251E">
        <w:rPr>
          <w:sz w:val="20"/>
        </w:rPr>
        <w:t>73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49251E">
        <w:t>a</w:t>
      </w:r>
      <w:r w:rsidR="00607F72">
        <w:t xml:space="preserve"> </w:t>
      </w:r>
      <w:r w:rsidRPr="0010038B">
        <w:t>candidat</w:t>
      </w:r>
      <w:r w:rsidR="0049251E">
        <w:t>a</w:t>
      </w:r>
      <w:r w:rsidRPr="0010038B">
        <w:t xml:space="preserve"> abaixo relaciona</w:t>
      </w:r>
      <w:r w:rsidR="00E66E55" w:rsidRPr="0010038B">
        <w:t>d</w:t>
      </w:r>
      <w:r w:rsidR="0049251E">
        <w:t>a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118"/>
        <w:gridCol w:w="1985"/>
        <w:gridCol w:w="2835"/>
        <w:gridCol w:w="639"/>
      </w:tblGrid>
      <w:tr w:rsidR="008E4708" w:rsidRPr="00A26BA4" w:rsidTr="0049251E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146533" w:rsidRDefault="008E4708" w:rsidP="000C2CCE">
            <w:pPr>
              <w:jc w:val="center"/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INS</w:t>
            </w:r>
            <w:r w:rsidR="000C2CCE" w:rsidRPr="00146533">
              <w:rPr>
                <w:color w:val="000000" w:themeColor="text1"/>
              </w:rPr>
              <w:t>C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E4708" w:rsidRPr="00146533" w:rsidRDefault="008E4708" w:rsidP="000C2CCE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NOME</w:t>
            </w:r>
          </w:p>
        </w:tc>
        <w:tc>
          <w:tcPr>
            <w:tcW w:w="1985" w:type="dxa"/>
          </w:tcPr>
          <w:p w:rsidR="008E4708" w:rsidRPr="00146533" w:rsidRDefault="008E4708" w:rsidP="000C2CCE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CPF</w:t>
            </w:r>
          </w:p>
        </w:tc>
        <w:tc>
          <w:tcPr>
            <w:tcW w:w="2835" w:type="dxa"/>
          </w:tcPr>
          <w:p w:rsidR="008E4708" w:rsidRPr="00146533" w:rsidRDefault="008E4708" w:rsidP="000C2CCE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146533" w:rsidRDefault="008E4708" w:rsidP="000C2CCE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Clas</w:t>
            </w:r>
          </w:p>
        </w:tc>
      </w:tr>
      <w:tr w:rsidR="0049251E" w:rsidRPr="00BF2559" w:rsidTr="0049251E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9251E" w:rsidRDefault="004925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123922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9251E" w:rsidRDefault="004925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Claudia Aline Krebs Pietrowsky</w:t>
            </w:r>
          </w:p>
        </w:tc>
        <w:tc>
          <w:tcPr>
            <w:tcW w:w="1985" w:type="dxa"/>
            <w:vAlign w:val="bottom"/>
          </w:tcPr>
          <w:p w:rsidR="0049251E" w:rsidRDefault="004925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091.710.869-86</w:t>
            </w:r>
          </w:p>
        </w:tc>
        <w:tc>
          <w:tcPr>
            <w:tcW w:w="2835" w:type="dxa"/>
            <w:vAlign w:val="bottom"/>
          </w:tcPr>
          <w:p w:rsidR="0049251E" w:rsidRDefault="004925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PSICÓLOGO</w:t>
            </w:r>
          </w:p>
        </w:tc>
        <w:tc>
          <w:tcPr>
            <w:tcW w:w="639" w:type="dxa"/>
            <w:vAlign w:val="center"/>
          </w:tcPr>
          <w:p w:rsidR="0049251E" w:rsidRPr="00146533" w:rsidRDefault="0049251E" w:rsidP="00482817">
            <w:pPr>
              <w:jc w:val="center"/>
            </w:pPr>
            <w:r>
              <w:t>14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49251E">
        <w:t>A</w:t>
      </w:r>
      <w:r w:rsidR="00CD08C7" w:rsidRPr="0010038B">
        <w:t xml:space="preserve"> candidat</w:t>
      </w:r>
      <w:r w:rsidR="0049251E">
        <w:t>a</w:t>
      </w:r>
      <w:r w:rsidR="00115718" w:rsidRPr="0010038B">
        <w:t xml:space="preserve"> </w:t>
      </w:r>
      <w:r w:rsidR="00B80F7C" w:rsidRPr="0010038B">
        <w:t>fica convocad</w:t>
      </w:r>
      <w:r w:rsidR="0049251E">
        <w:t>a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49251E">
        <w:rPr>
          <w:u w:val="single"/>
        </w:rPr>
        <w:t>23</w:t>
      </w:r>
      <w:r w:rsidR="00607F72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E319B7">
        <w:rPr>
          <w:u w:val="single"/>
        </w:rPr>
        <w:t>junho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146533">
        <w:t>ão</w:t>
      </w:r>
      <w:r w:rsidR="00727519" w:rsidRPr="0010038B">
        <w:t xml:space="preserve"> comparecer na Coordenação de Recursos Humanos até o dia </w:t>
      </w:r>
      <w:r w:rsidR="00146533" w:rsidRPr="00146533">
        <w:rPr>
          <w:u w:val="single"/>
        </w:rPr>
        <w:t>2</w:t>
      </w:r>
      <w:r w:rsidR="0049251E">
        <w:rPr>
          <w:u w:val="single"/>
        </w:rPr>
        <w:t>9</w:t>
      </w:r>
      <w:r w:rsidR="003A74B9" w:rsidRPr="00146533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E319B7">
        <w:rPr>
          <w:u w:val="single"/>
        </w:rPr>
        <w:t>junho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49251E">
        <w:t>1</w:t>
      </w:r>
      <w:r w:rsidR="00146533">
        <w:t>6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146533">
        <w:t xml:space="preserve">junho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22F" w:rsidRDefault="00CD222F">
      <w:r>
        <w:separator/>
      </w:r>
    </w:p>
  </w:endnote>
  <w:endnote w:type="continuationSeparator" w:id="1">
    <w:p w:rsidR="00CD222F" w:rsidRDefault="00CD2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22F" w:rsidRDefault="00CD222F">
      <w:r>
        <w:separator/>
      </w:r>
    </w:p>
  </w:footnote>
  <w:footnote w:type="continuationSeparator" w:id="1">
    <w:p w:rsidR="00CD222F" w:rsidRDefault="00CD22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52610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3AE1"/>
    <w:rsid w:val="0054762F"/>
    <w:rsid w:val="00547A16"/>
    <w:rsid w:val="005502BF"/>
    <w:rsid w:val="00550DF4"/>
    <w:rsid w:val="005513A8"/>
    <w:rsid w:val="0055158E"/>
    <w:rsid w:val="005519D7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510A"/>
    <w:rsid w:val="006C56DA"/>
    <w:rsid w:val="006C6147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2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6</TotalTime>
  <Pages>1</Pages>
  <Words>486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2023-02-09T12:50:00Z</cp:lastPrinted>
  <dcterms:created xsi:type="dcterms:W3CDTF">2023-06-16T18:11:00Z</dcterms:created>
  <dcterms:modified xsi:type="dcterms:W3CDTF">2023-06-16T18:17:00Z</dcterms:modified>
</cp:coreProperties>
</file>