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4D12E1">
        <w:rPr>
          <w:b/>
          <w:sz w:val="24"/>
          <w:szCs w:val="24"/>
        </w:rPr>
        <w:t>2</w:t>
      </w:r>
      <w:r w:rsidR="0006401B">
        <w:rPr>
          <w:b/>
          <w:sz w:val="24"/>
          <w:szCs w:val="24"/>
        </w:rPr>
        <w:t>2</w:t>
      </w:r>
      <w:r w:rsidR="00F373FF">
        <w:rPr>
          <w:b/>
          <w:sz w:val="24"/>
          <w:szCs w:val="24"/>
        </w:rPr>
        <w:t>8</w:t>
      </w:r>
      <w:r w:rsidR="000B1075">
        <w:rPr>
          <w:b/>
          <w:sz w:val="24"/>
          <w:szCs w:val="24"/>
        </w:rPr>
        <w:t>/2023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844158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0B3B16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0B3B16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0B3B16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0B3B16">
        <w:rPr>
          <w:sz w:val="24"/>
          <w:szCs w:val="24"/>
        </w:rPr>
        <w:t>.</w:t>
      </w:r>
    </w:p>
    <w:p w:rsidR="0078078E" w:rsidRPr="0014239D" w:rsidRDefault="0078078E" w:rsidP="0078078E">
      <w:pPr>
        <w:pStyle w:val="Recuodecorpodetexto"/>
        <w:ind w:firstLine="851"/>
        <w:jc w:val="both"/>
        <w:rPr>
          <w:i/>
          <w:color w:val="FF0000"/>
        </w:rPr>
      </w:pPr>
      <w:r>
        <w:rPr>
          <w:i/>
          <w:color w:val="000000" w:themeColor="text1"/>
        </w:rPr>
        <w:t xml:space="preserve">Edital de convocação nº </w:t>
      </w:r>
      <w:r w:rsidR="00F373FF">
        <w:rPr>
          <w:i/>
          <w:color w:val="000000" w:themeColor="text1"/>
        </w:rPr>
        <w:t>67</w:t>
      </w:r>
    </w:p>
    <w:tbl>
      <w:tblPr>
        <w:tblpPr w:leftFromText="141" w:rightFromText="141" w:vertAnchor="text" w:tblpX="140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693"/>
        <w:gridCol w:w="1559"/>
        <w:gridCol w:w="2410"/>
        <w:gridCol w:w="567"/>
        <w:gridCol w:w="1134"/>
      </w:tblGrid>
      <w:tr w:rsidR="004D12E1" w:rsidRPr="00A26BA4" w:rsidTr="004D12E1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D12E1" w:rsidRPr="00146533" w:rsidRDefault="004D12E1" w:rsidP="00803A33">
            <w:pPr>
              <w:jc w:val="center"/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INSC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NOME</w:t>
            </w:r>
          </w:p>
        </w:tc>
        <w:tc>
          <w:tcPr>
            <w:tcW w:w="1559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CPF</w:t>
            </w:r>
          </w:p>
        </w:tc>
        <w:tc>
          <w:tcPr>
            <w:tcW w:w="2410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 xml:space="preserve">CARGO </w:t>
            </w:r>
          </w:p>
        </w:tc>
        <w:tc>
          <w:tcPr>
            <w:tcW w:w="567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Clas</w:t>
            </w:r>
          </w:p>
        </w:tc>
        <w:tc>
          <w:tcPr>
            <w:tcW w:w="1134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Início funções</w:t>
            </w:r>
          </w:p>
        </w:tc>
      </w:tr>
      <w:tr w:rsidR="007B31C8" w:rsidRPr="00BF2559" w:rsidTr="004D12E1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7B31C8" w:rsidRPr="00F373FF" w:rsidRDefault="007B31C8" w:rsidP="007B31C8">
            <w:pPr>
              <w:jc w:val="right"/>
              <w:rPr>
                <w:rFonts w:ascii="Calibri" w:hAnsi="Calibri" w:cs="Calibri"/>
              </w:rPr>
            </w:pPr>
            <w:r w:rsidRPr="00F373FF">
              <w:rPr>
                <w:rFonts w:ascii="Calibri" w:hAnsi="Calibri" w:cs="Calibri"/>
              </w:rPr>
              <w:t>134044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7B31C8" w:rsidRPr="00F373FF" w:rsidRDefault="007B31C8" w:rsidP="007B31C8">
            <w:pPr>
              <w:rPr>
                <w:rFonts w:ascii="Calibri" w:hAnsi="Calibri" w:cs="Calibri"/>
              </w:rPr>
            </w:pPr>
            <w:r w:rsidRPr="00F373FF">
              <w:rPr>
                <w:rFonts w:ascii="Calibri" w:hAnsi="Calibri" w:cs="Calibri"/>
              </w:rPr>
              <w:t>Caroline Cordeiro Luz</w:t>
            </w:r>
          </w:p>
        </w:tc>
        <w:tc>
          <w:tcPr>
            <w:tcW w:w="1559" w:type="dxa"/>
            <w:vAlign w:val="bottom"/>
          </w:tcPr>
          <w:p w:rsidR="007B31C8" w:rsidRPr="00F373FF" w:rsidRDefault="007B31C8" w:rsidP="007B31C8">
            <w:pPr>
              <w:rPr>
                <w:rFonts w:ascii="Calibri" w:hAnsi="Calibri" w:cs="Calibri"/>
              </w:rPr>
            </w:pPr>
            <w:r w:rsidRPr="00F373FF">
              <w:rPr>
                <w:rFonts w:ascii="Calibri" w:hAnsi="Calibri" w:cs="Calibri"/>
              </w:rPr>
              <w:t>109.809.507-32</w:t>
            </w:r>
          </w:p>
        </w:tc>
        <w:tc>
          <w:tcPr>
            <w:tcW w:w="2410" w:type="dxa"/>
            <w:vAlign w:val="bottom"/>
          </w:tcPr>
          <w:p w:rsidR="007B31C8" w:rsidRPr="00F373FF" w:rsidRDefault="007B31C8" w:rsidP="007B31C8">
            <w:pPr>
              <w:rPr>
                <w:rFonts w:ascii="Calibri" w:hAnsi="Calibri" w:cs="Calibri"/>
              </w:rPr>
            </w:pPr>
            <w:r w:rsidRPr="00F373FF">
              <w:rPr>
                <w:rFonts w:ascii="Calibri" w:hAnsi="Calibri" w:cs="Calibri"/>
              </w:rPr>
              <w:t>AUXILIAR ADMINISTRATIVO</w:t>
            </w:r>
          </w:p>
        </w:tc>
        <w:tc>
          <w:tcPr>
            <w:tcW w:w="567" w:type="dxa"/>
            <w:vAlign w:val="center"/>
          </w:tcPr>
          <w:p w:rsidR="007B31C8" w:rsidRPr="00F373FF" w:rsidRDefault="007B31C8" w:rsidP="007B31C8">
            <w:pPr>
              <w:jc w:val="center"/>
            </w:pPr>
            <w:r w:rsidRPr="00F373FF">
              <w:t>49</w:t>
            </w:r>
          </w:p>
        </w:tc>
        <w:tc>
          <w:tcPr>
            <w:tcW w:w="1134" w:type="dxa"/>
          </w:tcPr>
          <w:p w:rsidR="007B31C8" w:rsidRPr="009C098E" w:rsidRDefault="00F373FF" w:rsidP="007B31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19/06/2023</w:t>
            </w:r>
          </w:p>
        </w:tc>
      </w:tr>
    </w:tbl>
    <w:p w:rsidR="004D12E1" w:rsidRDefault="004D12E1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06401B">
        <w:rPr>
          <w:sz w:val="24"/>
          <w:szCs w:val="24"/>
        </w:rPr>
        <w:t>30</w:t>
      </w:r>
      <w:r w:rsidR="004D12E1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4D12E1">
        <w:rPr>
          <w:sz w:val="24"/>
          <w:szCs w:val="24"/>
        </w:rPr>
        <w:t>junho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0B1075">
        <w:rPr>
          <w:sz w:val="24"/>
          <w:szCs w:val="24"/>
        </w:rPr>
        <w:t>3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600" w:rsidRDefault="00C53600">
      <w:r>
        <w:separator/>
      </w:r>
    </w:p>
  </w:endnote>
  <w:endnote w:type="continuationSeparator" w:id="1">
    <w:p w:rsidR="00C53600" w:rsidRDefault="00C53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600" w:rsidRDefault="00C53600">
      <w:r>
        <w:separator/>
      </w:r>
    </w:p>
  </w:footnote>
  <w:footnote w:type="continuationSeparator" w:id="1">
    <w:p w:rsidR="00C53600" w:rsidRDefault="00C536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275458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0265"/>
    <w:rsid w:val="0000191F"/>
    <w:rsid w:val="00001E13"/>
    <w:rsid w:val="000029A2"/>
    <w:rsid w:val="000039F9"/>
    <w:rsid w:val="000044A8"/>
    <w:rsid w:val="00004F2D"/>
    <w:rsid w:val="00005079"/>
    <w:rsid w:val="00010143"/>
    <w:rsid w:val="0001114B"/>
    <w:rsid w:val="00011733"/>
    <w:rsid w:val="0001217D"/>
    <w:rsid w:val="00015F49"/>
    <w:rsid w:val="00017267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401B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B16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018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B7ED5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2700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21BF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25F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12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071BF"/>
    <w:rsid w:val="00310A0D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34B3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542B"/>
    <w:rsid w:val="004A633F"/>
    <w:rsid w:val="004A6F6D"/>
    <w:rsid w:val="004B0A2C"/>
    <w:rsid w:val="004B3AFA"/>
    <w:rsid w:val="004B7B5D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2E1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79F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15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48B5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55D8"/>
    <w:rsid w:val="00607110"/>
    <w:rsid w:val="00610215"/>
    <w:rsid w:val="00610C9D"/>
    <w:rsid w:val="00610E27"/>
    <w:rsid w:val="00613893"/>
    <w:rsid w:val="0061526D"/>
    <w:rsid w:val="00616682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7784F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804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792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1CA3"/>
    <w:rsid w:val="0073216B"/>
    <w:rsid w:val="00732CDD"/>
    <w:rsid w:val="007357CE"/>
    <w:rsid w:val="00736340"/>
    <w:rsid w:val="00737557"/>
    <w:rsid w:val="00740D6B"/>
    <w:rsid w:val="007414DC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78E"/>
    <w:rsid w:val="00780A94"/>
    <w:rsid w:val="00781597"/>
    <w:rsid w:val="00782300"/>
    <w:rsid w:val="0078376A"/>
    <w:rsid w:val="00785EA3"/>
    <w:rsid w:val="00787297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A6C4C"/>
    <w:rsid w:val="007B0D8B"/>
    <w:rsid w:val="007B31C8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158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6DCB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098E"/>
    <w:rsid w:val="009C0F70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298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1CF9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AD1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17145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BB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4CC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A7F17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5821"/>
    <w:rsid w:val="00C46149"/>
    <w:rsid w:val="00C50518"/>
    <w:rsid w:val="00C52160"/>
    <w:rsid w:val="00C52687"/>
    <w:rsid w:val="00C52984"/>
    <w:rsid w:val="00C53146"/>
    <w:rsid w:val="00C53600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3474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37ED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986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CCC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2613D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0728"/>
    <w:rsid w:val="00EA1B1F"/>
    <w:rsid w:val="00EA6C51"/>
    <w:rsid w:val="00EA7884"/>
    <w:rsid w:val="00EA7A90"/>
    <w:rsid w:val="00EB09C0"/>
    <w:rsid w:val="00EB2876"/>
    <w:rsid w:val="00EB3068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6EF6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003"/>
    <w:rsid w:val="00F25699"/>
    <w:rsid w:val="00F25F34"/>
    <w:rsid w:val="00F27B98"/>
    <w:rsid w:val="00F27BE2"/>
    <w:rsid w:val="00F27FA1"/>
    <w:rsid w:val="00F33646"/>
    <w:rsid w:val="00F35C30"/>
    <w:rsid w:val="00F373FF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1770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70B1"/>
    <w:rsid w:val="00FC7300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5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3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2023-01-26T13:22:00Z</cp:lastPrinted>
  <dcterms:created xsi:type="dcterms:W3CDTF">2023-06-30T11:39:00Z</dcterms:created>
  <dcterms:modified xsi:type="dcterms:W3CDTF">2023-06-30T11:41:00Z</dcterms:modified>
</cp:coreProperties>
</file>