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E2709F">
        <w:rPr>
          <w:sz w:val="20"/>
        </w:rPr>
        <w:t>8</w:t>
      </w:r>
      <w:r w:rsidR="00D87AC5">
        <w:rPr>
          <w:sz w:val="20"/>
        </w:rPr>
        <w:t>5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BF2559">
        <w:rPr>
          <w:sz w:val="20"/>
        </w:rPr>
        <w:t>3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14239D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49251E">
        <w:t>a</w:t>
      </w:r>
      <w:r w:rsidR="00D87AC5">
        <w:t>s</w:t>
      </w:r>
      <w:r w:rsidR="00607F72">
        <w:t xml:space="preserve"> </w:t>
      </w:r>
      <w:r w:rsidRPr="0010038B">
        <w:t>candidat</w:t>
      </w:r>
      <w:r w:rsidR="0049251E">
        <w:t>a</w:t>
      </w:r>
      <w:r w:rsidR="00D87AC5">
        <w:t>s</w:t>
      </w:r>
      <w:r w:rsidRPr="0010038B">
        <w:t xml:space="preserve"> abaixo relaciona</w:t>
      </w:r>
      <w:r w:rsidR="00E66E55" w:rsidRPr="0010038B">
        <w:t>d</w:t>
      </w:r>
      <w:r w:rsidR="0049251E">
        <w:t>a</w:t>
      </w:r>
      <w:r w:rsidR="00D87AC5">
        <w:t>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14239D">
        <w:rPr>
          <w:i/>
          <w:color w:val="000000" w:themeColor="text1"/>
        </w:rPr>
        <w:t>Estatutário</w:t>
      </w:r>
      <w:r w:rsidR="00AD032F" w:rsidRPr="0014239D">
        <w:rPr>
          <w:i/>
          <w:color w:val="000000" w:themeColor="text1"/>
        </w:rPr>
        <w:t>.</w:t>
      </w:r>
      <w:r w:rsidR="00E82704" w:rsidRPr="0014239D">
        <w:rPr>
          <w:i/>
          <w:color w:val="FF0000"/>
        </w:rPr>
        <w:t xml:space="preserve"> </w:t>
      </w:r>
      <w:r w:rsidR="00D46BB0" w:rsidRPr="0014239D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3543"/>
        <w:gridCol w:w="1560"/>
        <w:gridCol w:w="2693"/>
        <w:gridCol w:w="639"/>
      </w:tblGrid>
      <w:tr w:rsidR="008E4708" w:rsidRPr="00A26BA4" w:rsidTr="00D95BAD">
        <w:trPr>
          <w:trHeight w:val="70"/>
        </w:trPr>
        <w:tc>
          <w:tcPr>
            <w:tcW w:w="1063" w:type="dxa"/>
            <w:shd w:val="clear" w:color="auto" w:fill="auto"/>
            <w:vAlign w:val="bottom"/>
          </w:tcPr>
          <w:p w:rsidR="008E4708" w:rsidRPr="005459F1" w:rsidRDefault="008E4708" w:rsidP="000C2CCE">
            <w:pPr>
              <w:jc w:val="center"/>
              <w:rPr>
                <w:color w:val="000000" w:themeColor="text1"/>
              </w:rPr>
            </w:pPr>
            <w:r w:rsidRPr="005459F1">
              <w:rPr>
                <w:color w:val="000000" w:themeColor="text1"/>
              </w:rPr>
              <w:t>INS</w:t>
            </w:r>
            <w:r w:rsidR="000C2CCE" w:rsidRPr="005459F1">
              <w:rPr>
                <w:color w:val="000000" w:themeColor="text1"/>
              </w:rPr>
              <w:t>C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8E4708" w:rsidRPr="005459F1" w:rsidRDefault="008E4708" w:rsidP="000C2CCE">
            <w:pPr>
              <w:rPr>
                <w:color w:val="000000" w:themeColor="text1"/>
              </w:rPr>
            </w:pPr>
            <w:r w:rsidRPr="005459F1">
              <w:rPr>
                <w:color w:val="000000" w:themeColor="text1"/>
              </w:rPr>
              <w:t>NOME</w:t>
            </w:r>
          </w:p>
        </w:tc>
        <w:tc>
          <w:tcPr>
            <w:tcW w:w="1560" w:type="dxa"/>
          </w:tcPr>
          <w:p w:rsidR="008E4708" w:rsidRPr="005459F1" w:rsidRDefault="008E4708" w:rsidP="000C2CCE">
            <w:pPr>
              <w:rPr>
                <w:color w:val="000000" w:themeColor="text1"/>
              </w:rPr>
            </w:pPr>
            <w:r w:rsidRPr="005459F1">
              <w:rPr>
                <w:color w:val="000000" w:themeColor="text1"/>
              </w:rPr>
              <w:t>CPF</w:t>
            </w:r>
          </w:p>
        </w:tc>
        <w:tc>
          <w:tcPr>
            <w:tcW w:w="2693" w:type="dxa"/>
          </w:tcPr>
          <w:p w:rsidR="008E4708" w:rsidRPr="005459F1" w:rsidRDefault="008E4708" w:rsidP="000C2CCE">
            <w:pPr>
              <w:rPr>
                <w:color w:val="000000" w:themeColor="text1"/>
              </w:rPr>
            </w:pPr>
            <w:r w:rsidRPr="005459F1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5459F1" w:rsidRDefault="008E4708" w:rsidP="000C2CCE">
            <w:pPr>
              <w:rPr>
                <w:color w:val="000000" w:themeColor="text1"/>
              </w:rPr>
            </w:pPr>
            <w:r w:rsidRPr="005459F1">
              <w:rPr>
                <w:color w:val="000000" w:themeColor="text1"/>
              </w:rPr>
              <w:t>Clas</w:t>
            </w:r>
          </w:p>
        </w:tc>
      </w:tr>
      <w:tr w:rsidR="00D87AC5" w:rsidRPr="00BF2559" w:rsidTr="00D95BAD">
        <w:trPr>
          <w:trHeight w:val="70"/>
        </w:trPr>
        <w:tc>
          <w:tcPr>
            <w:tcW w:w="1063" w:type="dxa"/>
            <w:shd w:val="clear" w:color="auto" w:fill="auto"/>
            <w:vAlign w:val="bottom"/>
          </w:tcPr>
          <w:p w:rsidR="00D87AC5" w:rsidRDefault="00D87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126844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D87AC5" w:rsidRDefault="00D87A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*Michele Coelho Silva</w:t>
            </w:r>
          </w:p>
        </w:tc>
        <w:tc>
          <w:tcPr>
            <w:tcW w:w="1560" w:type="dxa"/>
            <w:vAlign w:val="bottom"/>
          </w:tcPr>
          <w:p w:rsidR="00D87AC5" w:rsidRDefault="00D87A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073.485.319-03</w:t>
            </w:r>
          </w:p>
        </w:tc>
        <w:tc>
          <w:tcPr>
            <w:tcW w:w="2693" w:type="dxa"/>
            <w:vAlign w:val="bottom"/>
          </w:tcPr>
          <w:p w:rsidR="00D87AC5" w:rsidRDefault="00D87A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vAlign w:val="center"/>
          </w:tcPr>
          <w:p w:rsidR="00D87AC5" w:rsidRPr="00D87AC5" w:rsidRDefault="00D87AC5" w:rsidP="00D95BAD">
            <w:pPr>
              <w:jc w:val="center"/>
            </w:pPr>
            <w:r w:rsidRPr="00D87AC5">
              <w:t>98</w:t>
            </w:r>
          </w:p>
        </w:tc>
      </w:tr>
      <w:tr w:rsidR="00D87AC5" w:rsidRPr="00BF2559" w:rsidTr="00D95BAD">
        <w:trPr>
          <w:trHeight w:val="70"/>
        </w:trPr>
        <w:tc>
          <w:tcPr>
            <w:tcW w:w="1063" w:type="dxa"/>
            <w:shd w:val="clear" w:color="auto" w:fill="auto"/>
            <w:vAlign w:val="bottom"/>
          </w:tcPr>
          <w:p w:rsidR="00D87AC5" w:rsidRDefault="00D87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129184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D87AC5" w:rsidRDefault="00D87A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*Maria de Lourdes de Oliveira Gaias</w:t>
            </w:r>
          </w:p>
        </w:tc>
        <w:tc>
          <w:tcPr>
            <w:tcW w:w="1560" w:type="dxa"/>
            <w:vAlign w:val="bottom"/>
          </w:tcPr>
          <w:p w:rsidR="00D87AC5" w:rsidRDefault="00D87A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021.475.449-90</w:t>
            </w:r>
          </w:p>
        </w:tc>
        <w:tc>
          <w:tcPr>
            <w:tcW w:w="2693" w:type="dxa"/>
            <w:vAlign w:val="bottom"/>
          </w:tcPr>
          <w:p w:rsidR="00D87AC5" w:rsidRDefault="00D87A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vAlign w:val="center"/>
          </w:tcPr>
          <w:p w:rsidR="00D87AC5" w:rsidRPr="00D87AC5" w:rsidRDefault="00D87AC5" w:rsidP="00D95BAD">
            <w:pPr>
              <w:jc w:val="center"/>
            </w:pPr>
            <w:r w:rsidRPr="00D87AC5">
              <w:t>99</w:t>
            </w:r>
          </w:p>
        </w:tc>
      </w:tr>
      <w:tr w:rsidR="00D87AC5" w:rsidRPr="00BF2559" w:rsidTr="00D95BAD">
        <w:trPr>
          <w:trHeight w:val="70"/>
        </w:trPr>
        <w:tc>
          <w:tcPr>
            <w:tcW w:w="1063" w:type="dxa"/>
            <w:shd w:val="clear" w:color="auto" w:fill="auto"/>
            <w:vAlign w:val="bottom"/>
          </w:tcPr>
          <w:p w:rsidR="00D87AC5" w:rsidRDefault="00D87A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134028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D87AC5" w:rsidRDefault="00D87A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Sabrina Mitrus Raaber Rialto</w:t>
            </w:r>
          </w:p>
        </w:tc>
        <w:tc>
          <w:tcPr>
            <w:tcW w:w="1560" w:type="dxa"/>
            <w:vAlign w:val="bottom"/>
          </w:tcPr>
          <w:p w:rsidR="00D87AC5" w:rsidRDefault="00D87A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099.860.419-45</w:t>
            </w:r>
          </w:p>
        </w:tc>
        <w:tc>
          <w:tcPr>
            <w:tcW w:w="2693" w:type="dxa"/>
            <w:vAlign w:val="bottom"/>
          </w:tcPr>
          <w:p w:rsidR="00D87AC5" w:rsidRDefault="00D87A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vAlign w:val="center"/>
          </w:tcPr>
          <w:p w:rsidR="00D87AC5" w:rsidRPr="00D87AC5" w:rsidRDefault="00D87AC5" w:rsidP="00D95BAD">
            <w:pPr>
              <w:jc w:val="center"/>
            </w:pPr>
            <w:r w:rsidRPr="00D87AC5">
              <w:t>100</w:t>
            </w:r>
          </w:p>
        </w:tc>
      </w:tr>
    </w:tbl>
    <w:p w:rsidR="00D87AC5" w:rsidRPr="00D87AC5" w:rsidRDefault="00D87AC5" w:rsidP="00D87AC5">
      <w:pPr>
        <w:ind w:firstLine="851"/>
        <w:jc w:val="both"/>
        <w:rPr>
          <w:i/>
          <w:sz w:val="14"/>
          <w:szCs w:val="14"/>
        </w:rPr>
      </w:pPr>
      <w:r w:rsidRPr="00D87AC5">
        <w:rPr>
          <w:i/>
          <w:sz w:val="14"/>
          <w:szCs w:val="14"/>
        </w:rPr>
        <w:t>*candidato desistente ou não localizado</w:t>
      </w:r>
    </w:p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49251E">
        <w:t>A</w:t>
      </w:r>
      <w:r w:rsidR="00D87AC5">
        <w:t>s</w:t>
      </w:r>
      <w:r w:rsidR="00CD08C7" w:rsidRPr="0010038B">
        <w:t xml:space="preserve"> candidat</w:t>
      </w:r>
      <w:r w:rsidR="0049251E">
        <w:t>a</w:t>
      </w:r>
      <w:r w:rsidR="00D87AC5">
        <w:t>s</w:t>
      </w:r>
      <w:r w:rsidR="00115718" w:rsidRPr="0010038B">
        <w:t xml:space="preserve"> </w:t>
      </w:r>
      <w:r w:rsidR="00B80F7C" w:rsidRPr="0010038B">
        <w:t>fica</w:t>
      </w:r>
      <w:r w:rsidR="00D87AC5">
        <w:t>m</w:t>
      </w:r>
      <w:r w:rsidR="00B80F7C" w:rsidRPr="0010038B">
        <w:t xml:space="preserve"> convocad</w:t>
      </w:r>
      <w:r w:rsidR="0049251E">
        <w:t>a</w:t>
      </w:r>
      <w:r w:rsidR="00D87AC5">
        <w:t>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D87AC5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C710F7" w:rsidRPr="00B47341">
        <w:t xml:space="preserve"> </w:t>
      </w:r>
      <w:r w:rsidR="00D87AC5">
        <w:rPr>
          <w:u w:val="single"/>
        </w:rPr>
        <w:t>09</w:t>
      </w:r>
      <w:r w:rsidR="00607F72">
        <w:rPr>
          <w:u w:val="single"/>
        </w:rPr>
        <w:t xml:space="preserve"> </w:t>
      </w:r>
      <w:r w:rsidR="00A60B51" w:rsidRPr="007134CD">
        <w:rPr>
          <w:u w:val="single"/>
        </w:rPr>
        <w:t>de</w:t>
      </w:r>
      <w:r w:rsidR="00B47341" w:rsidRPr="00B47341">
        <w:rPr>
          <w:u w:val="single"/>
        </w:rPr>
        <w:t xml:space="preserve"> </w:t>
      </w:r>
      <w:r w:rsidR="00D87AC5">
        <w:rPr>
          <w:u w:val="single"/>
        </w:rPr>
        <w:t>agosto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BF2559">
        <w:rPr>
          <w:u w:val="single"/>
        </w:rPr>
        <w:t>3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D95BAD">
        <w:t>á</w:t>
      </w:r>
      <w:r w:rsidR="00727519" w:rsidRPr="0010038B">
        <w:t xml:space="preserve"> comparecer na Coordenação de Recursos Humanos até o dia </w:t>
      </w:r>
      <w:r w:rsidR="00D87AC5">
        <w:rPr>
          <w:u w:val="single"/>
        </w:rPr>
        <w:t xml:space="preserve">14 </w:t>
      </w:r>
      <w:r w:rsidR="00727519" w:rsidRPr="00146533">
        <w:rPr>
          <w:u w:val="single"/>
        </w:rPr>
        <w:t>d</w:t>
      </w:r>
      <w:r w:rsidR="00727519" w:rsidRPr="00B47341">
        <w:rPr>
          <w:u w:val="single"/>
        </w:rPr>
        <w:t xml:space="preserve">e </w:t>
      </w:r>
      <w:r w:rsidR="00D87AC5">
        <w:rPr>
          <w:u w:val="single"/>
        </w:rPr>
        <w:t xml:space="preserve">agosto </w:t>
      </w:r>
      <w:r w:rsidR="00727519" w:rsidRPr="00B47341">
        <w:rPr>
          <w:u w:val="single"/>
        </w:rPr>
        <w:t>de 202</w:t>
      </w:r>
      <w:r w:rsidR="00BF2559">
        <w:rPr>
          <w:u w:val="single"/>
        </w:rPr>
        <w:t>3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D87AC5">
        <w:t>2</w:t>
      </w:r>
      <w:r w:rsidR="00E2709F">
        <w:t>7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0C6A32">
        <w:t xml:space="preserve"> </w:t>
      </w:r>
      <w:r w:rsidR="00146533">
        <w:t>ju</w:t>
      </w:r>
      <w:r w:rsidR="005459F1">
        <w:t>l</w:t>
      </w:r>
      <w:r w:rsidR="00146533">
        <w:t xml:space="preserve">ho </w:t>
      </w:r>
      <w:r w:rsidRPr="0010038B">
        <w:t>de 20</w:t>
      </w:r>
      <w:r w:rsidR="00DF7EDE" w:rsidRPr="0010038B">
        <w:t>2</w:t>
      </w:r>
      <w:r w:rsidR="00BF2559">
        <w:t>3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 </w:t>
      </w:r>
      <w:r w:rsidR="00592334" w:rsidRPr="004B3F83">
        <w:t xml:space="preserve"> </w:t>
      </w:r>
      <w:r w:rsidR="00AD032F" w:rsidRPr="004B3F83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 </w:t>
      </w:r>
      <w:r w:rsidR="00DF6A62" w:rsidRPr="004B3F83">
        <w:t xml:space="preserve">     </w:t>
      </w:r>
      <w:r w:rsidR="00660597" w:rsidRPr="004B3F83">
        <w:t xml:space="preserve">      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 Municipal</w:t>
      </w:r>
      <w:r w:rsidR="003370D6" w:rsidRPr="004B3F83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91F" w:rsidRDefault="0056791F">
      <w:r>
        <w:separator/>
      </w:r>
    </w:p>
  </w:endnote>
  <w:endnote w:type="continuationSeparator" w:id="1">
    <w:p w:rsidR="0056791F" w:rsidRDefault="00567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91F" w:rsidRDefault="0056791F">
      <w:r>
        <w:separator/>
      </w:r>
    </w:p>
  </w:footnote>
  <w:footnote w:type="continuationSeparator" w:id="1">
    <w:p w:rsidR="0056791F" w:rsidRDefault="005679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9DD"/>
    <w:multiLevelType w:val="hybridMultilevel"/>
    <w:tmpl w:val="F60838AE"/>
    <w:lvl w:ilvl="0" w:tplc="8FE83A68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474114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11B"/>
    <w:rsid w:val="000222E9"/>
    <w:rsid w:val="00022661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C6A32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178E"/>
    <w:rsid w:val="000F468F"/>
    <w:rsid w:val="000F54F7"/>
    <w:rsid w:val="000F5904"/>
    <w:rsid w:val="000F5965"/>
    <w:rsid w:val="000F7BE6"/>
    <w:rsid w:val="00100078"/>
    <w:rsid w:val="0010038B"/>
    <w:rsid w:val="0010155A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35459"/>
    <w:rsid w:val="00140AA5"/>
    <w:rsid w:val="0014239D"/>
    <w:rsid w:val="00142B7B"/>
    <w:rsid w:val="0014351D"/>
    <w:rsid w:val="00146533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27C1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80C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703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4E04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581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41C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4EDE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C0C"/>
    <w:rsid w:val="00423E8A"/>
    <w:rsid w:val="00424C86"/>
    <w:rsid w:val="00425F37"/>
    <w:rsid w:val="00426037"/>
    <w:rsid w:val="0042613B"/>
    <w:rsid w:val="00426274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4FB3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817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1BAE"/>
    <w:rsid w:val="00492371"/>
    <w:rsid w:val="0049251E"/>
    <w:rsid w:val="00492A1C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474C"/>
    <w:rsid w:val="004A6F6D"/>
    <w:rsid w:val="004A79A4"/>
    <w:rsid w:val="004A7E25"/>
    <w:rsid w:val="004B0982"/>
    <w:rsid w:val="004B0A2C"/>
    <w:rsid w:val="004B19A0"/>
    <w:rsid w:val="004B1F43"/>
    <w:rsid w:val="004B32BC"/>
    <w:rsid w:val="004B3C93"/>
    <w:rsid w:val="004B3F83"/>
    <w:rsid w:val="004C0680"/>
    <w:rsid w:val="004C08E6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B49"/>
    <w:rsid w:val="004D7872"/>
    <w:rsid w:val="004D7B24"/>
    <w:rsid w:val="004D7D21"/>
    <w:rsid w:val="004D7E24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43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51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1AAE"/>
    <w:rsid w:val="00543910"/>
    <w:rsid w:val="00543AE1"/>
    <w:rsid w:val="005459F1"/>
    <w:rsid w:val="0054762F"/>
    <w:rsid w:val="00547A16"/>
    <w:rsid w:val="005502BF"/>
    <w:rsid w:val="00550DF4"/>
    <w:rsid w:val="005513A8"/>
    <w:rsid w:val="0055158E"/>
    <w:rsid w:val="005519D7"/>
    <w:rsid w:val="00553626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063"/>
    <w:rsid w:val="00567469"/>
    <w:rsid w:val="00567536"/>
    <w:rsid w:val="0056791F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4E9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193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6C44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2726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64A9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2655"/>
    <w:rsid w:val="006C510A"/>
    <w:rsid w:val="006C56DA"/>
    <w:rsid w:val="006C6147"/>
    <w:rsid w:val="006C7C1B"/>
    <w:rsid w:val="006D178B"/>
    <w:rsid w:val="006D2881"/>
    <w:rsid w:val="006D29F6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96A"/>
    <w:rsid w:val="00745AF9"/>
    <w:rsid w:val="00746067"/>
    <w:rsid w:val="007461D2"/>
    <w:rsid w:val="00750ADF"/>
    <w:rsid w:val="0075189A"/>
    <w:rsid w:val="00752A6F"/>
    <w:rsid w:val="00753BA7"/>
    <w:rsid w:val="007543DC"/>
    <w:rsid w:val="007546A6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3D17"/>
    <w:rsid w:val="00824119"/>
    <w:rsid w:val="00824466"/>
    <w:rsid w:val="008247AE"/>
    <w:rsid w:val="00824AA1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199"/>
    <w:rsid w:val="008D6DE3"/>
    <w:rsid w:val="008D7520"/>
    <w:rsid w:val="008E00D5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340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56AA7"/>
    <w:rsid w:val="00960251"/>
    <w:rsid w:val="0096139A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17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0FEE"/>
    <w:rsid w:val="00A01EA1"/>
    <w:rsid w:val="00A024DA"/>
    <w:rsid w:val="00A025E0"/>
    <w:rsid w:val="00A03A7B"/>
    <w:rsid w:val="00A03DE7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0F56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01C9"/>
    <w:rsid w:val="00AB3D3E"/>
    <w:rsid w:val="00AB4CA8"/>
    <w:rsid w:val="00AB5211"/>
    <w:rsid w:val="00AB5867"/>
    <w:rsid w:val="00AB5988"/>
    <w:rsid w:val="00AB7C99"/>
    <w:rsid w:val="00AC070B"/>
    <w:rsid w:val="00AC0E54"/>
    <w:rsid w:val="00AC390D"/>
    <w:rsid w:val="00AC4D72"/>
    <w:rsid w:val="00AC51C8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51F"/>
    <w:rsid w:val="00B8794C"/>
    <w:rsid w:val="00B87C3B"/>
    <w:rsid w:val="00B90A54"/>
    <w:rsid w:val="00B92014"/>
    <w:rsid w:val="00B92470"/>
    <w:rsid w:val="00B92EB1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22F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3D84"/>
    <w:rsid w:val="00D65304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87AC5"/>
    <w:rsid w:val="00D91CF5"/>
    <w:rsid w:val="00D9221D"/>
    <w:rsid w:val="00D92E2F"/>
    <w:rsid w:val="00D92E82"/>
    <w:rsid w:val="00D93840"/>
    <w:rsid w:val="00D93D5D"/>
    <w:rsid w:val="00D945FD"/>
    <w:rsid w:val="00D94BD0"/>
    <w:rsid w:val="00D94D4C"/>
    <w:rsid w:val="00D952F9"/>
    <w:rsid w:val="00D95BAD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7E"/>
    <w:rsid w:val="00DF7EDE"/>
    <w:rsid w:val="00E0028C"/>
    <w:rsid w:val="00E00EF5"/>
    <w:rsid w:val="00E015F4"/>
    <w:rsid w:val="00E01D60"/>
    <w:rsid w:val="00E01EB5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2709F"/>
    <w:rsid w:val="00E27D9A"/>
    <w:rsid w:val="00E30079"/>
    <w:rsid w:val="00E306D7"/>
    <w:rsid w:val="00E319B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57DB7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67C89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9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06EF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0D7"/>
    <w:rsid w:val="00F55478"/>
    <w:rsid w:val="00F557FB"/>
    <w:rsid w:val="00F56D9A"/>
    <w:rsid w:val="00F57940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96A8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2B5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8</TotalTime>
  <Pages>1</Pages>
  <Words>514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2023-02-09T12:50:00Z</cp:lastPrinted>
  <dcterms:created xsi:type="dcterms:W3CDTF">2023-07-27T12:53:00Z</dcterms:created>
  <dcterms:modified xsi:type="dcterms:W3CDTF">2023-07-27T13:01:00Z</dcterms:modified>
</cp:coreProperties>
</file>