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2709F">
        <w:rPr>
          <w:sz w:val="20"/>
        </w:rPr>
        <w:t>80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607F72">
        <w:t xml:space="preserve"> </w:t>
      </w:r>
      <w:r w:rsidRPr="0010038B">
        <w:t>candidat</w:t>
      </w:r>
      <w:r w:rsidR="0049251E">
        <w:t>a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543"/>
        <w:gridCol w:w="1560"/>
        <w:gridCol w:w="2693"/>
        <w:gridCol w:w="639"/>
      </w:tblGrid>
      <w:tr w:rsidR="008E4708" w:rsidRPr="00A26BA4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8E4708" w:rsidRPr="005459F1" w:rsidRDefault="008E4708" w:rsidP="000C2CCE">
            <w:pPr>
              <w:jc w:val="center"/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INS</w:t>
            </w:r>
            <w:r w:rsidR="000C2CCE" w:rsidRPr="005459F1">
              <w:rPr>
                <w:color w:val="000000" w:themeColor="text1"/>
              </w:rPr>
              <w:t>C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Clas</w:t>
            </w:r>
          </w:p>
        </w:tc>
      </w:tr>
      <w:tr w:rsidR="00E2709F" w:rsidRPr="00BF2559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E2709F" w:rsidRPr="004C08E6" w:rsidRDefault="00E2709F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C08E6">
              <w:rPr>
                <w:rFonts w:ascii="Calibri" w:hAnsi="Calibri" w:cs="Calibri"/>
                <w:color w:val="0070C0"/>
                <w:sz w:val="22"/>
                <w:szCs w:val="22"/>
              </w:rPr>
              <w:t>124679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E2709F" w:rsidRPr="004C08E6" w:rsidRDefault="00E2709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C08E6">
              <w:rPr>
                <w:rFonts w:ascii="Calibri" w:hAnsi="Calibri" w:cs="Calibri"/>
                <w:color w:val="0070C0"/>
                <w:sz w:val="22"/>
                <w:szCs w:val="22"/>
              </w:rPr>
              <w:t>Natália Gabriel Dalpubel</w:t>
            </w:r>
          </w:p>
        </w:tc>
        <w:tc>
          <w:tcPr>
            <w:tcW w:w="1560" w:type="dxa"/>
            <w:vAlign w:val="bottom"/>
          </w:tcPr>
          <w:p w:rsidR="00E2709F" w:rsidRPr="004C08E6" w:rsidRDefault="00E2709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C08E6">
              <w:rPr>
                <w:rFonts w:ascii="Calibri" w:hAnsi="Calibri" w:cs="Calibri"/>
                <w:color w:val="0070C0"/>
                <w:sz w:val="22"/>
                <w:szCs w:val="22"/>
              </w:rPr>
              <w:t>103.078.789-10</w:t>
            </w:r>
          </w:p>
        </w:tc>
        <w:tc>
          <w:tcPr>
            <w:tcW w:w="2693" w:type="dxa"/>
            <w:vAlign w:val="bottom"/>
          </w:tcPr>
          <w:p w:rsidR="00E2709F" w:rsidRPr="004C08E6" w:rsidRDefault="00E2709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C08E6">
              <w:rPr>
                <w:rFonts w:ascii="Calibri" w:hAnsi="Calibri" w:cs="Calibri"/>
                <w:color w:val="0070C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E2709F" w:rsidRPr="004C08E6" w:rsidRDefault="00E2709F" w:rsidP="00D95BAD">
            <w:pPr>
              <w:jc w:val="center"/>
              <w:rPr>
                <w:color w:val="0070C0"/>
              </w:rPr>
            </w:pPr>
            <w:r w:rsidRPr="004C08E6">
              <w:rPr>
                <w:color w:val="0070C0"/>
              </w:rPr>
              <w:t>17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CD08C7" w:rsidRPr="0010038B">
        <w:t xml:space="preserve"> candidat</w:t>
      </w:r>
      <w:r w:rsidR="0049251E">
        <w:t>a</w:t>
      </w:r>
      <w:r w:rsidR="00115718" w:rsidRPr="0010038B">
        <w:t xml:space="preserve"> </w:t>
      </w:r>
      <w:r w:rsidR="00B80F7C" w:rsidRPr="0010038B">
        <w:t>fica convocad</w:t>
      </w:r>
      <w:r w:rsidR="0049251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459F1">
        <w:rPr>
          <w:u w:val="single"/>
        </w:rPr>
        <w:t>1</w:t>
      </w:r>
      <w:r w:rsidR="00E2709F">
        <w:rPr>
          <w:u w:val="single"/>
        </w:rPr>
        <w:t>4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</w:t>
      </w:r>
      <w:r w:rsidR="005459F1">
        <w:rPr>
          <w:u w:val="single"/>
        </w:rPr>
        <w:t>l</w:t>
      </w:r>
      <w:r w:rsidR="00E319B7">
        <w:rPr>
          <w:u w:val="single"/>
        </w:rPr>
        <w:t>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95BAD">
        <w:t>á</w:t>
      </w:r>
      <w:r w:rsidR="00727519" w:rsidRPr="0010038B">
        <w:t xml:space="preserve"> comparecer na Coordenação de Recursos Humanos até o dia </w:t>
      </w:r>
      <w:r w:rsidR="00E2709F">
        <w:rPr>
          <w:u w:val="single"/>
        </w:rPr>
        <w:t>20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</w:t>
      </w:r>
      <w:r w:rsidR="004A474C">
        <w:rPr>
          <w:u w:val="single"/>
        </w:rPr>
        <w:t>l</w:t>
      </w:r>
      <w:r w:rsidR="00E319B7">
        <w:rPr>
          <w:u w:val="single"/>
        </w:rPr>
        <w:t>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459F1">
        <w:t>0</w:t>
      </w:r>
      <w:r w:rsidR="00E2709F">
        <w:t>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>ju</w:t>
      </w:r>
      <w:r w:rsidR="005459F1">
        <w:t>l</w:t>
      </w:r>
      <w:r w:rsidR="00146533">
        <w:t xml:space="preserve">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726" w:rsidRDefault="00652726">
      <w:r>
        <w:separator/>
      </w:r>
    </w:p>
  </w:endnote>
  <w:endnote w:type="continuationSeparator" w:id="1">
    <w:p w:rsidR="00652726" w:rsidRDefault="0065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726" w:rsidRDefault="00652726">
      <w:r>
        <w:separator/>
      </w:r>
    </w:p>
  </w:footnote>
  <w:footnote w:type="continuationSeparator" w:id="1">
    <w:p w:rsidR="00652726" w:rsidRDefault="00652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7104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2023-07-07T18:48:00Z</dcterms:created>
  <dcterms:modified xsi:type="dcterms:W3CDTF">2023-07-11T19:09:00Z</dcterms:modified>
</cp:coreProperties>
</file>