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0C6A32">
        <w:rPr>
          <w:sz w:val="20"/>
        </w:rPr>
        <w:t>5</w:t>
      </w:r>
      <w:r w:rsidR="00482817">
        <w:rPr>
          <w:sz w:val="20"/>
        </w:rPr>
        <w:t>7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FC2B58">
        <w:t>o</w:t>
      </w:r>
      <w:r w:rsidR="00D40940">
        <w:t>s</w:t>
      </w:r>
      <w:r w:rsidR="00607F72">
        <w:t xml:space="preserve"> </w:t>
      </w:r>
      <w:r w:rsidRPr="0010038B">
        <w:t>candidat</w:t>
      </w:r>
      <w:r w:rsidR="00FC2B58">
        <w:t>o</w:t>
      </w:r>
      <w:r w:rsidR="00DA1E5B">
        <w:t>s</w:t>
      </w:r>
      <w:r w:rsidRPr="0010038B">
        <w:t xml:space="preserve"> abaixo relaciona</w:t>
      </w:r>
      <w:r w:rsidR="00E66E55" w:rsidRPr="0010038B">
        <w:t>d</w:t>
      </w:r>
      <w:r w:rsidR="00FC2B58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8E4708" w:rsidRPr="00A26BA4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482817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82817" w:rsidRPr="00D302B3" w:rsidRDefault="00482817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302B3">
              <w:rPr>
                <w:rFonts w:ascii="Calibri" w:hAnsi="Calibri" w:cs="Calibri"/>
                <w:color w:val="0070C0"/>
                <w:sz w:val="22"/>
                <w:szCs w:val="22"/>
              </w:rPr>
              <w:t>133143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482817" w:rsidRPr="00D302B3" w:rsidRDefault="0048281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302B3">
              <w:rPr>
                <w:rFonts w:ascii="Calibri" w:hAnsi="Calibri" w:cs="Calibri"/>
                <w:color w:val="0070C0"/>
                <w:sz w:val="22"/>
                <w:szCs w:val="22"/>
              </w:rPr>
              <w:t>ANGELICA DO AMARAL FRANA</w:t>
            </w:r>
          </w:p>
        </w:tc>
        <w:tc>
          <w:tcPr>
            <w:tcW w:w="1701" w:type="dxa"/>
            <w:vAlign w:val="bottom"/>
          </w:tcPr>
          <w:p w:rsidR="00482817" w:rsidRPr="00D302B3" w:rsidRDefault="0048281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302B3">
              <w:rPr>
                <w:rFonts w:ascii="Calibri" w:hAnsi="Calibri" w:cs="Calibri"/>
                <w:color w:val="0070C0"/>
                <w:sz w:val="22"/>
                <w:szCs w:val="22"/>
              </w:rPr>
              <w:t>044.695.669-42</w:t>
            </w:r>
          </w:p>
        </w:tc>
        <w:tc>
          <w:tcPr>
            <w:tcW w:w="2835" w:type="dxa"/>
            <w:vAlign w:val="bottom"/>
          </w:tcPr>
          <w:p w:rsidR="00482817" w:rsidRPr="00D302B3" w:rsidRDefault="0048281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302B3">
              <w:rPr>
                <w:rFonts w:ascii="Calibri" w:hAnsi="Calibri" w:cs="Calibri"/>
                <w:color w:val="0070C0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482817" w:rsidRPr="00D302B3" w:rsidRDefault="00482817" w:rsidP="00482817">
            <w:pPr>
              <w:jc w:val="center"/>
              <w:rPr>
                <w:color w:val="0070C0"/>
              </w:rPr>
            </w:pPr>
            <w:r w:rsidRPr="00D302B3">
              <w:rPr>
                <w:color w:val="0070C0"/>
              </w:rPr>
              <w:t>45</w:t>
            </w:r>
          </w:p>
        </w:tc>
      </w:tr>
      <w:tr w:rsidR="00482817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82817" w:rsidRPr="00D302B3" w:rsidRDefault="00482817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302B3">
              <w:rPr>
                <w:rFonts w:ascii="Calibri" w:hAnsi="Calibri" w:cs="Calibri"/>
                <w:color w:val="0070C0"/>
                <w:sz w:val="22"/>
                <w:szCs w:val="22"/>
              </w:rPr>
              <w:t>124737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482817" w:rsidRPr="00D302B3" w:rsidRDefault="0048281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302B3">
              <w:rPr>
                <w:rFonts w:ascii="Calibri" w:hAnsi="Calibri" w:cs="Calibri"/>
                <w:color w:val="0070C0"/>
                <w:sz w:val="22"/>
                <w:szCs w:val="22"/>
              </w:rPr>
              <w:t>Ivanir Souza Pereira</w:t>
            </w:r>
          </w:p>
        </w:tc>
        <w:tc>
          <w:tcPr>
            <w:tcW w:w="1701" w:type="dxa"/>
            <w:vAlign w:val="bottom"/>
          </w:tcPr>
          <w:p w:rsidR="00482817" w:rsidRPr="00D302B3" w:rsidRDefault="0048281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302B3">
              <w:rPr>
                <w:rFonts w:ascii="Calibri" w:hAnsi="Calibri" w:cs="Calibri"/>
                <w:color w:val="0070C0"/>
                <w:sz w:val="22"/>
                <w:szCs w:val="22"/>
              </w:rPr>
              <w:t>033.446.619-90</w:t>
            </w:r>
          </w:p>
        </w:tc>
        <w:tc>
          <w:tcPr>
            <w:tcW w:w="2835" w:type="dxa"/>
            <w:vAlign w:val="bottom"/>
          </w:tcPr>
          <w:p w:rsidR="00482817" w:rsidRPr="00D302B3" w:rsidRDefault="0048281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302B3">
              <w:rPr>
                <w:rFonts w:ascii="Calibri" w:hAnsi="Calibri" w:cs="Calibri"/>
                <w:color w:val="0070C0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482817" w:rsidRPr="00D302B3" w:rsidRDefault="00482817" w:rsidP="008A4C0C">
            <w:pPr>
              <w:jc w:val="center"/>
              <w:rPr>
                <w:color w:val="0070C0"/>
              </w:rPr>
            </w:pPr>
            <w:r w:rsidRPr="00D302B3">
              <w:rPr>
                <w:color w:val="0070C0"/>
              </w:rPr>
              <w:t>46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FC2B58">
        <w:t>O</w:t>
      </w:r>
      <w:r w:rsidR="00DA1E5B">
        <w:t>s</w:t>
      </w:r>
      <w:r w:rsidR="00CD08C7" w:rsidRPr="0010038B">
        <w:t xml:space="preserve"> candidat</w:t>
      </w:r>
      <w:r w:rsidR="00543AE1">
        <w:t>o</w:t>
      </w:r>
      <w:r w:rsidR="00DA1E5B">
        <w:t>s</w:t>
      </w:r>
      <w:r w:rsidR="00115718" w:rsidRPr="0010038B">
        <w:t xml:space="preserve"> </w:t>
      </w:r>
      <w:r w:rsidR="00B80F7C" w:rsidRPr="0010038B">
        <w:t>fica</w:t>
      </w:r>
      <w:r w:rsidR="00DA1E5B">
        <w:t>m</w:t>
      </w:r>
      <w:r w:rsidR="00B80F7C" w:rsidRPr="0010038B">
        <w:t xml:space="preserve"> convocad</w:t>
      </w:r>
      <w:r w:rsidR="00FC2B58">
        <w:t>o</w:t>
      </w:r>
      <w:r w:rsidR="00DA1E5B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A1E5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FC2B58">
        <w:rPr>
          <w:u w:val="single"/>
        </w:rPr>
        <w:t>1</w:t>
      </w:r>
      <w:r w:rsidR="00482817">
        <w:rPr>
          <w:u w:val="single"/>
        </w:rPr>
        <w:t>2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0C6A32">
        <w:rPr>
          <w:u w:val="single"/>
        </w:rPr>
        <w:t>maio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E5B">
        <w:t>ão</w:t>
      </w:r>
      <w:r w:rsidR="00727519" w:rsidRPr="0010038B">
        <w:t xml:space="preserve"> comparecer na Coordenação de Recursos Humanos até o dia </w:t>
      </w:r>
      <w:r w:rsidR="000C6A32">
        <w:rPr>
          <w:u w:val="single"/>
        </w:rPr>
        <w:t>1</w:t>
      </w:r>
      <w:r w:rsidR="00482817">
        <w:rPr>
          <w:u w:val="single"/>
        </w:rPr>
        <w:t>8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0C6A32">
        <w:rPr>
          <w:u w:val="single"/>
        </w:rPr>
        <w:t>maio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482817">
        <w:t>03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482817">
        <w:t>maio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98D" w:rsidRDefault="0071598D">
      <w:r>
        <w:separator/>
      </w:r>
    </w:p>
  </w:endnote>
  <w:endnote w:type="continuationSeparator" w:id="1">
    <w:p w:rsidR="0071598D" w:rsidRDefault="00715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98D" w:rsidRDefault="0071598D">
      <w:r>
        <w:separator/>
      </w:r>
    </w:p>
  </w:footnote>
  <w:footnote w:type="continuationSeparator" w:id="1">
    <w:p w:rsidR="0071598D" w:rsidRDefault="00715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34178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256"/>
    <w:rsid w:val="00710BF4"/>
    <w:rsid w:val="007134CD"/>
    <w:rsid w:val="00713903"/>
    <w:rsid w:val="00714E3B"/>
    <w:rsid w:val="007157F7"/>
    <w:rsid w:val="0071598D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2B3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4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5</TotalTime>
  <Pages>1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2023-05-03T12:08:00Z</dcterms:created>
  <dcterms:modified xsi:type="dcterms:W3CDTF">2023-05-15T11:19:00Z</dcterms:modified>
</cp:coreProperties>
</file>