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6A32">
        <w:rPr>
          <w:sz w:val="20"/>
        </w:rPr>
        <w:t>56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FC2B58">
        <w:t>o</w:t>
      </w:r>
      <w:r w:rsidR="00D40940">
        <w:t>s</w:t>
      </w:r>
      <w:r w:rsidR="00607F72">
        <w:t xml:space="preserve"> </w:t>
      </w:r>
      <w:r w:rsidRPr="0010038B">
        <w:t>candidat</w:t>
      </w:r>
      <w:r w:rsidR="00FC2B58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FC2B58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0C6A32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C6A32" w:rsidRDefault="000C6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128338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C6A32" w:rsidRDefault="000C6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ELENA SILVEIRA ALMEIDA</w:t>
            </w:r>
          </w:p>
        </w:tc>
        <w:tc>
          <w:tcPr>
            <w:tcW w:w="1701" w:type="dxa"/>
            <w:vAlign w:val="bottom"/>
          </w:tcPr>
          <w:p w:rsidR="000C6A32" w:rsidRDefault="000C6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799.518.481-68</w:t>
            </w:r>
          </w:p>
        </w:tc>
        <w:tc>
          <w:tcPr>
            <w:tcW w:w="2835" w:type="dxa"/>
            <w:vAlign w:val="bottom"/>
          </w:tcPr>
          <w:p w:rsidR="000C6A32" w:rsidRDefault="000C6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0C6A32" w:rsidRPr="005F370C" w:rsidRDefault="000C6A32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0C6A32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C6A32" w:rsidRDefault="000C6A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123769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C6A32" w:rsidRDefault="000C6A32" w:rsidP="000C6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de Toni Irala</w:t>
            </w:r>
          </w:p>
        </w:tc>
        <w:tc>
          <w:tcPr>
            <w:tcW w:w="1701" w:type="dxa"/>
            <w:vAlign w:val="bottom"/>
          </w:tcPr>
          <w:p w:rsidR="000C6A32" w:rsidRDefault="000C6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088.229.799-66</w:t>
            </w:r>
          </w:p>
        </w:tc>
        <w:tc>
          <w:tcPr>
            <w:tcW w:w="2835" w:type="dxa"/>
            <w:vAlign w:val="bottom"/>
          </w:tcPr>
          <w:p w:rsidR="000C6A32" w:rsidRDefault="000C6A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0C6A32" w:rsidRDefault="000C6A32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FC2B58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FC2B58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FC2B58">
        <w:rPr>
          <w:u w:val="single"/>
        </w:rPr>
        <w:t>1</w:t>
      </w:r>
      <w:r w:rsidR="000C6A32">
        <w:rPr>
          <w:u w:val="single"/>
        </w:rPr>
        <w:t>0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0C6A32">
        <w:rPr>
          <w:u w:val="single"/>
        </w:rPr>
        <w:t>maio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0C6A32">
        <w:rPr>
          <w:u w:val="single"/>
        </w:rPr>
        <w:t>16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0C6A32">
        <w:rPr>
          <w:u w:val="single"/>
        </w:rPr>
        <w:t>maio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40940">
        <w:t>2</w:t>
      </w:r>
      <w:r w:rsidR="000C6A32">
        <w:t>8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abril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940" w:rsidRDefault="00F57940">
      <w:r>
        <w:separator/>
      </w:r>
    </w:p>
  </w:endnote>
  <w:endnote w:type="continuationSeparator" w:id="1">
    <w:p w:rsidR="00F57940" w:rsidRDefault="00F5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940" w:rsidRDefault="00F57940">
      <w:r>
        <w:separator/>
      </w:r>
    </w:p>
  </w:footnote>
  <w:footnote w:type="continuationSeparator" w:id="1">
    <w:p w:rsidR="00F57940" w:rsidRDefault="00F57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2803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2023-04-28T18:35:00Z</dcterms:created>
  <dcterms:modified xsi:type="dcterms:W3CDTF">2023-04-28T18:43:00Z</dcterms:modified>
</cp:coreProperties>
</file>