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25898">
        <w:rPr>
          <w:sz w:val="20"/>
        </w:rPr>
        <w:t>60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025898">
        <w:t>as</w:t>
      </w:r>
      <w:r w:rsidR="00607F72">
        <w:t xml:space="preserve"> </w:t>
      </w:r>
      <w:r w:rsidRPr="0010038B">
        <w:t>candidat</w:t>
      </w:r>
      <w:r w:rsidR="00935340">
        <w:t>a</w:t>
      </w:r>
      <w:r w:rsidR="00025898">
        <w:t>s</w:t>
      </w:r>
      <w:r w:rsidRPr="0010038B">
        <w:t xml:space="preserve"> abaixo relaciona</w:t>
      </w:r>
      <w:r w:rsidR="00E66E55" w:rsidRPr="0010038B">
        <w:t>d</w:t>
      </w:r>
      <w:r w:rsidR="00935340">
        <w:t>a</w:t>
      </w:r>
      <w:r w:rsidR="00025898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p w:rsidR="00C01EC4" w:rsidRPr="0014239D" w:rsidRDefault="00C01EC4" w:rsidP="002A3A34">
      <w:pPr>
        <w:pStyle w:val="Recuodecorpodetexto"/>
        <w:ind w:firstLine="851"/>
        <w:jc w:val="both"/>
        <w:rPr>
          <w:i/>
          <w:color w:val="FF0000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260"/>
        <w:gridCol w:w="1984"/>
        <w:gridCol w:w="2552"/>
        <w:gridCol w:w="639"/>
      </w:tblGrid>
      <w:tr w:rsidR="008E4708" w:rsidRPr="00A26BA4" w:rsidTr="00025898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984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552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C01EC4" w:rsidRPr="00BF2559" w:rsidTr="00025898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C01EC4" w:rsidRDefault="00C01E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132175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EC4" w:rsidRDefault="00C01E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Luciane Barbosa de Arruda</w:t>
            </w:r>
          </w:p>
        </w:tc>
        <w:tc>
          <w:tcPr>
            <w:tcW w:w="1984" w:type="dxa"/>
            <w:vAlign w:val="bottom"/>
          </w:tcPr>
          <w:p w:rsidR="00C01EC4" w:rsidRDefault="00C01E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052.948.919-80</w:t>
            </w:r>
          </w:p>
        </w:tc>
        <w:tc>
          <w:tcPr>
            <w:tcW w:w="2552" w:type="dxa"/>
            <w:vAlign w:val="bottom"/>
          </w:tcPr>
          <w:p w:rsidR="00C01EC4" w:rsidRDefault="00C01E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C01EC4" w:rsidRPr="00025898" w:rsidRDefault="00C01EC4" w:rsidP="00482817">
            <w:pPr>
              <w:jc w:val="center"/>
              <w:rPr>
                <w:color w:val="000000" w:themeColor="text1"/>
              </w:rPr>
            </w:pPr>
            <w:r w:rsidRPr="00025898">
              <w:rPr>
                <w:color w:val="000000" w:themeColor="text1"/>
              </w:rPr>
              <w:t>94</w:t>
            </w:r>
          </w:p>
        </w:tc>
      </w:tr>
      <w:tr w:rsidR="00C01EC4" w:rsidRPr="00BF2559" w:rsidTr="00025898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C01EC4" w:rsidRPr="00614AAC" w:rsidRDefault="00C01EC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126551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01EC4" w:rsidRPr="00614AAC" w:rsidRDefault="00C01EC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Rosilaine Matos dos Santos</w:t>
            </w:r>
          </w:p>
        </w:tc>
        <w:tc>
          <w:tcPr>
            <w:tcW w:w="1984" w:type="dxa"/>
            <w:vAlign w:val="bottom"/>
          </w:tcPr>
          <w:p w:rsidR="00C01EC4" w:rsidRPr="00614AAC" w:rsidRDefault="00C01EC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058.254.459-94</w:t>
            </w:r>
          </w:p>
        </w:tc>
        <w:tc>
          <w:tcPr>
            <w:tcW w:w="2552" w:type="dxa"/>
            <w:vAlign w:val="bottom"/>
          </w:tcPr>
          <w:p w:rsidR="00C01EC4" w:rsidRPr="00614AAC" w:rsidRDefault="00C01EC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C01EC4" w:rsidRPr="00614AAC" w:rsidRDefault="00C01EC4" w:rsidP="00482817">
            <w:pPr>
              <w:jc w:val="center"/>
              <w:rPr>
                <w:color w:val="0070C0"/>
              </w:rPr>
            </w:pPr>
            <w:r w:rsidRPr="00614AAC">
              <w:rPr>
                <w:color w:val="0070C0"/>
              </w:rPr>
              <w:t>95</w:t>
            </w:r>
          </w:p>
        </w:tc>
      </w:tr>
      <w:tr w:rsidR="00025898" w:rsidRPr="00BF2559" w:rsidTr="00025898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025898" w:rsidRPr="00980841" w:rsidRDefault="0002589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80841">
              <w:rPr>
                <w:rFonts w:ascii="Calibri" w:hAnsi="Calibri" w:cs="Calibri"/>
                <w:color w:val="0070C0"/>
                <w:sz w:val="22"/>
                <w:szCs w:val="22"/>
              </w:rPr>
              <w:t>133202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25898" w:rsidRPr="00980841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80841">
              <w:rPr>
                <w:rFonts w:ascii="Calibri" w:hAnsi="Calibri" w:cs="Calibri"/>
                <w:color w:val="0070C0"/>
                <w:sz w:val="22"/>
                <w:szCs w:val="22"/>
              </w:rPr>
              <w:t>Jessica cerci martins</w:t>
            </w:r>
          </w:p>
        </w:tc>
        <w:tc>
          <w:tcPr>
            <w:tcW w:w="1984" w:type="dxa"/>
            <w:vAlign w:val="bottom"/>
          </w:tcPr>
          <w:p w:rsidR="00025898" w:rsidRPr="00980841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80841">
              <w:rPr>
                <w:rFonts w:ascii="Calibri" w:hAnsi="Calibri" w:cs="Calibri"/>
                <w:color w:val="0070C0"/>
                <w:sz w:val="22"/>
                <w:szCs w:val="22"/>
              </w:rPr>
              <w:t>073.313.089-55</w:t>
            </w:r>
          </w:p>
        </w:tc>
        <w:tc>
          <w:tcPr>
            <w:tcW w:w="2552" w:type="dxa"/>
            <w:vAlign w:val="bottom"/>
          </w:tcPr>
          <w:p w:rsidR="00025898" w:rsidRPr="00980841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80841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025898" w:rsidRPr="00980841" w:rsidRDefault="00025898" w:rsidP="00482817">
            <w:pPr>
              <w:jc w:val="center"/>
              <w:rPr>
                <w:color w:val="0070C0"/>
              </w:rPr>
            </w:pPr>
            <w:r w:rsidRPr="00980841">
              <w:rPr>
                <w:color w:val="0070C0"/>
              </w:rPr>
              <w:t>37</w:t>
            </w:r>
          </w:p>
        </w:tc>
      </w:tr>
      <w:tr w:rsidR="00025898" w:rsidRPr="00BF2559" w:rsidTr="00025898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025898" w:rsidRPr="00614AAC" w:rsidRDefault="0002589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123595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25898" w:rsidRPr="00614AAC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Veronica Nunes Do nascimento</w:t>
            </w:r>
          </w:p>
        </w:tc>
        <w:tc>
          <w:tcPr>
            <w:tcW w:w="1984" w:type="dxa"/>
            <w:vAlign w:val="bottom"/>
          </w:tcPr>
          <w:p w:rsidR="00025898" w:rsidRPr="00614AAC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075.631.449-60</w:t>
            </w:r>
          </w:p>
        </w:tc>
        <w:tc>
          <w:tcPr>
            <w:tcW w:w="2552" w:type="dxa"/>
            <w:vAlign w:val="bottom"/>
          </w:tcPr>
          <w:p w:rsidR="00025898" w:rsidRPr="00614AAC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025898" w:rsidRPr="00614AAC" w:rsidRDefault="00025898" w:rsidP="00482817">
            <w:pPr>
              <w:jc w:val="center"/>
              <w:rPr>
                <w:color w:val="0070C0"/>
              </w:rPr>
            </w:pPr>
            <w:r w:rsidRPr="00614AAC">
              <w:rPr>
                <w:color w:val="0070C0"/>
              </w:rPr>
              <w:t>38</w:t>
            </w:r>
          </w:p>
        </w:tc>
      </w:tr>
      <w:tr w:rsidR="00025898" w:rsidRPr="00BF2559" w:rsidTr="00025898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025898" w:rsidRPr="00614AAC" w:rsidRDefault="0002589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129134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25898" w:rsidRPr="00614AAC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Ataize Lima Cardoso</w:t>
            </w:r>
          </w:p>
        </w:tc>
        <w:tc>
          <w:tcPr>
            <w:tcW w:w="1984" w:type="dxa"/>
            <w:vAlign w:val="bottom"/>
          </w:tcPr>
          <w:p w:rsidR="00025898" w:rsidRPr="00614AAC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043.784.681-40</w:t>
            </w:r>
          </w:p>
        </w:tc>
        <w:tc>
          <w:tcPr>
            <w:tcW w:w="2552" w:type="dxa"/>
            <w:vAlign w:val="bottom"/>
          </w:tcPr>
          <w:p w:rsidR="00025898" w:rsidRPr="00614AAC" w:rsidRDefault="0002589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4AAC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025898" w:rsidRPr="00614AAC" w:rsidRDefault="00025898" w:rsidP="00482817">
            <w:pPr>
              <w:jc w:val="center"/>
              <w:rPr>
                <w:color w:val="0070C0"/>
              </w:rPr>
            </w:pPr>
            <w:r w:rsidRPr="00614AAC">
              <w:rPr>
                <w:color w:val="0070C0"/>
              </w:rPr>
              <w:t>39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935340">
        <w:t>A</w:t>
      </w:r>
      <w:r w:rsidR="00025898">
        <w:t>s</w:t>
      </w:r>
      <w:r w:rsidR="00CD08C7" w:rsidRPr="0010038B">
        <w:t xml:space="preserve"> candidat</w:t>
      </w:r>
      <w:r w:rsidR="00935340">
        <w:t>a</w:t>
      </w:r>
      <w:r w:rsidR="00025898">
        <w:t>s</w:t>
      </w:r>
      <w:r w:rsidR="00115718" w:rsidRPr="0010038B">
        <w:t xml:space="preserve"> </w:t>
      </w:r>
      <w:r w:rsidR="00B80F7C" w:rsidRPr="0010038B">
        <w:t>fica</w:t>
      </w:r>
      <w:r w:rsidR="00025898">
        <w:t>m</w:t>
      </w:r>
      <w:r w:rsidR="00B80F7C" w:rsidRPr="0010038B">
        <w:t xml:space="preserve"> convocad</w:t>
      </w:r>
      <w:r w:rsidR="00935340">
        <w:t>a</w:t>
      </w:r>
      <w:r w:rsidR="00025898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25898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025898">
        <w:rPr>
          <w:u w:val="single"/>
        </w:rPr>
        <w:t xml:space="preserve">24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0C6A32">
        <w:rPr>
          <w:u w:val="single"/>
        </w:rPr>
        <w:t>maio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025898">
        <w:t>ão</w:t>
      </w:r>
      <w:r w:rsidR="00727519" w:rsidRPr="0010038B">
        <w:t xml:space="preserve"> comparecer na Coordenação de Recursos Humanos até o dia </w:t>
      </w:r>
      <w:r w:rsidR="00935340">
        <w:rPr>
          <w:u w:val="single"/>
        </w:rPr>
        <w:t>2</w:t>
      </w:r>
      <w:r w:rsidR="00025898">
        <w:rPr>
          <w:u w:val="single"/>
        </w:rPr>
        <w:t>9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0C6A32">
        <w:rPr>
          <w:u w:val="single"/>
        </w:rPr>
        <w:t>maio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25898">
        <w:t>15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482817">
        <w:t>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F35" w:rsidRDefault="00C90F35">
      <w:r>
        <w:separator/>
      </w:r>
    </w:p>
  </w:endnote>
  <w:endnote w:type="continuationSeparator" w:id="1">
    <w:p w:rsidR="00C90F35" w:rsidRDefault="00C9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F35" w:rsidRDefault="00C90F35">
      <w:r>
        <w:separator/>
      </w:r>
    </w:p>
  </w:footnote>
  <w:footnote w:type="continuationSeparator" w:id="1">
    <w:p w:rsidR="00C90F35" w:rsidRDefault="00C90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4646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5898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45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0B57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4AAC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696A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841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7BC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1EC4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0F35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0FEF"/>
    <w:rsid w:val="00D61405"/>
    <w:rsid w:val="00D62D72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6F8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14</TotalTime>
  <Pages>1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2023-02-09T12:50:00Z</cp:lastPrinted>
  <dcterms:created xsi:type="dcterms:W3CDTF">2023-05-15T17:21:00Z</dcterms:created>
  <dcterms:modified xsi:type="dcterms:W3CDTF">2023-05-22T18:35:00Z</dcterms:modified>
</cp:coreProperties>
</file>