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6A32">
        <w:rPr>
          <w:sz w:val="20"/>
        </w:rPr>
        <w:t>5</w:t>
      </w:r>
      <w:r w:rsidR="00B26040">
        <w:rPr>
          <w:sz w:val="20"/>
        </w:rPr>
        <w:t>9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26040">
        <w:t>a</w:t>
      </w:r>
      <w:r w:rsidR="00D40940">
        <w:t>s</w:t>
      </w:r>
      <w:r w:rsidR="00607F72">
        <w:t xml:space="preserve"> </w:t>
      </w:r>
      <w:r w:rsidRPr="0010038B">
        <w:t>candidat</w:t>
      </w:r>
      <w:r w:rsidR="00B26040">
        <w:t>a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B26040">
        <w:t>a</w:t>
      </w:r>
      <w:r w:rsidR="00FC2B58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B26040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26040" w:rsidRDefault="00B260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124691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B26040" w:rsidRDefault="00B26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Dayane dos Santos Paes</w:t>
            </w:r>
          </w:p>
        </w:tc>
        <w:tc>
          <w:tcPr>
            <w:tcW w:w="1701" w:type="dxa"/>
            <w:vAlign w:val="bottom"/>
          </w:tcPr>
          <w:p w:rsidR="00B26040" w:rsidRDefault="00B26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041.223.609-51</w:t>
            </w:r>
          </w:p>
        </w:tc>
        <w:tc>
          <w:tcPr>
            <w:tcW w:w="2835" w:type="dxa"/>
            <w:vAlign w:val="bottom"/>
          </w:tcPr>
          <w:p w:rsidR="00B26040" w:rsidRDefault="00B260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B26040" w:rsidRPr="005F370C" w:rsidRDefault="00B26040" w:rsidP="004828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</w:tr>
      <w:tr w:rsidR="00B26040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26040" w:rsidRPr="006E723E" w:rsidRDefault="00B2604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E723E">
              <w:rPr>
                <w:rFonts w:ascii="Calibri" w:hAnsi="Calibri" w:cs="Calibri"/>
                <w:color w:val="0070C0"/>
                <w:sz w:val="22"/>
                <w:szCs w:val="22"/>
              </w:rPr>
              <w:t>133197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B26040" w:rsidRPr="006E723E" w:rsidRDefault="00B260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E723E">
              <w:rPr>
                <w:rFonts w:ascii="Calibri" w:hAnsi="Calibri" w:cs="Calibri"/>
                <w:color w:val="0070C0"/>
                <w:sz w:val="22"/>
                <w:szCs w:val="22"/>
              </w:rPr>
              <w:t>Katiuscia Cidral França Santos</w:t>
            </w:r>
          </w:p>
        </w:tc>
        <w:tc>
          <w:tcPr>
            <w:tcW w:w="1701" w:type="dxa"/>
            <w:vAlign w:val="bottom"/>
          </w:tcPr>
          <w:p w:rsidR="00B26040" w:rsidRPr="006E723E" w:rsidRDefault="00B260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E723E">
              <w:rPr>
                <w:rFonts w:ascii="Calibri" w:hAnsi="Calibri" w:cs="Calibri"/>
                <w:color w:val="0070C0"/>
                <w:sz w:val="22"/>
                <w:szCs w:val="22"/>
              </w:rPr>
              <w:t>007.264.449-44</w:t>
            </w:r>
          </w:p>
        </w:tc>
        <w:tc>
          <w:tcPr>
            <w:tcW w:w="2835" w:type="dxa"/>
            <w:vAlign w:val="bottom"/>
          </w:tcPr>
          <w:p w:rsidR="00B26040" w:rsidRPr="006E723E" w:rsidRDefault="00B260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E723E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B26040" w:rsidRPr="006E723E" w:rsidRDefault="00B26040" w:rsidP="008A4C0C">
            <w:pPr>
              <w:jc w:val="center"/>
              <w:rPr>
                <w:color w:val="0070C0"/>
              </w:rPr>
            </w:pPr>
            <w:r w:rsidRPr="006E723E">
              <w:rPr>
                <w:color w:val="0070C0"/>
              </w:rPr>
              <w:t>47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26040">
        <w:t>A</w:t>
      </w:r>
      <w:r w:rsidR="00DA1E5B">
        <w:t>s</w:t>
      </w:r>
      <w:r w:rsidR="00CD08C7" w:rsidRPr="0010038B">
        <w:t xml:space="preserve"> candidat</w:t>
      </w:r>
      <w:r w:rsidR="00B26040">
        <w:t>a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B26040">
        <w:t>a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B26040">
        <w:rPr>
          <w:u w:val="single"/>
        </w:rPr>
        <w:t>24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0C6A32">
        <w:rPr>
          <w:u w:val="single"/>
        </w:rPr>
        <w:t>maio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B26040">
        <w:rPr>
          <w:u w:val="single"/>
        </w:rPr>
        <w:t xml:space="preserve">30 </w:t>
      </w:r>
      <w:r w:rsidR="00727519" w:rsidRPr="00B47341">
        <w:rPr>
          <w:u w:val="single"/>
        </w:rPr>
        <w:t xml:space="preserve">de </w:t>
      </w:r>
      <w:r w:rsidR="000C6A32">
        <w:rPr>
          <w:u w:val="single"/>
        </w:rPr>
        <w:t>maio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26040">
        <w:t>12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482817">
        <w:t>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1A1" w:rsidRDefault="005821A1">
      <w:r>
        <w:separator/>
      </w:r>
    </w:p>
  </w:endnote>
  <w:endnote w:type="continuationSeparator" w:id="1">
    <w:p w:rsidR="005821A1" w:rsidRDefault="0058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1A1" w:rsidRDefault="005821A1">
      <w:r>
        <w:separator/>
      </w:r>
    </w:p>
  </w:footnote>
  <w:footnote w:type="continuationSeparator" w:id="1">
    <w:p w:rsidR="005821A1" w:rsidRDefault="00582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372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5FC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36436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21A1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4C5F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906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23E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6040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2023-05-12T17:04:00Z</dcterms:created>
  <dcterms:modified xsi:type="dcterms:W3CDTF">2023-05-26T13:13:00Z</dcterms:modified>
</cp:coreProperties>
</file>