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844158">
        <w:rPr>
          <w:b/>
          <w:sz w:val="24"/>
          <w:szCs w:val="24"/>
        </w:rPr>
        <w:t>65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84415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84415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84415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844158">
        <w:rPr>
          <w:sz w:val="24"/>
          <w:szCs w:val="24"/>
        </w:rPr>
        <w:t>, com início das funções em 15 de maio de 2023.</w:t>
      </w:r>
    </w:p>
    <w:p w:rsidR="0023625F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23625F">
        <w:rPr>
          <w:i/>
        </w:rPr>
        <w:t>8</w:t>
      </w:r>
      <w:r w:rsidR="00BA6337">
        <w:rPr>
          <w:i/>
        </w:rPr>
        <w:t>/202</w:t>
      </w:r>
      <w:r w:rsidR="000B1075">
        <w:rPr>
          <w:i/>
        </w:rPr>
        <w:t>3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23625F" w:rsidRPr="00A26BA4" w:rsidTr="0003162F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3625F" w:rsidRPr="00A26BA4" w:rsidRDefault="0023625F" w:rsidP="0003162F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23625F" w:rsidRPr="00BF2559" w:rsidTr="0003162F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3625F" w:rsidRDefault="0023625F" w:rsidP="000316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127134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625F" w:rsidRDefault="0023625F" w:rsidP="00031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Cristina de Carvalho</w:t>
            </w:r>
          </w:p>
        </w:tc>
        <w:tc>
          <w:tcPr>
            <w:tcW w:w="1701" w:type="dxa"/>
            <w:vAlign w:val="bottom"/>
          </w:tcPr>
          <w:p w:rsidR="0023625F" w:rsidRDefault="0023625F" w:rsidP="00031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108.280.389-88</w:t>
            </w:r>
          </w:p>
        </w:tc>
        <w:tc>
          <w:tcPr>
            <w:tcW w:w="2835" w:type="dxa"/>
            <w:vAlign w:val="bottom"/>
          </w:tcPr>
          <w:p w:rsidR="0023625F" w:rsidRDefault="0023625F" w:rsidP="00031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23625F" w:rsidRPr="005F370C" w:rsidRDefault="0023625F" w:rsidP="000316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</w:tr>
    </w:tbl>
    <w:p w:rsidR="0023625F" w:rsidRDefault="0023625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44158">
        <w:rPr>
          <w:sz w:val="24"/>
          <w:szCs w:val="24"/>
        </w:rPr>
        <w:t>12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474" w:rsidRDefault="00CC3474">
      <w:r>
        <w:separator/>
      </w:r>
    </w:p>
  </w:endnote>
  <w:endnote w:type="continuationSeparator" w:id="1">
    <w:p w:rsidR="00CC3474" w:rsidRDefault="00CC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474" w:rsidRDefault="00CC3474">
      <w:r>
        <w:separator/>
      </w:r>
    </w:p>
  </w:footnote>
  <w:footnote w:type="continuationSeparator" w:id="1">
    <w:p w:rsidR="00CC3474" w:rsidRDefault="00CC3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2023-05-12T16:57:00Z</dcterms:created>
  <dcterms:modified xsi:type="dcterms:W3CDTF">2023-05-12T17:00:00Z</dcterms:modified>
</cp:coreProperties>
</file>