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0C6A32">
        <w:rPr>
          <w:sz w:val="20"/>
        </w:rPr>
        <w:t>5</w:t>
      </w:r>
      <w:r w:rsidR="00935340">
        <w:rPr>
          <w:sz w:val="20"/>
        </w:rPr>
        <w:t>8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935340">
        <w:t>a</w:t>
      </w:r>
      <w:r w:rsidR="00607F72">
        <w:t xml:space="preserve"> </w:t>
      </w:r>
      <w:r w:rsidRPr="0010038B">
        <w:t>candidat</w:t>
      </w:r>
      <w:r w:rsidR="00935340">
        <w:t>a</w:t>
      </w:r>
      <w:r w:rsidRPr="0010038B">
        <w:t xml:space="preserve"> abaixo relaciona</w:t>
      </w:r>
      <w:r w:rsidR="00E66E55" w:rsidRPr="0010038B">
        <w:t>d</w:t>
      </w:r>
      <w:r w:rsidR="00935340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935340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35340" w:rsidRPr="00B92EB1" w:rsidRDefault="00935340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92EB1">
              <w:rPr>
                <w:rFonts w:ascii="Calibri" w:hAnsi="Calibri" w:cs="Calibri"/>
                <w:color w:val="0070C0"/>
                <w:sz w:val="22"/>
                <w:szCs w:val="22"/>
              </w:rPr>
              <w:t>127134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935340" w:rsidRPr="00B92EB1" w:rsidRDefault="009353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92EB1">
              <w:rPr>
                <w:rFonts w:ascii="Calibri" w:hAnsi="Calibri" w:cs="Calibri"/>
                <w:color w:val="0070C0"/>
                <w:sz w:val="22"/>
                <w:szCs w:val="22"/>
              </w:rPr>
              <w:t>Bruna Cristina de Carvalho</w:t>
            </w:r>
          </w:p>
        </w:tc>
        <w:tc>
          <w:tcPr>
            <w:tcW w:w="1701" w:type="dxa"/>
            <w:vAlign w:val="bottom"/>
          </w:tcPr>
          <w:p w:rsidR="00935340" w:rsidRPr="00B92EB1" w:rsidRDefault="009353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92EB1">
              <w:rPr>
                <w:rFonts w:ascii="Calibri" w:hAnsi="Calibri" w:cs="Calibri"/>
                <w:color w:val="0070C0"/>
                <w:sz w:val="22"/>
                <w:szCs w:val="22"/>
              </w:rPr>
              <w:t>108.280.389-88</w:t>
            </w:r>
          </w:p>
        </w:tc>
        <w:tc>
          <w:tcPr>
            <w:tcW w:w="2835" w:type="dxa"/>
            <w:vAlign w:val="bottom"/>
          </w:tcPr>
          <w:p w:rsidR="00935340" w:rsidRPr="00B92EB1" w:rsidRDefault="00935340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92EB1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935340" w:rsidRPr="00B92EB1" w:rsidRDefault="00935340" w:rsidP="00482817">
            <w:pPr>
              <w:jc w:val="center"/>
              <w:rPr>
                <w:color w:val="0070C0"/>
              </w:rPr>
            </w:pPr>
            <w:r w:rsidRPr="00B92EB1">
              <w:rPr>
                <w:color w:val="0070C0"/>
              </w:rPr>
              <w:t>92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935340">
        <w:t>A</w:t>
      </w:r>
      <w:r w:rsidR="00CD08C7" w:rsidRPr="0010038B">
        <w:t xml:space="preserve"> candidat</w:t>
      </w:r>
      <w:r w:rsidR="00935340">
        <w:t>a</w:t>
      </w:r>
      <w:r w:rsidR="00115718" w:rsidRPr="0010038B">
        <w:t xml:space="preserve"> </w:t>
      </w:r>
      <w:r w:rsidR="00B80F7C" w:rsidRPr="0010038B">
        <w:t>fica convocad</w:t>
      </w:r>
      <w:r w:rsidR="00935340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935340">
        <w:rPr>
          <w:u w:val="single"/>
        </w:rPr>
        <w:t>17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0C6A32">
        <w:rPr>
          <w:u w:val="single"/>
        </w:rPr>
        <w:t>maio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935340">
        <w:t>á</w:t>
      </w:r>
      <w:r w:rsidR="00727519" w:rsidRPr="0010038B">
        <w:t xml:space="preserve"> comparecer na Coordenação de Recursos Humanos até o dia </w:t>
      </w:r>
      <w:r w:rsidR="00935340">
        <w:rPr>
          <w:u w:val="single"/>
        </w:rPr>
        <w:t>22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0C6A32">
        <w:rPr>
          <w:u w:val="single"/>
        </w:rPr>
        <w:t>maio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82817">
        <w:t>0</w:t>
      </w:r>
      <w:r w:rsidR="00935340">
        <w:t>5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482817">
        <w:t>maio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04" w:rsidRDefault="00D65304">
      <w:r>
        <w:separator/>
      </w:r>
    </w:p>
  </w:endnote>
  <w:endnote w:type="continuationSeparator" w:id="1">
    <w:p w:rsidR="00D65304" w:rsidRDefault="00D65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04" w:rsidRDefault="00D65304">
      <w:r>
        <w:separator/>
      </w:r>
    </w:p>
  </w:footnote>
  <w:footnote w:type="continuationSeparator" w:id="1">
    <w:p w:rsidR="00D65304" w:rsidRDefault="00D65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37250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2023-05-05T11:23:00Z</dcterms:created>
  <dcterms:modified xsi:type="dcterms:W3CDTF">2023-05-15T11:26:00Z</dcterms:modified>
</cp:coreProperties>
</file>