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607F72">
        <w:rPr>
          <w:sz w:val="20"/>
        </w:rPr>
        <w:t>1</w:t>
      </w:r>
      <w:r w:rsidR="00C40B5E">
        <w:rPr>
          <w:sz w:val="20"/>
        </w:rPr>
        <w:t>5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C40B5E">
        <w:t>a</w:t>
      </w:r>
      <w:r w:rsidR="00607F72">
        <w:t xml:space="preserve"> </w:t>
      </w:r>
      <w:r w:rsidRPr="0010038B">
        <w:t>candidat</w:t>
      </w:r>
      <w:r w:rsidR="00C40B5E">
        <w:t>a</w:t>
      </w:r>
      <w:r w:rsidRPr="0010038B">
        <w:t xml:space="preserve"> abaixo relaciona</w:t>
      </w:r>
      <w:r w:rsidR="00E66E55" w:rsidRPr="0010038B">
        <w:t>d</w:t>
      </w:r>
      <w:r w:rsidR="00C40B5E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A26BA4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B15C79" w:rsidRPr="00BF2559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15C79" w:rsidRPr="00E27D9A" w:rsidRDefault="00B15C79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D9A">
              <w:rPr>
                <w:rFonts w:ascii="Calibri" w:hAnsi="Calibri" w:cs="Calibri"/>
                <w:color w:val="0070C0"/>
                <w:sz w:val="22"/>
                <w:szCs w:val="22"/>
              </w:rPr>
              <w:t>132795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15C79" w:rsidRPr="00E27D9A" w:rsidRDefault="00B15C7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D9A">
              <w:rPr>
                <w:rFonts w:ascii="Calibri" w:hAnsi="Calibri" w:cs="Calibri"/>
                <w:color w:val="0070C0"/>
                <w:sz w:val="22"/>
                <w:szCs w:val="22"/>
              </w:rPr>
              <w:t>Gisele Bedin Wahl</w:t>
            </w:r>
          </w:p>
        </w:tc>
        <w:tc>
          <w:tcPr>
            <w:tcW w:w="1701" w:type="dxa"/>
            <w:vAlign w:val="bottom"/>
          </w:tcPr>
          <w:p w:rsidR="00B15C79" w:rsidRPr="00E27D9A" w:rsidRDefault="00B15C7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D9A">
              <w:rPr>
                <w:rFonts w:ascii="Calibri" w:hAnsi="Calibri" w:cs="Calibri"/>
                <w:color w:val="0070C0"/>
                <w:sz w:val="22"/>
                <w:szCs w:val="22"/>
              </w:rPr>
              <w:t>058.421.709-90</w:t>
            </w:r>
          </w:p>
        </w:tc>
        <w:tc>
          <w:tcPr>
            <w:tcW w:w="3544" w:type="dxa"/>
            <w:vAlign w:val="bottom"/>
          </w:tcPr>
          <w:p w:rsidR="00B15C79" w:rsidRPr="00E27D9A" w:rsidRDefault="00B15C7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7D9A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B15C79" w:rsidRPr="00E27D9A" w:rsidRDefault="00B15C79" w:rsidP="00A60B51">
            <w:pPr>
              <w:jc w:val="center"/>
              <w:rPr>
                <w:color w:val="0070C0"/>
              </w:rPr>
            </w:pPr>
            <w:r w:rsidRPr="00E27D9A">
              <w:rPr>
                <w:color w:val="0070C0"/>
              </w:rPr>
              <w:t>77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C40B5E">
        <w:t>A</w:t>
      </w:r>
      <w:r w:rsidR="00CD08C7" w:rsidRPr="0010038B">
        <w:t xml:space="preserve"> candidat</w:t>
      </w:r>
      <w:r w:rsidR="00C40B5E">
        <w:t>a</w:t>
      </w:r>
      <w:r w:rsidR="00115718" w:rsidRPr="0010038B">
        <w:t xml:space="preserve"> </w:t>
      </w:r>
      <w:r w:rsidR="00B80F7C" w:rsidRPr="0010038B">
        <w:t>fica convocad</w:t>
      </w:r>
      <w:r w:rsidR="00C40B5E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C40B5E" w:rsidRPr="00C40B5E">
        <w:rPr>
          <w:u w:val="single"/>
        </w:rPr>
        <w:t>10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427DF2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7F205D">
        <w:t>á</w:t>
      </w:r>
      <w:r w:rsidR="00727519" w:rsidRPr="0010038B">
        <w:t xml:space="preserve"> comparecer na Coordenação de Recursos Humanos até o dia </w:t>
      </w:r>
      <w:r w:rsidR="00C40B5E" w:rsidRPr="00C40B5E">
        <w:rPr>
          <w:u w:val="single"/>
        </w:rPr>
        <w:t>15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427DF2">
        <w:rPr>
          <w:u w:val="single"/>
        </w:rPr>
        <w:t>fevereiro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C40B5E">
        <w:t>02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fevereiro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799" w:rsidRDefault="002D6799">
      <w:r>
        <w:separator/>
      </w:r>
    </w:p>
  </w:endnote>
  <w:endnote w:type="continuationSeparator" w:id="1">
    <w:p w:rsidR="002D6799" w:rsidRDefault="002D6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799" w:rsidRDefault="002D6799">
      <w:r>
        <w:separator/>
      </w:r>
    </w:p>
  </w:footnote>
  <w:footnote w:type="continuationSeparator" w:id="1">
    <w:p w:rsidR="002D6799" w:rsidRDefault="002D6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9117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07F72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2022-08-25T12:33:00Z</cp:lastPrinted>
  <dcterms:created xsi:type="dcterms:W3CDTF">2023-02-02T13:40:00Z</dcterms:created>
  <dcterms:modified xsi:type="dcterms:W3CDTF">2023-02-07T11:28:00Z</dcterms:modified>
</cp:coreProperties>
</file>